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46F5" w14:textId="77777777" w:rsidR="00531AB3" w:rsidRPr="00531AB3" w:rsidRDefault="00531AB3" w:rsidP="00531AB3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 w:rsidRPr="00531AB3">
        <w:rPr>
          <w:b/>
          <w:noProof/>
          <w:color w:val="000000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3F88D" wp14:editId="6FC545E3">
                <wp:simplePos x="0" y="0"/>
                <wp:positionH relativeFrom="margin">
                  <wp:posOffset>-70485</wp:posOffset>
                </wp:positionH>
                <wp:positionV relativeFrom="paragraph">
                  <wp:posOffset>-62866</wp:posOffset>
                </wp:positionV>
                <wp:extent cx="6004560" cy="9963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9C5A0" w14:textId="77777777" w:rsidR="00531AB3" w:rsidRPr="008859E0" w:rsidRDefault="00531AB3" w:rsidP="00531AB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8835D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SIA “</w:t>
                            </w: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Sertifikācijas un testēšanas centrs”</w:t>
                            </w:r>
                          </w:p>
                          <w:p w14:paraId="38BF60C5" w14:textId="77777777" w:rsidR="00531AB3" w:rsidRPr="008859E0" w:rsidRDefault="00531AB3" w:rsidP="00531AB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Dārza iela 12, Priekuļi, Priekuļu pagasts,</w:t>
                            </w:r>
                          </w:p>
                          <w:p w14:paraId="20F030A6" w14:textId="77777777" w:rsidR="00531AB3" w:rsidRPr="008859E0" w:rsidRDefault="00531AB3" w:rsidP="00531AB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Cēsu</w:t>
                            </w:r>
                            <w:proofErr w:type="spellEnd"/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 xml:space="preserve"> novads, LV - 4126, Latvija</w:t>
                            </w:r>
                          </w:p>
                          <w:p w14:paraId="398703EE" w14:textId="77777777" w:rsidR="00531AB3" w:rsidRPr="008835D2" w:rsidRDefault="00531AB3" w:rsidP="00531AB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Reģ</w:t>
                            </w:r>
                            <w:proofErr w:type="spellEnd"/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Nr. 40003025542</w:t>
                            </w:r>
                          </w:p>
                          <w:p w14:paraId="0BAEA113" w14:textId="77777777" w:rsidR="00531AB3" w:rsidRPr="008835D2" w:rsidRDefault="00531AB3" w:rsidP="00531AB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835D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Tālrunis: +371 64130013</w:t>
                            </w:r>
                          </w:p>
                          <w:p w14:paraId="456600B0" w14:textId="77777777" w:rsidR="00531AB3" w:rsidRPr="008835D2" w:rsidRDefault="00531AB3" w:rsidP="00531AB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835D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info@stc.lv   |   www.stc.lv</w:t>
                            </w:r>
                          </w:p>
                          <w:p w14:paraId="75352EE9" w14:textId="77777777" w:rsidR="00531AB3" w:rsidRDefault="00273C3B" w:rsidP="00531AB3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pict w14:anchorId="7DEE2BF8">
                                <v:rect id="_x0000_i1026" style="width:0;height:1.5pt" o:hralign="center" o:hrstd="t" o:hr="t" fillcolor="#aaa" stroked="f"/>
                              </w:pict>
                            </w:r>
                          </w:p>
                          <w:p w14:paraId="14558BB8" w14:textId="77777777" w:rsidR="00531AB3" w:rsidRPr="00BB61AC" w:rsidRDefault="00531AB3" w:rsidP="00531AB3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93F8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55pt;margin-top:-4.95pt;width:472.8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" filled="f" stroked="f">
                <v:textbox>
                  <w:txbxContent>
                    <w:p w14:paraId="3519C5A0" w14:textId="77777777" w:rsidR="00531AB3" w:rsidRPr="008859E0" w:rsidRDefault="00531AB3" w:rsidP="00531AB3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</w:pPr>
                      <w:r w:rsidRPr="008835D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SIA “</w:t>
                      </w: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Sertifikācijas un testēšanas centrs”</w:t>
                      </w:r>
                    </w:p>
                    <w:p w14:paraId="38BF60C5" w14:textId="77777777" w:rsidR="00531AB3" w:rsidRPr="008859E0" w:rsidRDefault="00531AB3" w:rsidP="00531AB3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</w:pP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Dārza iela 12, Priekuļi, Priekuļu pagasts,</w:t>
                      </w:r>
                    </w:p>
                    <w:p w14:paraId="20F030A6" w14:textId="77777777" w:rsidR="00531AB3" w:rsidRPr="008859E0" w:rsidRDefault="00531AB3" w:rsidP="00531AB3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</w:pP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Cēsu novads, LV - 4126, Latvija</w:t>
                      </w:r>
                    </w:p>
                    <w:p w14:paraId="398703EE" w14:textId="77777777" w:rsidR="00531AB3" w:rsidRPr="008835D2" w:rsidRDefault="00531AB3" w:rsidP="00531AB3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Reģ.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Nr. 40003025542</w:t>
                      </w:r>
                    </w:p>
                    <w:p w14:paraId="0BAEA113" w14:textId="77777777" w:rsidR="00531AB3" w:rsidRPr="008835D2" w:rsidRDefault="00531AB3" w:rsidP="00531AB3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835D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Tālrunis: +371 64130013</w:t>
                      </w:r>
                    </w:p>
                    <w:p w14:paraId="456600B0" w14:textId="77777777" w:rsidR="00531AB3" w:rsidRPr="008835D2" w:rsidRDefault="00531AB3" w:rsidP="00531AB3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835D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info@stc.lv   |   www.stc.lv</w:t>
                      </w:r>
                    </w:p>
                    <w:p w14:paraId="75352EE9" w14:textId="77777777" w:rsidR="00531AB3" w:rsidRDefault="00E04445" w:rsidP="00531AB3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pict w14:anchorId="7DEE2BF8">
                          <v:rect id="_x0000_i1026" style="width:0;height:1.5pt" o:hralign="center" o:hrstd="t" o:hr="t" fillcolor="#aaa" stroked="f"/>
                        </w:pict>
                      </w:r>
                    </w:p>
                    <w:p w14:paraId="14558BB8" w14:textId="77777777" w:rsidR="00531AB3" w:rsidRPr="00BB61AC" w:rsidRDefault="00531AB3" w:rsidP="00531AB3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1AB3">
        <w:rPr>
          <w:b/>
          <w:noProof/>
          <w:color w:val="000000"/>
          <w:szCs w:val="28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453A5DA7" wp14:editId="6B27A4C9">
            <wp:simplePos x="0" y="0"/>
            <wp:positionH relativeFrom="margin">
              <wp:posOffset>28575</wp:posOffset>
            </wp:positionH>
            <wp:positionV relativeFrom="paragraph">
              <wp:posOffset>-135255</wp:posOffset>
            </wp:positionV>
            <wp:extent cx="1686560" cy="929640"/>
            <wp:effectExtent l="0" t="0" r="0" b="0"/>
            <wp:wrapThrough wrapText="bothSides">
              <wp:wrapPolygon edited="0">
                <wp:start x="4148" y="885"/>
                <wp:lineTo x="732" y="5754"/>
                <wp:lineTo x="732" y="12836"/>
                <wp:lineTo x="1708" y="15934"/>
                <wp:lineTo x="2928" y="16377"/>
                <wp:lineTo x="5855" y="18590"/>
                <wp:lineTo x="19518" y="18590"/>
                <wp:lineTo x="20006" y="14164"/>
                <wp:lineTo x="16834" y="8852"/>
                <wp:lineTo x="20006" y="7082"/>
                <wp:lineTo x="19274" y="4869"/>
                <wp:lineTo x="5855" y="885"/>
                <wp:lineTo x="4148" y="885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tifikats-heade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6" t="11170"/>
                    <a:stretch/>
                  </pic:blipFill>
                  <pic:spPr bwMode="auto">
                    <a:xfrm>
                      <a:off x="0" y="0"/>
                      <a:ext cx="168656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D5DF2" w14:textId="77777777" w:rsidR="00531AB3" w:rsidRDefault="00531AB3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219D5B4E" w14:textId="77777777" w:rsidR="00531AB3" w:rsidRDefault="00531AB3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5D4AF4E8" w14:textId="77777777" w:rsidR="00531AB3" w:rsidRDefault="00531AB3" w:rsidP="00531AB3">
      <w:pPr>
        <w:spacing w:line="276" w:lineRule="auto"/>
        <w:rPr>
          <w:b/>
          <w:color w:val="000000"/>
          <w:szCs w:val="28"/>
          <w:lang w:val="en-US" w:eastAsia="en-US"/>
        </w:rPr>
      </w:pPr>
    </w:p>
    <w:p w14:paraId="30AC9B77" w14:textId="77777777" w:rsidR="00531AB3" w:rsidRDefault="00531AB3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2ACB1F4E" w14:textId="1FA24E90" w:rsidR="00667432" w:rsidRDefault="00667432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>
        <w:rPr>
          <w:b/>
          <w:color w:val="000000"/>
          <w:szCs w:val="28"/>
          <w:lang w:val="en-US" w:eastAsia="en-US"/>
        </w:rPr>
        <w:t xml:space="preserve">APPLICATION </w:t>
      </w:r>
      <w:r w:rsidRPr="00301A06">
        <w:rPr>
          <w:b/>
          <w:color w:val="000000"/>
          <w:szCs w:val="28"/>
          <w:lang w:val="en-US" w:eastAsia="en-US"/>
        </w:rPr>
        <w:t>FORM</w:t>
      </w:r>
      <w:r>
        <w:rPr>
          <w:b/>
          <w:color w:val="000000"/>
          <w:szCs w:val="28"/>
          <w:lang w:val="en-US" w:eastAsia="en-US"/>
        </w:rPr>
        <w:t xml:space="preserve"> FOR CERTIFICATE OF INSPECTION (COI)</w:t>
      </w:r>
    </w:p>
    <w:p w14:paraId="4D7CBEDD" w14:textId="77777777" w:rsidR="00667432" w:rsidRDefault="00667432" w:rsidP="00667432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>
        <w:rPr>
          <w:b/>
          <w:color w:val="000000"/>
          <w:szCs w:val="28"/>
          <w:lang w:val="en-US" w:eastAsia="en-US"/>
        </w:rPr>
        <w:t xml:space="preserve"> (ONLY FOR EXPORT TO EU)</w:t>
      </w:r>
    </w:p>
    <w:p w14:paraId="45B301B9" w14:textId="4ACAB71A" w:rsidR="00667432" w:rsidRPr="00F12479" w:rsidRDefault="00667432" w:rsidP="00667432">
      <w:pPr>
        <w:spacing w:line="276" w:lineRule="auto"/>
        <w:jc w:val="center"/>
        <w:rPr>
          <w:b/>
          <w:color w:val="000000"/>
          <w:szCs w:val="28"/>
          <w:lang w:val="ru-RU" w:eastAsia="en-US"/>
        </w:rPr>
      </w:pPr>
      <w:r>
        <w:rPr>
          <w:rStyle w:val="tlid-translation"/>
          <w:lang w:val="ru-RU"/>
        </w:rPr>
        <w:t>ФОРМА ЗАЯВКИ НА СЕРТИФИКАТ ИНСПЕКЦИИ (</w:t>
      </w:r>
      <w:r w:rsidRPr="00F12479">
        <w:rPr>
          <w:rStyle w:val="tlid-translation"/>
          <w:lang w:val="ru-RU"/>
        </w:rPr>
        <w:t>COI</w:t>
      </w:r>
      <w:r>
        <w:rPr>
          <w:rStyle w:val="tlid-translation"/>
          <w:lang w:val="ru-RU"/>
        </w:rPr>
        <w:t>)</w:t>
      </w:r>
      <w:r>
        <w:rPr>
          <w:lang w:val="ru-RU"/>
        </w:rPr>
        <w:br/>
      </w:r>
      <w:r>
        <w:rPr>
          <w:rStyle w:val="tlid-translation"/>
          <w:lang w:val="ru-RU"/>
        </w:rPr>
        <w:t>(ТОЛЬКО ДЛЯ ЭКСПОРТА В ЕС)</w:t>
      </w:r>
    </w:p>
    <w:p w14:paraId="1BE43C09" w14:textId="770FE526" w:rsidR="00667432" w:rsidRPr="00043CF0" w:rsidRDefault="00667432" w:rsidP="00667432">
      <w:pPr>
        <w:spacing w:line="276" w:lineRule="auto"/>
        <w:rPr>
          <w:b/>
          <w:bCs/>
          <w:color w:val="000000"/>
          <w:sz w:val="22"/>
          <w:szCs w:val="22"/>
          <w:lang w:val="en-US" w:eastAsia="en-US"/>
        </w:rPr>
      </w:pPr>
      <w:r w:rsidRPr="008F52B4">
        <w:rPr>
          <w:b/>
          <w:bCs/>
          <w:color w:val="000000"/>
          <w:sz w:val="22"/>
          <w:szCs w:val="22"/>
          <w:lang w:val="ru-RU" w:eastAsia="en-US"/>
        </w:rPr>
        <w:t xml:space="preserve"> </w:t>
      </w:r>
      <w:r w:rsidRPr="00043CF0">
        <w:rPr>
          <w:b/>
          <w:bCs/>
          <w:color w:val="000000"/>
          <w:sz w:val="22"/>
          <w:szCs w:val="22"/>
          <w:lang w:val="en-US" w:eastAsia="en-US"/>
        </w:rPr>
        <w:t xml:space="preserve">Date / </w:t>
      </w:r>
      <w:proofErr w:type="spellStart"/>
      <w:r w:rsidRPr="00043CF0">
        <w:rPr>
          <w:b/>
          <w:bCs/>
          <w:color w:val="000000"/>
          <w:sz w:val="22"/>
          <w:szCs w:val="22"/>
          <w:lang w:val="en-US" w:eastAsia="en-US"/>
        </w:rPr>
        <w:t>Дата</w:t>
      </w:r>
      <w:proofErr w:type="spellEnd"/>
      <w:r w:rsidRPr="00043CF0">
        <w:rPr>
          <w:b/>
          <w:bCs/>
          <w:color w:val="000000"/>
          <w:sz w:val="22"/>
          <w:szCs w:val="22"/>
          <w:lang w:val="en-US" w:eastAsia="en-US"/>
        </w:rPr>
        <w:t xml:space="preserve"> </w:t>
      </w:r>
      <w:sdt>
        <w:sdtPr>
          <w:rPr>
            <w:b/>
            <w:bCs/>
            <w:color w:val="000000"/>
            <w:sz w:val="22"/>
            <w:szCs w:val="22"/>
            <w:lang w:val="en-US" w:eastAsia="en-US"/>
          </w:rPr>
          <w:id w:val="1942333850"/>
          <w:placeholder>
            <w:docPart w:val="DefaultPlaceholder_-1854013437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043CF0" w:rsidRPr="00043CF0">
            <w:rPr>
              <w:rStyle w:val="PlaceholderText"/>
              <w:sz w:val="28"/>
              <w:szCs w:val="28"/>
              <w:highlight w:val="lightGray"/>
            </w:rPr>
            <w:t>Click or tap to enter a date.</w:t>
          </w:r>
        </w:sdtContent>
      </w:sdt>
    </w:p>
    <w:p w14:paraId="31E3AE08" w14:textId="18BA0FFA" w:rsidR="00667432" w:rsidRPr="00531AB3" w:rsidRDefault="00667432" w:rsidP="00531AB3">
      <w:pPr>
        <w:spacing w:line="276" w:lineRule="auto"/>
        <w:rPr>
          <w:color w:val="000000"/>
          <w:sz w:val="20"/>
          <w:szCs w:val="20"/>
          <w:lang w:val="en-US" w:eastAsia="en-US"/>
        </w:rPr>
      </w:pPr>
      <w:r>
        <w:rPr>
          <w:color w:val="000000"/>
          <w:sz w:val="20"/>
          <w:szCs w:val="20"/>
          <w:lang w:val="en-US" w:eastAsia="en-US"/>
        </w:rPr>
        <w:t xml:space="preserve"> </w:t>
      </w:r>
    </w:p>
    <w:tbl>
      <w:tblPr>
        <w:tblStyle w:val="PlainTable1"/>
        <w:tblW w:w="9464" w:type="dxa"/>
        <w:tblLook w:val="04A0" w:firstRow="1" w:lastRow="0" w:firstColumn="1" w:lastColumn="0" w:noHBand="0" w:noVBand="1"/>
      </w:tblPr>
      <w:tblGrid>
        <w:gridCol w:w="4050"/>
        <w:gridCol w:w="1474"/>
        <w:gridCol w:w="3940"/>
      </w:tblGrid>
      <w:tr w:rsidR="00667432" w:rsidRPr="009500FB" w14:paraId="75F1D84A" w14:textId="77777777" w:rsidTr="00C2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69830FE" w14:textId="77777777" w:rsidR="00667432" w:rsidRPr="009500FB" w:rsidRDefault="00667432" w:rsidP="00C2272C">
            <w:pPr>
              <w:spacing w:line="276" w:lineRule="auto"/>
              <w:jc w:val="center"/>
              <w:rPr>
                <w:b w:val="0"/>
              </w:rPr>
            </w:pPr>
            <w:r w:rsidRPr="009500FB">
              <w:t>Position</w:t>
            </w:r>
            <w:r>
              <w:rPr>
                <w:b w:val="0"/>
              </w:rPr>
              <w:t xml:space="preserve"> </w:t>
            </w:r>
          </w:p>
          <w:p w14:paraId="179C29B6" w14:textId="77777777" w:rsidR="00667432" w:rsidRPr="0051173D" w:rsidRDefault="00667432" w:rsidP="00C2272C">
            <w:pPr>
              <w:spacing w:line="276" w:lineRule="auto"/>
              <w:jc w:val="center"/>
              <w:rPr>
                <w:lang w:val="ru-RU"/>
              </w:rPr>
            </w:pPr>
            <w:r w:rsidRPr="0051173D">
              <w:rPr>
                <w:lang w:val="ru-RU"/>
              </w:rPr>
              <w:t xml:space="preserve">Наименование </w:t>
            </w:r>
          </w:p>
        </w:tc>
        <w:tc>
          <w:tcPr>
            <w:tcW w:w="1474" w:type="dxa"/>
          </w:tcPr>
          <w:p w14:paraId="5CF8EFC0" w14:textId="77777777" w:rsidR="00667432" w:rsidRPr="00F12479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Reference to TRACES</w:t>
            </w:r>
          </w:p>
          <w:p w14:paraId="55128146" w14:textId="77777777" w:rsidR="00667432" w:rsidRPr="009500FB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12479">
              <w:rPr>
                <w:lang w:val="ru-RU"/>
              </w:rPr>
              <w:t>Ссылка</w:t>
            </w:r>
            <w:r w:rsidRPr="00F12479">
              <w:rPr>
                <w:lang w:val="en-US"/>
              </w:rPr>
              <w:t xml:space="preserve"> </w:t>
            </w:r>
            <w:r w:rsidRPr="00F12479">
              <w:rPr>
                <w:lang w:val="ru-RU"/>
              </w:rPr>
              <w:t>на</w:t>
            </w:r>
            <w:r w:rsidRPr="00F12479">
              <w:rPr>
                <w:lang w:val="en-US"/>
              </w:rPr>
              <w:t xml:space="preserve"> </w:t>
            </w:r>
            <w:r w:rsidRPr="0051173D">
              <w:t>TRACES</w:t>
            </w:r>
          </w:p>
        </w:tc>
        <w:tc>
          <w:tcPr>
            <w:tcW w:w="3940" w:type="dxa"/>
          </w:tcPr>
          <w:p w14:paraId="41F6432E" w14:textId="77777777" w:rsidR="00667432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00FB">
              <w:t>Documents for COI application in TRACES</w:t>
            </w:r>
          </w:p>
          <w:p w14:paraId="1F7C1301" w14:textId="77777777" w:rsidR="00667432" w:rsidRPr="0051173D" w:rsidRDefault="00667432" w:rsidP="00C227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1173D">
              <w:rPr>
                <w:lang w:val="ru-RU"/>
              </w:rPr>
              <w:t xml:space="preserve">Документы для заявки </w:t>
            </w:r>
            <w:r w:rsidRPr="0051173D">
              <w:rPr>
                <w:lang w:val="en-US"/>
              </w:rPr>
              <w:t>COI</w:t>
            </w:r>
            <w:r w:rsidRPr="0051173D">
              <w:rPr>
                <w:lang w:val="ru-RU"/>
              </w:rPr>
              <w:t xml:space="preserve"> в </w:t>
            </w:r>
            <w:r w:rsidRPr="0051173D">
              <w:rPr>
                <w:lang w:val="en-US"/>
              </w:rPr>
              <w:t>TRACES</w:t>
            </w:r>
          </w:p>
        </w:tc>
      </w:tr>
      <w:tr w:rsidR="000E0694" w:rsidRPr="009500FB" w14:paraId="6E332A83" w14:textId="77777777" w:rsidTr="002C6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</w:tcPr>
          <w:p w14:paraId="7EA016E0" w14:textId="77777777" w:rsidR="000E0694" w:rsidRPr="0051173D" w:rsidRDefault="000E0694" w:rsidP="00C2272C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51173D">
              <w:rPr>
                <w:b w:val="0"/>
                <w:lang w:val="en-US" w:eastAsia="en-US"/>
              </w:rPr>
              <w:t xml:space="preserve">For COI application please sent all documents to </w:t>
            </w:r>
            <w:hyperlink r:id="rId8" w:history="1">
              <w:r w:rsidRPr="0051173D">
                <w:rPr>
                  <w:rStyle w:val="Hyperlink"/>
                  <w:b w:val="0"/>
                  <w:lang w:val="en-US" w:eastAsia="en-US"/>
                </w:rPr>
                <w:t>coi@stc.lv</w:t>
              </w:r>
            </w:hyperlink>
          </w:p>
          <w:p w14:paraId="0A5807E2" w14:textId="5E9A8456" w:rsidR="000E0694" w:rsidRPr="00043CF0" w:rsidRDefault="000E0694" w:rsidP="000E069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rStyle w:val="tlid-translation"/>
                <w:lang w:val="ru-RU"/>
              </w:rPr>
              <w:t xml:space="preserve">Для подачи заявки на </w:t>
            </w:r>
            <w:r>
              <w:rPr>
                <w:rStyle w:val="tlid-translation"/>
                <w:lang w:val="lt-LT"/>
              </w:rPr>
              <w:t>COI</w:t>
            </w:r>
            <w:r>
              <w:rPr>
                <w:rStyle w:val="tlid-translation"/>
                <w:lang w:val="ru-RU"/>
              </w:rPr>
              <w:t xml:space="preserve"> отправьте все документы на </w:t>
            </w:r>
            <w:hyperlink r:id="rId9" w:history="1">
              <w:r w:rsidRPr="0003327F">
                <w:rPr>
                  <w:rStyle w:val="Hyperlink"/>
                  <w:lang w:val="ru-RU"/>
                </w:rPr>
                <w:t>coi@stc.lv</w:t>
              </w:r>
            </w:hyperlink>
            <w:r w:rsidRPr="0051173D">
              <w:rPr>
                <w:rStyle w:val="tlid-translation"/>
                <w:lang w:val="ru-RU"/>
              </w:rPr>
              <w:t xml:space="preserve"> </w:t>
            </w:r>
          </w:p>
        </w:tc>
      </w:tr>
      <w:tr w:rsidR="0004304E" w:rsidRPr="009500FB" w14:paraId="513EB75E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2AAA65B" w14:textId="77777777" w:rsidR="0004304E" w:rsidRPr="00A01A30" w:rsidRDefault="0004304E" w:rsidP="0004304E">
            <w:pPr>
              <w:spacing w:line="276" w:lineRule="auto"/>
              <w:jc w:val="both"/>
              <w:rPr>
                <w:b w:val="0"/>
                <w:bCs w:val="0"/>
              </w:rPr>
            </w:pPr>
            <w:r w:rsidRPr="00A01A30">
              <w:rPr>
                <w:b w:val="0"/>
                <w:bCs w:val="0"/>
              </w:rPr>
              <w:t xml:space="preserve">Issuing control authority or control body </w:t>
            </w:r>
          </w:p>
          <w:p w14:paraId="24F83BB1" w14:textId="51A23EBA" w:rsidR="007B2E48" w:rsidRPr="00D558AE" w:rsidRDefault="008F52B4" w:rsidP="00D55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 w:eastAsia="lv-LV"/>
              </w:rPr>
            </w:pPr>
            <w:r w:rsidRPr="00A01A30">
              <w:rPr>
                <w:lang w:val="ru-RU" w:eastAsia="lv-LV"/>
              </w:rPr>
              <w:t>К</w:t>
            </w:r>
            <w:r w:rsidRPr="007B2E48">
              <w:rPr>
                <w:lang w:val="ru-RU" w:eastAsia="lv-LV"/>
              </w:rPr>
              <w:t>онтрольный</w:t>
            </w:r>
            <w:r w:rsidR="007B2E48" w:rsidRPr="007B2E48">
              <w:rPr>
                <w:lang w:val="ru-RU" w:eastAsia="lv-LV"/>
              </w:rPr>
              <w:t xml:space="preserve"> орган</w:t>
            </w:r>
          </w:p>
        </w:tc>
        <w:tc>
          <w:tcPr>
            <w:tcW w:w="1474" w:type="dxa"/>
          </w:tcPr>
          <w:p w14:paraId="2DC4C69A" w14:textId="3E0E30AC" w:rsidR="0004304E" w:rsidRPr="00337291" w:rsidRDefault="0004304E" w:rsidP="000430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1</w:t>
            </w:r>
          </w:p>
          <w:p w14:paraId="6216C612" w14:textId="358F1C2C" w:rsidR="0004304E" w:rsidRPr="00337291" w:rsidRDefault="0004304E" w:rsidP="000430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1</w:t>
            </w:r>
          </w:p>
        </w:tc>
        <w:tc>
          <w:tcPr>
            <w:tcW w:w="3940" w:type="dxa"/>
          </w:tcPr>
          <w:p w14:paraId="1EB99967" w14:textId="108516EB" w:rsidR="0004304E" w:rsidRPr="009500FB" w:rsidRDefault="0004304E" w:rsidP="0004304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04304E" w:rsidRPr="009500FB" w14:paraId="267724C4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E9B175E" w14:textId="260236C4" w:rsidR="0004304E" w:rsidRPr="005249BA" w:rsidRDefault="0004304E" w:rsidP="005249BA">
            <w:pPr>
              <w:pStyle w:val="Heading4"/>
              <w:spacing w:before="0" w:beforeAutospacing="0" w:after="0" w:afterAutospacing="0"/>
              <w:jc w:val="both"/>
              <w:outlineLvl w:val="3"/>
            </w:pPr>
            <w:proofErr w:type="spellStart"/>
            <w:r w:rsidRPr="005249BA">
              <w:t>Procedure</w:t>
            </w:r>
            <w:proofErr w:type="spellEnd"/>
            <w:r w:rsidRPr="005249BA">
              <w:t xml:space="preserve"> </w:t>
            </w:r>
            <w:proofErr w:type="spellStart"/>
            <w:r w:rsidRPr="005249BA">
              <w:t>pursuant</w:t>
            </w:r>
            <w:proofErr w:type="spellEnd"/>
            <w:r w:rsidRPr="005249BA">
              <w:t xml:space="preserve"> to Regulation (EU) 2018/848 of the European </w:t>
            </w:r>
            <w:r w:rsidR="008F52B4" w:rsidRPr="005249BA">
              <w:t>Parlament</w:t>
            </w:r>
            <w:r w:rsidRPr="005249BA">
              <w:t xml:space="preserve"> and of the Council </w:t>
            </w:r>
          </w:p>
          <w:p w14:paraId="05623D1A" w14:textId="64A3CDDF" w:rsidR="0004304E" w:rsidRPr="005249BA" w:rsidRDefault="005249BA" w:rsidP="0052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 w:eastAsia="lv-LV"/>
              </w:rPr>
            </w:pPr>
            <w:r w:rsidRPr="005249BA">
              <w:rPr>
                <w:lang w:val="ru-RU" w:eastAsia="lv-LV"/>
              </w:rPr>
              <w:t>Процедура в соответствии с Регламентом (ЕС) 2018/848 Европейского парламента и Совета</w:t>
            </w:r>
          </w:p>
        </w:tc>
        <w:tc>
          <w:tcPr>
            <w:tcW w:w="1474" w:type="dxa"/>
          </w:tcPr>
          <w:p w14:paraId="383C776C" w14:textId="6AA454FF" w:rsidR="0004304E" w:rsidRPr="00337291" w:rsidRDefault="0004304E" w:rsidP="0004304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2</w:t>
            </w:r>
          </w:p>
          <w:p w14:paraId="24CEC392" w14:textId="4FB31D54" w:rsidR="0004304E" w:rsidRPr="00337291" w:rsidRDefault="0004304E" w:rsidP="0004304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2</w:t>
            </w:r>
          </w:p>
        </w:tc>
        <w:tc>
          <w:tcPr>
            <w:tcW w:w="3940" w:type="dxa"/>
          </w:tcPr>
          <w:p w14:paraId="2B318990" w14:textId="054F2906" w:rsidR="0004304E" w:rsidRPr="009500FB" w:rsidRDefault="0004304E" w:rsidP="0004304E">
            <w:pPr>
              <w:spacing w:line="276" w:lineRule="auto"/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67432" w:rsidRPr="009500FB" w14:paraId="60F4892C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9D4C2FD" w14:textId="5B3DF6CD" w:rsidR="00667432" w:rsidRPr="0051173D" w:rsidRDefault="00667432" w:rsidP="00C2272C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51173D">
              <w:rPr>
                <w:b w:val="0"/>
                <w:lang w:val="en-US" w:eastAsia="en-US"/>
              </w:rPr>
              <w:t>Name and address of Producer/Processor</w:t>
            </w:r>
            <w:r w:rsidR="00337291">
              <w:rPr>
                <w:b w:val="0"/>
                <w:lang w:val="en-US" w:eastAsia="en-US"/>
              </w:rPr>
              <w:t xml:space="preserve"> </w:t>
            </w:r>
            <w:r w:rsidR="00337291" w:rsidRPr="00337291">
              <w:rPr>
                <w:b w:val="0"/>
                <w:i/>
                <w:iCs/>
                <w:color w:val="2E74B5" w:themeColor="accent1" w:themeShade="BF"/>
                <w:lang w:val="en-US" w:eastAsia="en-US"/>
              </w:rPr>
              <w:t>of the product</w:t>
            </w:r>
          </w:p>
          <w:p w14:paraId="02493EA7" w14:textId="77777777" w:rsidR="00667432" w:rsidRPr="0051173D" w:rsidRDefault="00667432" w:rsidP="00C2272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Style w:val="tlid-translation"/>
                <w:lang w:val="ru-RU"/>
              </w:rPr>
              <w:t>Наименование и адрес производителя / переработчика</w:t>
            </w:r>
          </w:p>
        </w:tc>
        <w:tc>
          <w:tcPr>
            <w:tcW w:w="1474" w:type="dxa"/>
          </w:tcPr>
          <w:p w14:paraId="4EF53EDF" w14:textId="5375D924" w:rsidR="00667432" w:rsidRPr="00337291" w:rsidRDefault="00667432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 w:rsidR="00337291"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>4</w:t>
            </w:r>
          </w:p>
          <w:p w14:paraId="3179BF51" w14:textId="15313683" w:rsidR="00667432" w:rsidRPr="00337291" w:rsidRDefault="00667432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 w:rsidR="00337291" w:rsidRPr="00337291">
              <w:rPr>
                <w:i/>
                <w:iCs/>
                <w:color w:val="2E74B5" w:themeColor="accent1" w:themeShade="BF"/>
                <w:lang w:val="lv-LV" w:eastAsia="en-US"/>
              </w:rPr>
              <w:t>4</w:t>
            </w:r>
          </w:p>
        </w:tc>
        <w:tc>
          <w:tcPr>
            <w:tcW w:w="3940" w:type="dxa"/>
          </w:tcPr>
          <w:p w14:paraId="26AD49CA" w14:textId="77777777" w:rsidR="00667432" w:rsidRPr="009500FB" w:rsidRDefault="00667432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0E0694" w:rsidRPr="009500FB" w14:paraId="414B42E4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FB7AF39" w14:textId="2363C5A7" w:rsidR="000E0694" w:rsidRPr="0051173D" w:rsidRDefault="00862CE6" w:rsidP="000E0694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51173D">
              <w:rPr>
                <w:b w:val="0"/>
                <w:lang w:val="en-US" w:eastAsia="en-US"/>
              </w:rPr>
              <w:t>Name</w:t>
            </w:r>
            <w:r w:rsidR="000E0694" w:rsidRPr="0051173D">
              <w:rPr>
                <w:b w:val="0"/>
                <w:lang w:val="en-US" w:eastAsia="en-US"/>
              </w:rPr>
              <w:t xml:space="preserve"> and address of the exporter, postal code</w:t>
            </w:r>
          </w:p>
          <w:p w14:paraId="3BF80944" w14:textId="74CA1178" w:rsidR="000E0694" w:rsidRPr="00043CF0" w:rsidRDefault="000E0694" w:rsidP="0068464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rStyle w:val="tlid-translation"/>
                <w:lang w:val="ru-RU"/>
              </w:rPr>
              <w:t>Наименование и адрес экспортера, почтовый индекс</w:t>
            </w:r>
          </w:p>
        </w:tc>
        <w:tc>
          <w:tcPr>
            <w:tcW w:w="1474" w:type="dxa"/>
          </w:tcPr>
          <w:p w14:paraId="74ED3E7E" w14:textId="65FE1800" w:rsidR="00862CE6" w:rsidRPr="00337291" w:rsidRDefault="00862CE6" w:rsidP="00862CE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5</w:t>
            </w:r>
          </w:p>
          <w:p w14:paraId="35885889" w14:textId="624DA208" w:rsidR="000E0694" w:rsidRPr="00337291" w:rsidRDefault="00862CE6" w:rsidP="00862CE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5</w:t>
            </w:r>
          </w:p>
        </w:tc>
        <w:tc>
          <w:tcPr>
            <w:tcW w:w="3940" w:type="dxa"/>
          </w:tcPr>
          <w:p w14:paraId="4AB949A6" w14:textId="77777777" w:rsidR="000E0694" w:rsidRPr="009500FB" w:rsidRDefault="000E0694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862CE6" w:rsidRPr="009500FB" w14:paraId="4A2AD811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BAF6759" w14:textId="3D25952F" w:rsidR="00862CE6" w:rsidRDefault="00862CE6" w:rsidP="00684644">
            <w:pPr>
              <w:spacing w:line="276" w:lineRule="auto"/>
              <w:jc w:val="both"/>
              <w:rPr>
                <w:lang w:val="en-US" w:eastAsia="en-US"/>
              </w:rPr>
            </w:pPr>
            <w:r w:rsidRPr="00862CE6">
              <w:rPr>
                <w:b w:val="0"/>
                <w:bCs w:val="0"/>
                <w:lang w:val="en-US" w:eastAsia="en-US"/>
              </w:rPr>
              <w:t>Operator who buys or sells the product without storing or physically handling the product</w:t>
            </w:r>
          </w:p>
          <w:p w14:paraId="648A7707" w14:textId="0B49596D" w:rsidR="00862CE6" w:rsidRPr="00684644" w:rsidRDefault="00684644" w:rsidP="0068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 w:eastAsia="lv-LV"/>
              </w:rPr>
            </w:pPr>
            <w:r w:rsidRPr="00684644">
              <w:rPr>
                <w:lang w:val="ru-RU" w:eastAsia="lv-LV"/>
              </w:rPr>
              <w:t>Оператор, который покупает или продает продукт без хранения или</w:t>
            </w:r>
            <w:r w:rsidRPr="00684644">
              <w:rPr>
                <w:rStyle w:val="jlqj4b"/>
                <w:lang w:val="ru-RU"/>
              </w:rPr>
              <w:t xml:space="preserve"> физического контакта с продукцией</w:t>
            </w:r>
          </w:p>
        </w:tc>
        <w:tc>
          <w:tcPr>
            <w:tcW w:w="1474" w:type="dxa"/>
          </w:tcPr>
          <w:p w14:paraId="157BD855" w14:textId="43A2CB5A" w:rsidR="00B3223F" w:rsidRPr="00337291" w:rsidRDefault="00B3223F" w:rsidP="00B322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6</w:t>
            </w:r>
          </w:p>
          <w:p w14:paraId="2F053EAE" w14:textId="004D12D9" w:rsidR="00862CE6" w:rsidRPr="00B3223F" w:rsidRDefault="00B3223F" w:rsidP="00B3223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lv-LV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lv-LV" w:eastAsia="en-US"/>
              </w:rPr>
              <w:t>6</w:t>
            </w:r>
          </w:p>
        </w:tc>
        <w:tc>
          <w:tcPr>
            <w:tcW w:w="3940" w:type="dxa"/>
          </w:tcPr>
          <w:p w14:paraId="77426BB4" w14:textId="77777777" w:rsidR="00862CE6" w:rsidRPr="009500FB" w:rsidRDefault="00862CE6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67432" w:rsidRPr="009500FB" w14:paraId="167F6A0E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D8B6A68" w14:textId="49970B33" w:rsidR="00B3223F" w:rsidRPr="00B3223F" w:rsidRDefault="007578F2" w:rsidP="00C2272C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>
              <w:rPr>
                <w:b w:val="0"/>
                <w:lang w:val="ru-RU" w:eastAsia="en-US"/>
              </w:rPr>
              <w:t>С</w:t>
            </w:r>
            <w:proofErr w:type="spellStart"/>
            <w:r w:rsidR="00B3223F" w:rsidRPr="00B3223F">
              <w:rPr>
                <w:b w:val="0"/>
                <w:lang w:val="en-US" w:eastAsia="en-US"/>
              </w:rPr>
              <w:t>ontrol</w:t>
            </w:r>
            <w:proofErr w:type="spellEnd"/>
            <w:r w:rsidR="00B3223F" w:rsidRPr="00B3223F">
              <w:rPr>
                <w:b w:val="0"/>
                <w:lang w:val="en-US" w:eastAsia="en-US"/>
              </w:rPr>
              <w:t xml:space="preserve"> body</w:t>
            </w:r>
          </w:p>
          <w:p w14:paraId="35634019" w14:textId="5FBCA585" w:rsidR="00667432" w:rsidRPr="0004304E" w:rsidRDefault="00823E32" w:rsidP="00C2272C">
            <w:pPr>
              <w:spacing w:line="276" w:lineRule="auto"/>
              <w:jc w:val="both"/>
              <w:rPr>
                <w:lang w:val="lv-LV" w:eastAsia="en-US"/>
              </w:rPr>
            </w:pPr>
            <w:r>
              <w:rPr>
                <w:rStyle w:val="tlid-translation"/>
                <w:lang w:val="ru-RU"/>
              </w:rPr>
              <w:t>К</w:t>
            </w:r>
            <w:r w:rsidR="00667432">
              <w:rPr>
                <w:rStyle w:val="tlid-translation"/>
                <w:lang w:val="ru-RU"/>
              </w:rPr>
              <w:t>онтрольн</w:t>
            </w:r>
            <w:r w:rsidR="007578F2">
              <w:rPr>
                <w:rStyle w:val="tlid-translation"/>
                <w:lang w:val="ru-RU"/>
              </w:rPr>
              <w:t>ый</w:t>
            </w:r>
            <w:r w:rsidR="00667432">
              <w:rPr>
                <w:rStyle w:val="tlid-translation"/>
                <w:lang w:val="ru-RU"/>
              </w:rPr>
              <w:t xml:space="preserve"> орган</w:t>
            </w:r>
            <w:r w:rsidR="007578F2">
              <w:rPr>
                <w:rStyle w:val="tlid-translation"/>
                <w:lang w:val="ru-RU"/>
              </w:rPr>
              <w:t xml:space="preserve"> </w:t>
            </w:r>
            <w:r w:rsidR="0004304E">
              <w:rPr>
                <w:rStyle w:val="tlid-translation"/>
                <w:lang w:val="lv-LV"/>
              </w:rPr>
              <w:t>.</w:t>
            </w:r>
            <w:r w:rsidR="0004304E">
              <w:rPr>
                <w:rStyle w:val="tlid-translation"/>
              </w:rPr>
              <w:t>.............</w:t>
            </w:r>
          </w:p>
        </w:tc>
        <w:tc>
          <w:tcPr>
            <w:tcW w:w="1474" w:type="dxa"/>
          </w:tcPr>
          <w:p w14:paraId="43D5CD4B" w14:textId="73F12D6D" w:rsidR="00B3223F" w:rsidRPr="00337291" w:rsidRDefault="00B3223F" w:rsidP="00B322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7</w:t>
            </w:r>
          </w:p>
          <w:p w14:paraId="58F19C06" w14:textId="758308C5" w:rsidR="00667432" w:rsidRPr="009500FB" w:rsidRDefault="00B3223F" w:rsidP="00B3223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7</w:t>
            </w:r>
          </w:p>
        </w:tc>
        <w:tc>
          <w:tcPr>
            <w:tcW w:w="3940" w:type="dxa"/>
          </w:tcPr>
          <w:p w14:paraId="37EA847E" w14:textId="588C845C" w:rsidR="00667432" w:rsidRDefault="00B3223F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en-US" w:eastAsia="en-US"/>
              </w:rPr>
              <w:t>SIA “Sertifikācijas un testēšanas centrs”</w:t>
            </w:r>
          </w:p>
          <w:p w14:paraId="52E279D1" w14:textId="1E9B1A1D" w:rsidR="00B3223F" w:rsidRDefault="00B3223F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Dārza</w:t>
            </w:r>
            <w:proofErr w:type="spellEnd"/>
            <w:r>
              <w:rPr>
                <w:lang w:val="en-US" w:eastAsia="en-US"/>
              </w:rPr>
              <w:t xml:space="preserve"> </w:t>
            </w:r>
            <w:r w:rsidR="008F52B4">
              <w:rPr>
                <w:lang w:val="en-US" w:eastAsia="en-US"/>
              </w:rPr>
              <w:t>street</w:t>
            </w:r>
            <w:r>
              <w:rPr>
                <w:lang w:val="en-US" w:eastAsia="en-US"/>
              </w:rPr>
              <w:t xml:space="preserve"> 12, </w:t>
            </w:r>
            <w:proofErr w:type="spellStart"/>
            <w:r>
              <w:rPr>
                <w:lang w:val="en-US" w:eastAsia="en-US"/>
              </w:rPr>
              <w:t>Prieku</w:t>
            </w:r>
            <w:r w:rsidR="008F52B4">
              <w:rPr>
                <w:lang w:val="en-US" w:eastAsia="en-US"/>
              </w:rPr>
              <w:t>l</w:t>
            </w:r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Prieku</w:t>
            </w:r>
            <w:r w:rsidR="008F52B4">
              <w:rPr>
                <w:lang w:val="en-US" w:eastAsia="en-US"/>
              </w:rPr>
              <w:t>l</w:t>
            </w:r>
            <w:r>
              <w:rPr>
                <w:lang w:val="en-US" w:eastAsia="en-US"/>
              </w:rPr>
              <w:t>u</w:t>
            </w:r>
            <w:proofErr w:type="spellEnd"/>
            <w:r>
              <w:rPr>
                <w:lang w:val="en-US" w:eastAsia="en-US"/>
              </w:rPr>
              <w:t xml:space="preserve"> </w:t>
            </w:r>
            <w:r w:rsidR="008F52B4">
              <w:rPr>
                <w:lang w:val="en-US" w:eastAsia="en-US"/>
              </w:rPr>
              <w:t>parish</w:t>
            </w:r>
            <w:r w:rsidR="00823E32">
              <w:rPr>
                <w:lang w:val="en-US" w:eastAsia="en-US"/>
              </w:rPr>
              <w:t xml:space="preserve">, LV-4101, </w:t>
            </w:r>
            <w:proofErr w:type="spellStart"/>
            <w:r w:rsidR="008F52B4" w:rsidRPr="008F52B4">
              <w:rPr>
                <w:lang w:val="en-US" w:eastAsia="en-US"/>
              </w:rPr>
              <w:t>Cesu</w:t>
            </w:r>
            <w:proofErr w:type="spellEnd"/>
            <w:r w:rsidR="00823E32" w:rsidRPr="008F52B4">
              <w:rPr>
                <w:lang w:val="en-US" w:eastAsia="en-US"/>
              </w:rPr>
              <w:t xml:space="preserve"> </w:t>
            </w:r>
            <w:r w:rsidR="008F52B4">
              <w:rPr>
                <w:lang w:val="en-US" w:eastAsia="en-US"/>
              </w:rPr>
              <w:t>district</w:t>
            </w:r>
            <w:r w:rsidR="00823E32">
              <w:rPr>
                <w:lang w:val="en-US" w:eastAsia="en-US"/>
              </w:rPr>
              <w:t>, Latvia</w:t>
            </w:r>
          </w:p>
          <w:p w14:paraId="05D51E5E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UA-BIO-173</w:t>
            </w:r>
          </w:p>
          <w:p w14:paraId="30DF0BFD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lastRenderedPageBreak/>
              <w:t>KZ-BIO-173</w:t>
            </w:r>
          </w:p>
          <w:p w14:paraId="73D63C84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LV-BIO-173</w:t>
            </w:r>
          </w:p>
          <w:p w14:paraId="2CDB62F8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KG-BIO-173</w:t>
            </w:r>
          </w:p>
          <w:p w14:paraId="11BFFDAF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BY-BIO-173</w:t>
            </w:r>
          </w:p>
          <w:p w14:paraId="60B335C8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MD-BIO-173</w:t>
            </w:r>
          </w:p>
          <w:p w14:paraId="4454DD1F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TJ-BIO-173</w:t>
            </w:r>
          </w:p>
          <w:p w14:paraId="3B40C1C3" w14:textId="77777777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RU-BIO-173</w:t>
            </w:r>
          </w:p>
          <w:p w14:paraId="47FB808D" w14:textId="2259C76B" w:rsidR="00823E32" w:rsidRPr="00BD39F6" w:rsidRDefault="00823E3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BD39F6">
              <w:rPr>
                <w:sz w:val="20"/>
                <w:szCs w:val="20"/>
                <w:highlight w:val="yellow"/>
                <w:lang w:val="en-US" w:eastAsia="en-US"/>
              </w:rPr>
              <w:t>UZ-BIO-173</w:t>
            </w:r>
          </w:p>
        </w:tc>
      </w:tr>
      <w:tr w:rsidR="00823E32" w:rsidRPr="009500FB" w14:paraId="2E220649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9B70F3D" w14:textId="5B276B41" w:rsidR="00823E32" w:rsidRPr="007578F2" w:rsidRDefault="00823E32" w:rsidP="00440C91">
            <w:pPr>
              <w:jc w:val="both"/>
              <w:outlineLvl w:val="3"/>
              <w:rPr>
                <w:b w:val="0"/>
                <w:bCs w:val="0"/>
                <w:lang w:val="lv-LV" w:eastAsia="lv-LV"/>
              </w:rPr>
            </w:pPr>
            <w:proofErr w:type="spellStart"/>
            <w:r w:rsidRPr="00823E32">
              <w:rPr>
                <w:b w:val="0"/>
                <w:bCs w:val="0"/>
                <w:lang w:val="lv-LV" w:eastAsia="lv-LV"/>
              </w:rPr>
              <w:lastRenderedPageBreak/>
              <w:t>Country</w:t>
            </w:r>
            <w:proofErr w:type="spellEnd"/>
            <w:r w:rsidRPr="00823E32">
              <w:rPr>
                <w:b w:val="0"/>
                <w:bCs w:val="0"/>
                <w:lang w:val="lv-LV" w:eastAsia="lv-LV"/>
              </w:rPr>
              <w:t xml:space="preserve"> of </w:t>
            </w:r>
            <w:proofErr w:type="spellStart"/>
            <w:r w:rsidRPr="00823E32">
              <w:rPr>
                <w:b w:val="0"/>
                <w:bCs w:val="0"/>
                <w:lang w:val="lv-LV" w:eastAsia="lv-LV"/>
              </w:rPr>
              <w:t>origin</w:t>
            </w:r>
            <w:proofErr w:type="spellEnd"/>
            <w:r w:rsidRPr="00823E32">
              <w:rPr>
                <w:b w:val="0"/>
                <w:bCs w:val="0"/>
                <w:lang w:val="lv-LV" w:eastAsia="lv-LV"/>
              </w:rPr>
              <w:t xml:space="preserve"> </w:t>
            </w:r>
          </w:p>
          <w:p w14:paraId="1AD0B93F" w14:textId="16B61E7C" w:rsidR="00823E32" w:rsidRPr="00440C91" w:rsidRDefault="007578F2" w:rsidP="00440C91">
            <w:pPr>
              <w:jc w:val="both"/>
              <w:outlineLvl w:val="3"/>
              <w:rPr>
                <w:lang w:val="lv-LV" w:eastAsia="lv-LV"/>
              </w:rPr>
            </w:pPr>
            <w:r>
              <w:rPr>
                <w:rStyle w:val="tlid-translation"/>
                <w:lang w:val="ru-RU"/>
              </w:rPr>
              <w:t>Страна происхождения продукта</w:t>
            </w:r>
          </w:p>
        </w:tc>
        <w:tc>
          <w:tcPr>
            <w:tcW w:w="1474" w:type="dxa"/>
          </w:tcPr>
          <w:p w14:paraId="7220CE78" w14:textId="6EBABD6A" w:rsidR="007578F2" w:rsidRPr="007578F2" w:rsidRDefault="007578F2" w:rsidP="007578F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8</w:t>
            </w:r>
          </w:p>
          <w:p w14:paraId="545F5BD6" w14:textId="0D17D0F0" w:rsidR="00823E32" w:rsidRPr="00337291" w:rsidRDefault="007578F2" w:rsidP="007578F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8</w:t>
            </w:r>
          </w:p>
        </w:tc>
        <w:tc>
          <w:tcPr>
            <w:tcW w:w="3940" w:type="dxa"/>
          </w:tcPr>
          <w:p w14:paraId="6952F230" w14:textId="77777777" w:rsidR="00823E32" w:rsidRDefault="00823E32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7578F2" w:rsidRPr="009500FB" w14:paraId="27D8B084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AF51A5C" w14:textId="59A5E29C" w:rsidR="007578F2" w:rsidRDefault="007578F2" w:rsidP="00440C91">
            <w:pPr>
              <w:pStyle w:val="Heading4"/>
              <w:spacing w:before="0" w:beforeAutospacing="0" w:after="0" w:afterAutospacing="0"/>
              <w:outlineLvl w:val="3"/>
              <w:rPr>
                <w:b/>
                <w:bCs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ountry</w:t>
            </w:r>
            <w:proofErr w:type="spellEnd"/>
            <w:r>
              <w:t xml:space="preserve"> of </w:t>
            </w:r>
            <w:proofErr w:type="spellStart"/>
            <w:r>
              <w:t>export</w:t>
            </w:r>
            <w:proofErr w:type="spellEnd"/>
          </w:p>
          <w:p w14:paraId="3D8D33C9" w14:textId="723EB95F" w:rsidR="007578F2" w:rsidRPr="00823E32" w:rsidRDefault="007578F2" w:rsidP="00440C91">
            <w:pPr>
              <w:pStyle w:val="Heading4"/>
              <w:spacing w:before="0" w:beforeAutospacing="0" w:after="0" w:afterAutospacing="0"/>
              <w:jc w:val="both"/>
              <w:outlineLvl w:val="3"/>
              <w:rPr>
                <w:b/>
                <w:bCs/>
              </w:rPr>
            </w:pPr>
            <w:r w:rsidRPr="007578F2">
              <w:rPr>
                <w:rStyle w:val="tlid-translation"/>
                <w:b/>
                <w:bCs/>
                <w:lang w:val="ru-RU"/>
              </w:rPr>
              <w:t>Страна экспорта</w:t>
            </w:r>
            <w:r w:rsidRPr="007578F2">
              <w:rPr>
                <w:b/>
                <w:bCs/>
                <w:lang w:val="ru-RU"/>
              </w:rPr>
              <w:br/>
            </w:r>
            <w:r w:rsidRPr="007578F2">
              <w:rPr>
                <w:rStyle w:val="tlid-translation"/>
                <w:b/>
                <w:bCs/>
                <w:lang w:val="ru-RU"/>
              </w:rPr>
              <w:t>(Относится к названному экспортеру)</w:t>
            </w:r>
          </w:p>
        </w:tc>
        <w:tc>
          <w:tcPr>
            <w:tcW w:w="1474" w:type="dxa"/>
          </w:tcPr>
          <w:p w14:paraId="3F146BA8" w14:textId="67CEB41A" w:rsidR="007578F2" w:rsidRPr="007578F2" w:rsidRDefault="007578F2" w:rsidP="007578F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9</w:t>
            </w:r>
          </w:p>
          <w:p w14:paraId="240C6DA7" w14:textId="77777777" w:rsidR="007578F2" w:rsidRDefault="007578F2" w:rsidP="007578F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9</w:t>
            </w:r>
          </w:p>
          <w:p w14:paraId="6D088840" w14:textId="5CE6F9DD" w:rsidR="007578F2" w:rsidRPr="00337291" w:rsidRDefault="007578F2" w:rsidP="007578F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</w:p>
        </w:tc>
        <w:tc>
          <w:tcPr>
            <w:tcW w:w="3940" w:type="dxa"/>
          </w:tcPr>
          <w:p w14:paraId="7B5FDE1B" w14:textId="77777777" w:rsidR="007578F2" w:rsidRDefault="007578F2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337291" w:rsidRPr="009500FB" w14:paraId="287BE058" w14:textId="77777777" w:rsidTr="00C2272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EDF1805" w14:textId="019EAB6D" w:rsidR="007578F2" w:rsidRPr="00C51EA2" w:rsidRDefault="007578F2" w:rsidP="00440C91">
            <w:pPr>
              <w:pStyle w:val="Heading4"/>
              <w:spacing w:before="0" w:beforeAutospacing="0" w:after="0" w:afterAutospacing="0"/>
              <w:jc w:val="both"/>
              <w:outlineLvl w:val="3"/>
              <w:rPr>
                <w:b/>
                <w:bCs/>
              </w:rPr>
            </w:pPr>
            <w:proofErr w:type="spellStart"/>
            <w:r w:rsidRPr="00C51EA2">
              <w:t>Border</w:t>
            </w:r>
            <w:proofErr w:type="spellEnd"/>
            <w:r w:rsidRPr="00C51EA2">
              <w:t xml:space="preserve"> </w:t>
            </w:r>
            <w:proofErr w:type="spellStart"/>
            <w:r w:rsidRPr="00C51EA2">
              <w:t>control</w:t>
            </w:r>
            <w:proofErr w:type="spellEnd"/>
            <w:r w:rsidRPr="00C51EA2">
              <w:t xml:space="preserve"> post / </w:t>
            </w:r>
            <w:proofErr w:type="spellStart"/>
            <w:r w:rsidRPr="00C51EA2">
              <w:t>point</w:t>
            </w:r>
            <w:proofErr w:type="spellEnd"/>
            <w:r w:rsidRPr="00C51EA2">
              <w:t xml:space="preserve"> of </w:t>
            </w:r>
            <w:proofErr w:type="spellStart"/>
            <w:r w:rsidRPr="00C51EA2">
              <w:t>release</w:t>
            </w:r>
            <w:proofErr w:type="spellEnd"/>
            <w:r w:rsidRPr="00C51EA2">
              <w:t xml:space="preserve"> </w:t>
            </w:r>
            <w:proofErr w:type="spellStart"/>
            <w:r w:rsidRPr="00C51EA2">
              <w:t>for</w:t>
            </w:r>
            <w:proofErr w:type="spellEnd"/>
            <w:r w:rsidRPr="00C51EA2">
              <w:t xml:space="preserve"> </w:t>
            </w:r>
            <w:proofErr w:type="spellStart"/>
            <w:r w:rsidRPr="00C51EA2">
              <w:t>free</w:t>
            </w:r>
            <w:proofErr w:type="spellEnd"/>
            <w:r w:rsidRPr="00C51EA2">
              <w:t xml:space="preserve"> </w:t>
            </w:r>
            <w:proofErr w:type="spellStart"/>
            <w:r w:rsidRPr="00C51EA2">
              <w:t>circulation</w:t>
            </w:r>
            <w:proofErr w:type="spellEnd"/>
            <w:r w:rsidRPr="00C51EA2">
              <w:t xml:space="preserve"> </w:t>
            </w:r>
          </w:p>
          <w:p w14:paraId="069E7EC1" w14:textId="6B6D33DD" w:rsidR="00337291" w:rsidRPr="00440C91" w:rsidRDefault="00C51EA2" w:rsidP="00440C91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EA2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Пограничный контрольно-пропускной пункт/пункт выпуска для свободной торговли</w:t>
            </w:r>
          </w:p>
        </w:tc>
        <w:tc>
          <w:tcPr>
            <w:tcW w:w="1474" w:type="dxa"/>
          </w:tcPr>
          <w:p w14:paraId="40365F88" w14:textId="39F1843A" w:rsidR="007578F2" w:rsidRPr="007578F2" w:rsidRDefault="007578F2" w:rsidP="007578F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10</w:t>
            </w:r>
          </w:p>
          <w:p w14:paraId="00FBC285" w14:textId="05A411DB" w:rsidR="007578F2" w:rsidRDefault="007578F2" w:rsidP="007578F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10</w:t>
            </w:r>
          </w:p>
          <w:p w14:paraId="09716FEF" w14:textId="77777777" w:rsidR="00337291" w:rsidRPr="009500FB" w:rsidRDefault="00337291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3940" w:type="dxa"/>
          </w:tcPr>
          <w:p w14:paraId="5FDFD1AE" w14:textId="77777777" w:rsidR="00337291" w:rsidRPr="009500FB" w:rsidRDefault="00337291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67432" w:rsidRPr="009500FB" w14:paraId="6C7313A2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C7BC314" w14:textId="77777777" w:rsidR="00440C91" w:rsidRDefault="00440C91" w:rsidP="00440C91">
            <w:pPr>
              <w:pStyle w:val="Heading4"/>
              <w:spacing w:before="0" w:beforeAutospacing="0" w:after="0" w:afterAutospacing="0"/>
              <w:outlineLvl w:val="3"/>
            </w:pPr>
            <w:proofErr w:type="spellStart"/>
            <w:r>
              <w:t>Country</w:t>
            </w:r>
            <w:proofErr w:type="spellEnd"/>
            <w:r>
              <w:t xml:space="preserve"> of </w:t>
            </w:r>
            <w:proofErr w:type="spellStart"/>
            <w:r>
              <w:t>destination</w:t>
            </w:r>
            <w:proofErr w:type="spellEnd"/>
            <w:r>
              <w:t xml:space="preserve"> </w:t>
            </w:r>
          </w:p>
          <w:p w14:paraId="76471741" w14:textId="110576AD" w:rsidR="00667432" w:rsidRPr="00097056" w:rsidRDefault="00440C91" w:rsidP="00440C91">
            <w:pPr>
              <w:spacing w:line="276" w:lineRule="auto"/>
              <w:rPr>
                <w:rFonts w:ascii="HelveticaLT" w:hAnsi="HelveticaLT"/>
                <w:b w:val="0"/>
                <w:lang w:val="lt-LT" w:eastAsia="en-US"/>
              </w:rPr>
            </w:pPr>
            <w:r>
              <w:rPr>
                <w:rStyle w:val="tlid-translation"/>
                <w:lang w:val="ru-RU"/>
              </w:rPr>
              <w:t>Страна назначения (относится к стране Первого Получателя)</w:t>
            </w:r>
          </w:p>
        </w:tc>
        <w:tc>
          <w:tcPr>
            <w:tcW w:w="1474" w:type="dxa"/>
          </w:tcPr>
          <w:p w14:paraId="7F205C93" w14:textId="67F43C68" w:rsidR="00440C91" w:rsidRPr="00440C91" w:rsidRDefault="00440C91" w:rsidP="00440C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lv-LV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1</w:t>
            </w:r>
            <w:r>
              <w:rPr>
                <w:b/>
                <w:i/>
                <w:iCs/>
                <w:color w:val="2E74B5" w:themeColor="accent1" w:themeShade="BF"/>
                <w:lang w:val="lv-LV" w:eastAsia="en-US"/>
              </w:rPr>
              <w:t>1</w:t>
            </w:r>
          </w:p>
          <w:p w14:paraId="178C68AB" w14:textId="60F39508" w:rsidR="00440C91" w:rsidRPr="00440C91" w:rsidRDefault="00440C91" w:rsidP="00440C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E74B5" w:themeColor="accent1" w:themeShade="BF"/>
                <w:lang w:val="lv-LV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1</w:t>
            </w:r>
            <w:r>
              <w:rPr>
                <w:i/>
                <w:iCs/>
                <w:color w:val="2E74B5" w:themeColor="accent1" w:themeShade="BF"/>
                <w:lang w:val="lv-LV" w:eastAsia="en-US"/>
              </w:rPr>
              <w:t>1</w:t>
            </w:r>
          </w:p>
          <w:p w14:paraId="524C3E13" w14:textId="38967557" w:rsidR="00667432" w:rsidRPr="009500FB" w:rsidRDefault="00667432" w:rsidP="00C227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  <w:tc>
          <w:tcPr>
            <w:tcW w:w="3940" w:type="dxa"/>
          </w:tcPr>
          <w:p w14:paraId="51F62EED" w14:textId="77777777" w:rsidR="00667432" w:rsidRPr="009500FB" w:rsidRDefault="00667432" w:rsidP="00C2272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667432" w:rsidRPr="009500FB" w14:paraId="7FE488AC" w14:textId="77777777" w:rsidTr="00C2272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25EFBF3" w14:textId="7AA67977" w:rsidR="00440C91" w:rsidRPr="00440C91" w:rsidRDefault="00440C91" w:rsidP="00440C91">
            <w:pPr>
              <w:spacing w:line="276" w:lineRule="auto"/>
              <w:rPr>
                <w:bCs w:val="0"/>
                <w:lang w:val="en-US" w:eastAsia="en-US"/>
              </w:rPr>
            </w:pPr>
            <w:r w:rsidRPr="00097056">
              <w:rPr>
                <w:b w:val="0"/>
                <w:lang w:val="en-US" w:eastAsia="en-US"/>
              </w:rPr>
              <w:t>Importer (name and address or EORI number)</w:t>
            </w:r>
          </w:p>
          <w:p w14:paraId="48DDBCE6" w14:textId="10C34C76" w:rsidR="00667432" w:rsidRPr="00E56B0E" w:rsidRDefault="00440C91" w:rsidP="00440C91">
            <w:pPr>
              <w:spacing w:line="276" w:lineRule="auto"/>
              <w:rPr>
                <w:b w:val="0"/>
                <w:lang w:val="ru-RU" w:eastAsia="en-US"/>
              </w:rPr>
            </w:pPr>
            <w:r>
              <w:rPr>
                <w:rStyle w:val="tlid-translation"/>
                <w:lang w:val="ru-RU"/>
              </w:rPr>
              <w:t>Импортер (название и адрес или номер EORI)</w:t>
            </w:r>
          </w:p>
        </w:tc>
        <w:tc>
          <w:tcPr>
            <w:tcW w:w="1474" w:type="dxa"/>
          </w:tcPr>
          <w:p w14:paraId="209A8306" w14:textId="40349B48" w:rsidR="00440C91" w:rsidRPr="00440C91" w:rsidRDefault="00440C91" w:rsidP="00440C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lv-LV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12</w:t>
            </w:r>
          </w:p>
          <w:p w14:paraId="62A153F2" w14:textId="5B6CDEA6" w:rsidR="00440C91" w:rsidRPr="00440C91" w:rsidRDefault="00440C91" w:rsidP="00440C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E74B5" w:themeColor="accent1" w:themeShade="BF"/>
                <w:lang w:val="lv-LV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12</w:t>
            </w:r>
          </w:p>
          <w:p w14:paraId="2F569BF1" w14:textId="62137C75" w:rsidR="00667432" w:rsidRPr="009500FB" w:rsidRDefault="00667432" w:rsidP="00C227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en-US" w:eastAsia="en-US"/>
              </w:rPr>
            </w:pPr>
          </w:p>
        </w:tc>
        <w:tc>
          <w:tcPr>
            <w:tcW w:w="3940" w:type="dxa"/>
          </w:tcPr>
          <w:p w14:paraId="28A93F0C" w14:textId="77777777" w:rsidR="00667432" w:rsidRPr="009500FB" w:rsidRDefault="00667432" w:rsidP="00C2272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043CF0" w:rsidRPr="009500FB" w14:paraId="641F8B67" w14:textId="77777777" w:rsidTr="0004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 w:val="restart"/>
          </w:tcPr>
          <w:p w14:paraId="5A3CD535" w14:textId="4C9566C9" w:rsidR="00043CF0" w:rsidRPr="001105F2" w:rsidRDefault="00043CF0" w:rsidP="00440C91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1105F2">
              <w:rPr>
                <w:b w:val="0"/>
                <w:lang w:val="en-US" w:eastAsia="en-US"/>
              </w:rPr>
              <w:t xml:space="preserve">Description of products </w:t>
            </w:r>
            <w:r w:rsidRPr="00774278">
              <w:rPr>
                <w:b w:val="0"/>
                <w:u w:val="single"/>
                <w:lang w:val="en-US" w:eastAsia="en-US"/>
              </w:rPr>
              <w:t>(as shown on documents (invoice, delivery note, transport document, Organic certificate)</w:t>
            </w:r>
            <w:r>
              <w:rPr>
                <w:b w:val="0"/>
                <w:u w:val="single"/>
                <w:lang w:val="en-US" w:eastAsia="en-US"/>
              </w:rPr>
              <w:t>)</w:t>
            </w:r>
            <w:r w:rsidRPr="001105F2">
              <w:rPr>
                <w:b w:val="0"/>
                <w:lang w:val="en-US" w:eastAsia="en-US"/>
              </w:rPr>
              <w:t xml:space="preserve"> </w:t>
            </w:r>
          </w:p>
          <w:p w14:paraId="42C9701F" w14:textId="29E83712" w:rsidR="00043CF0" w:rsidRPr="00774278" w:rsidRDefault="00043CF0" w:rsidP="00440C91">
            <w:pPr>
              <w:spacing w:line="276" w:lineRule="auto"/>
              <w:rPr>
                <w:lang w:val="lv-LV" w:eastAsia="en-US"/>
              </w:rPr>
            </w:pPr>
            <w:r>
              <w:rPr>
                <w:rStyle w:val="tlid-translation"/>
                <w:lang w:val="ru-RU"/>
              </w:rPr>
              <w:t xml:space="preserve">Описание продукции </w:t>
            </w:r>
            <w:r w:rsidRPr="00774278">
              <w:rPr>
                <w:rStyle w:val="tlid-translation"/>
                <w:u w:val="single"/>
                <w:lang w:val="ru-RU"/>
              </w:rPr>
              <w:t>(как указано в документах (счет, накладная, транспортный документ, органический сертификат)</w:t>
            </w:r>
            <w:r>
              <w:rPr>
                <w:rStyle w:val="tlid-translation"/>
                <w:u w:val="single"/>
                <w:lang w:val="lv-LV"/>
              </w:rPr>
              <w:t>)</w:t>
            </w:r>
          </w:p>
        </w:tc>
        <w:tc>
          <w:tcPr>
            <w:tcW w:w="1474" w:type="dxa"/>
            <w:vMerge w:val="restart"/>
          </w:tcPr>
          <w:p w14:paraId="20973FA3" w14:textId="77777777" w:rsidR="00043CF0" w:rsidRPr="00097056" w:rsidRDefault="00043CF0" w:rsidP="00440C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097056">
              <w:rPr>
                <w:b/>
                <w:lang w:val="en-US" w:eastAsia="en-US"/>
              </w:rPr>
              <w:t>Box 13</w:t>
            </w:r>
          </w:p>
          <w:p w14:paraId="432152F8" w14:textId="65710EB4" w:rsidR="00043CF0" w:rsidRPr="009500FB" w:rsidRDefault="00043CF0" w:rsidP="00440C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 w:eastAsia="en-US"/>
              </w:rPr>
            </w:pPr>
            <w:r>
              <w:rPr>
                <w:lang w:val="ru-RU" w:eastAsia="en-US"/>
              </w:rPr>
              <w:t>Поле 13</w:t>
            </w:r>
          </w:p>
        </w:tc>
        <w:tc>
          <w:tcPr>
            <w:tcW w:w="3940" w:type="dxa"/>
          </w:tcPr>
          <w:p w14:paraId="289265E4" w14:textId="77777777" w:rsidR="00043CF0" w:rsidRPr="008F52B4" w:rsidRDefault="00043CF0" w:rsidP="00440C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lang w:val="en-US"/>
              </w:rPr>
            </w:pPr>
            <w:r w:rsidRPr="001105F2">
              <w:rPr>
                <w:b/>
                <w:lang w:val="en-US" w:eastAsia="en-US"/>
              </w:rPr>
              <w:t>CN-Code of all products (8-digits level)</w:t>
            </w:r>
            <w:r>
              <w:rPr>
                <w:b/>
                <w:lang w:val="en-US" w:eastAsia="en-US"/>
              </w:rPr>
              <w:t xml:space="preserve">/ </w:t>
            </w:r>
            <w:r w:rsidRPr="00043CF0">
              <w:rPr>
                <w:rStyle w:val="tlid-translation"/>
                <w:lang w:val="en-US"/>
              </w:rPr>
              <w:t>CN-</w:t>
            </w:r>
            <w:r>
              <w:rPr>
                <w:rStyle w:val="tlid-translation"/>
                <w:lang w:val="ru-RU"/>
              </w:rPr>
              <w:t>код</w:t>
            </w:r>
            <w:r w:rsidRPr="00043CF0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всех</w:t>
            </w:r>
            <w:r w:rsidRPr="00043CF0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продуктов</w:t>
            </w:r>
            <w:r w:rsidRPr="00043CF0">
              <w:rPr>
                <w:rStyle w:val="tlid-translation"/>
                <w:lang w:val="en-US"/>
              </w:rPr>
              <w:t xml:space="preserve"> (8-</w:t>
            </w:r>
            <w:proofErr w:type="spellStart"/>
            <w:r>
              <w:rPr>
                <w:rStyle w:val="tlid-translation"/>
                <w:lang w:val="ru-RU"/>
              </w:rPr>
              <w:t>значный</w:t>
            </w:r>
            <w:proofErr w:type="spellEnd"/>
            <w:r w:rsidRPr="00043CF0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код</w:t>
            </w:r>
            <w:r w:rsidRPr="00043CF0">
              <w:rPr>
                <w:rStyle w:val="tlid-translation"/>
                <w:lang w:val="en-US"/>
              </w:rPr>
              <w:t>)</w:t>
            </w:r>
          </w:p>
          <w:p w14:paraId="3B252E8B" w14:textId="77777777" w:rsidR="00043CF0" w:rsidRPr="00043CF0" w:rsidRDefault="00043CF0" w:rsidP="00043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  <w:p w14:paraId="7078C4B7" w14:textId="70E6BFD3" w:rsidR="00043CF0" w:rsidRPr="00043CF0" w:rsidRDefault="00043CF0" w:rsidP="00043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043CF0" w:rsidRPr="009500FB" w14:paraId="751995C6" w14:textId="77777777" w:rsidTr="00C2272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  <w:shd w:val="clear" w:color="auto" w:fill="F2F2F2" w:themeFill="background1" w:themeFillShade="F2"/>
          </w:tcPr>
          <w:p w14:paraId="11D921EA" w14:textId="77777777" w:rsidR="00043CF0" w:rsidRPr="001105F2" w:rsidRDefault="00043CF0" w:rsidP="00440C9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51F6D869" w14:textId="77777777" w:rsidR="00043CF0" w:rsidRPr="00097056" w:rsidRDefault="00043CF0" w:rsidP="00440C9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09FD68D6" w14:textId="77777777" w:rsidR="00043CF0" w:rsidRPr="00440C91" w:rsidRDefault="00043CF0" w:rsidP="00043C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v-LV" w:eastAsia="en-US"/>
              </w:rPr>
            </w:pPr>
            <w:r w:rsidRPr="001105F2">
              <w:rPr>
                <w:b/>
                <w:lang w:val="en-US" w:eastAsia="en-US"/>
              </w:rPr>
              <w:t>Trade Name of organic products</w:t>
            </w:r>
            <w:r w:rsidRPr="00043CF0">
              <w:rPr>
                <w:b/>
                <w:lang w:val="en-US" w:eastAsia="en-US"/>
              </w:rPr>
              <w:t xml:space="preserve"> </w:t>
            </w:r>
          </w:p>
          <w:p w14:paraId="59AB91B6" w14:textId="77777777" w:rsidR="00043CF0" w:rsidRPr="00774278" w:rsidRDefault="00043CF0" w:rsidP="00043CF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sz w:val="22"/>
                <w:szCs w:val="22"/>
                <w:lang w:val="en-US"/>
              </w:rPr>
            </w:pPr>
            <w:r>
              <w:rPr>
                <w:rStyle w:val="tlid-translation"/>
                <w:lang w:val="lv-LV"/>
              </w:rPr>
              <w:t xml:space="preserve">/ </w:t>
            </w:r>
            <w:r w:rsidRPr="00774278">
              <w:rPr>
                <w:rStyle w:val="tlid-translation"/>
                <w:sz w:val="22"/>
                <w:szCs w:val="22"/>
                <w:lang w:val="ru-RU"/>
              </w:rPr>
              <w:t>Торговое</w:t>
            </w:r>
            <w:r w:rsidRPr="00774278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  <w:r w:rsidRPr="00774278">
              <w:rPr>
                <w:rStyle w:val="tlid-translation"/>
                <w:sz w:val="22"/>
                <w:szCs w:val="22"/>
                <w:lang w:val="ru-RU"/>
              </w:rPr>
              <w:t>наименование</w:t>
            </w:r>
            <w:r w:rsidRPr="00774278">
              <w:rPr>
                <w:rStyle w:val="tlid-translation"/>
                <w:sz w:val="22"/>
                <w:szCs w:val="22"/>
                <w:lang w:val="en-US"/>
              </w:rPr>
              <w:t xml:space="preserve"> </w:t>
            </w:r>
          </w:p>
          <w:p w14:paraId="05D91C26" w14:textId="77777777" w:rsidR="00043CF0" w:rsidRPr="001105F2" w:rsidRDefault="00043CF0" w:rsidP="00440C9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</w:tr>
      <w:tr w:rsidR="00043CF0" w:rsidRPr="009500FB" w14:paraId="7AEA1044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7193C111" w14:textId="77777777" w:rsidR="00043CF0" w:rsidRPr="001105F2" w:rsidRDefault="00043CF0" w:rsidP="00440C9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</w:tcPr>
          <w:p w14:paraId="4C6297FF" w14:textId="77777777" w:rsidR="00043CF0" w:rsidRPr="00097056" w:rsidRDefault="00043CF0" w:rsidP="00440C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67E589DC" w14:textId="77777777" w:rsidR="00043CF0" w:rsidRPr="00043CF0" w:rsidRDefault="00043CF0" w:rsidP="00043C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1105F2">
              <w:rPr>
                <w:b/>
                <w:lang w:val="en-US" w:eastAsia="en-US"/>
              </w:rPr>
              <w:t>Number</w:t>
            </w:r>
            <w:r w:rsidRPr="00043CF0">
              <w:rPr>
                <w:b/>
                <w:lang w:val="en-US" w:eastAsia="en-US"/>
              </w:rPr>
              <w:t xml:space="preserve"> </w:t>
            </w:r>
            <w:r w:rsidRPr="001105F2">
              <w:rPr>
                <w:b/>
                <w:lang w:val="en-US" w:eastAsia="en-US"/>
              </w:rPr>
              <w:t>of</w:t>
            </w:r>
            <w:r w:rsidRPr="00043CF0">
              <w:rPr>
                <w:b/>
                <w:lang w:val="en-US" w:eastAsia="en-US"/>
              </w:rPr>
              <w:t xml:space="preserve"> </w:t>
            </w:r>
            <w:r w:rsidRPr="001105F2">
              <w:rPr>
                <w:b/>
                <w:lang w:val="en-US" w:eastAsia="en-US"/>
              </w:rPr>
              <w:t>packages</w:t>
            </w:r>
            <w:r w:rsidRPr="00043CF0">
              <w:rPr>
                <w:b/>
                <w:lang w:val="en-US" w:eastAsia="en-US"/>
              </w:rPr>
              <w:t>/</w:t>
            </w:r>
            <w:r w:rsidRPr="001105F2">
              <w:rPr>
                <w:b/>
                <w:lang w:val="en-US" w:eastAsia="en-US"/>
              </w:rPr>
              <w:t>boxes</w:t>
            </w:r>
            <w:r w:rsidRPr="00043CF0">
              <w:rPr>
                <w:b/>
                <w:lang w:val="en-US" w:eastAsia="en-US"/>
              </w:rPr>
              <w:t>/</w:t>
            </w:r>
            <w:r w:rsidRPr="001105F2">
              <w:rPr>
                <w:b/>
                <w:lang w:val="en-US" w:eastAsia="en-US"/>
              </w:rPr>
              <w:t>bags</w:t>
            </w:r>
          </w:p>
          <w:p w14:paraId="6BE69B8E" w14:textId="77777777" w:rsidR="00043CF0" w:rsidRPr="00043CF0" w:rsidRDefault="00043CF0" w:rsidP="00043C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Style w:val="tlid-translation"/>
                <w:lang w:val="ru-RU"/>
              </w:rPr>
              <w:t>Количество</w:t>
            </w:r>
            <w:r w:rsidRPr="00043CF0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упаковок</w:t>
            </w:r>
            <w:r w:rsidRPr="00043CF0">
              <w:rPr>
                <w:rStyle w:val="tlid-translation"/>
                <w:lang w:val="en-US"/>
              </w:rPr>
              <w:t xml:space="preserve"> / </w:t>
            </w:r>
            <w:r>
              <w:rPr>
                <w:rStyle w:val="tlid-translation"/>
                <w:lang w:val="ru-RU"/>
              </w:rPr>
              <w:t>коробок</w:t>
            </w:r>
            <w:r w:rsidRPr="00043CF0">
              <w:rPr>
                <w:rStyle w:val="tlid-translation"/>
                <w:lang w:val="en-US"/>
              </w:rPr>
              <w:t xml:space="preserve"> / </w:t>
            </w:r>
            <w:r>
              <w:rPr>
                <w:rStyle w:val="tlid-translation"/>
                <w:lang w:val="ru-RU"/>
              </w:rPr>
              <w:t>мешков</w:t>
            </w:r>
          </w:p>
          <w:p w14:paraId="7D6DDDFC" w14:textId="77777777" w:rsidR="00043CF0" w:rsidRPr="001105F2" w:rsidRDefault="00043CF0" w:rsidP="00440C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</w:tr>
      <w:tr w:rsidR="00043CF0" w:rsidRPr="009500FB" w14:paraId="48F09797" w14:textId="77777777" w:rsidTr="00043C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  <w:shd w:val="clear" w:color="auto" w:fill="F2F2F2" w:themeFill="background1" w:themeFillShade="F2"/>
          </w:tcPr>
          <w:p w14:paraId="007F0D7F" w14:textId="77777777" w:rsidR="00043CF0" w:rsidRPr="001105F2" w:rsidRDefault="00043CF0" w:rsidP="00440C9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  <w:shd w:val="clear" w:color="auto" w:fill="F2F2F2" w:themeFill="background1" w:themeFillShade="F2"/>
          </w:tcPr>
          <w:p w14:paraId="2535804E" w14:textId="77777777" w:rsidR="00043CF0" w:rsidRPr="00097056" w:rsidRDefault="00043CF0" w:rsidP="00440C9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  <w:shd w:val="clear" w:color="auto" w:fill="F2F2F2" w:themeFill="background1" w:themeFillShade="F2"/>
          </w:tcPr>
          <w:p w14:paraId="27465C22" w14:textId="7C2E1A17" w:rsidR="00043CF0" w:rsidRPr="001105F2" w:rsidRDefault="00043CF0" w:rsidP="00043C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1105F2">
              <w:rPr>
                <w:b/>
                <w:lang w:val="en-US" w:eastAsia="en-US"/>
              </w:rPr>
              <w:t>Lot Number</w:t>
            </w:r>
            <w:r>
              <w:rPr>
                <w:b/>
                <w:lang w:val="en-US" w:eastAsia="en-US"/>
              </w:rPr>
              <w:t xml:space="preserve">/ </w:t>
            </w:r>
            <w:r>
              <w:rPr>
                <w:rStyle w:val="tlid-translation"/>
                <w:lang w:val="ru-RU"/>
              </w:rPr>
              <w:t>Номер</w:t>
            </w:r>
            <w:r w:rsidRPr="00E56B0E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лот</w:t>
            </w:r>
          </w:p>
          <w:p w14:paraId="1087E889" w14:textId="77777777" w:rsidR="00043CF0" w:rsidRPr="001105F2" w:rsidRDefault="00043CF0" w:rsidP="00440C9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</w:tr>
      <w:tr w:rsidR="00043CF0" w:rsidRPr="009500FB" w14:paraId="65AA45CE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vMerge/>
          </w:tcPr>
          <w:p w14:paraId="4D98794B" w14:textId="77777777" w:rsidR="00043CF0" w:rsidRPr="001105F2" w:rsidRDefault="00043CF0" w:rsidP="00440C9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74" w:type="dxa"/>
            <w:vMerge/>
          </w:tcPr>
          <w:p w14:paraId="6D72106E" w14:textId="77777777" w:rsidR="00043CF0" w:rsidRPr="00097056" w:rsidRDefault="00043CF0" w:rsidP="00440C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  <w:tc>
          <w:tcPr>
            <w:tcW w:w="3940" w:type="dxa"/>
          </w:tcPr>
          <w:p w14:paraId="5C99C101" w14:textId="5BF52562" w:rsidR="00043CF0" w:rsidRPr="00D25D27" w:rsidRDefault="00043CF0" w:rsidP="00043C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lang w:val="en-US"/>
              </w:rPr>
            </w:pPr>
            <w:r w:rsidRPr="001105F2">
              <w:rPr>
                <w:b/>
                <w:lang w:val="en-US" w:eastAsia="en-US"/>
              </w:rPr>
              <w:t>Net weight of each product</w:t>
            </w:r>
            <w:r w:rsidR="00D25D27">
              <w:rPr>
                <w:b/>
                <w:lang w:val="en-US" w:eastAsia="en-US"/>
              </w:rPr>
              <w:t>, kg</w:t>
            </w:r>
            <w:r>
              <w:rPr>
                <w:b/>
                <w:lang w:val="en-US" w:eastAsia="en-US"/>
              </w:rPr>
              <w:t xml:space="preserve">/ </w:t>
            </w:r>
            <w:r>
              <w:rPr>
                <w:rStyle w:val="tlid-translation"/>
                <w:lang w:val="ru-RU"/>
              </w:rPr>
              <w:t>Вес</w:t>
            </w:r>
            <w:r w:rsidRPr="00043CF0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нетто</w:t>
            </w:r>
            <w:r w:rsidRPr="00043CF0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каждого</w:t>
            </w:r>
            <w:r w:rsidRPr="00043CF0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продукта</w:t>
            </w:r>
            <w:r w:rsidR="00D25D27">
              <w:rPr>
                <w:rStyle w:val="tlid-translation"/>
                <w:lang w:val="lv-LV"/>
              </w:rPr>
              <w:t xml:space="preserve">, </w:t>
            </w:r>
            <w:r w:rsidR="00D25D27">
              <w:rPr>
                <w:rStyle w:val="tlid-translation"/>
                <w:lang w:val="ru-RU"/>
              </w:rPr>
              <w:t>кг</w:t>
            </w:r>
          </w:p>
          <w:p w14:paraId="4BED322A" w14:textId="77777777" w:rsidR="00043CF0" w:rsidRPr="001105F2" w:rsidRDefault="00043CF0" w:rsidP="00043C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</w:p>
        </w:tc>
      </w:tr>
      <w:tr w:rsidR="00002DE5" w:rsidRPr="009500FB" w14:paraId="51C40060" w14:textId="77777777" w:rsidTr="00C2272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0EEA8D3" w14:textId="77777777" w:rsidR="00002DE5" w:rsidRDefault="00002DE5" w:rsidP="00002DE5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1105F2">
              <w:rPr>
                <w:b w:val="0"/>
                <w:lang w:val="en-US" w:eastAsia="en-US"/>
              </w:rPr>
              <w:t>Container Nr</w:t>
            </w:r>
          </w:p>
          <w:p w14:paraId="43C15033" w14:textId="5ECF5AE0" w:rsidR="00002DE5" w:rsidRPr="00097056" w:rsidRDefault="00002DE5" w:rsidP="00002DE5">
            <w:pPr>
              <w:spacing w:line="276" w:lineRule="auto"/>
              <w:rPr>
                <w:b w:val="0"/>
                <w:lang w:val="lt-LT" w:eastAsia="en-US"/>
              </w:rPr>
            </w:pPr>
            <w:r>
              <w:rPr>
                <w:rStyle w:val="tlid-translation"/>
                <w:lang w:val="ru-RU"/>
              </w:rPr>
              <w:t>Контейнер №</w:t>
            </w:r>
          </w:p>
        </w:tc>
        <w:tc>
          <w:tcPr>
            <w:tcW w:w="1474" w:type="dxa"/>
          </w:tcPr>
          <w:p w14:paraId="0E8BDC28" w14:textId="77777777" w:rsidR="00002DE5" w:rsidRPr="00097056" w:rsidRDefault="00002DE5" w:rsidP="00002D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097056">
              <w:rPr>
                <w:b/>
                <w:lang w:val="en-US" w:eastAsia="en-US"/>
              </w:rPr>
              <w:t>Box 14</w:t>
            </w:r>
          </w:p>
          <w:p w14:paraId="160A49FB" w14:textId="2689B47D" w:rsidR="00002DE5" w:rsidRPr="009500FB" w:rsidRDefault="00002DE5" w:rsidP="00002D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 w:eastAsia="en-US"/>
              </w:rPr>
            </w:pPr>
            <w:r>
              <w:rPr>
                <w:lang w:val="ru-RU" w:eastAsia="en-US"/>
              </w:rPr>
              <w:t>Поле 14</w:t>
            </w:r>
          </w:p>
        </w:tc>
        <w:tc>
          <w:tcPr>
            <w:tcW w:w="3940" w:type="dxa"/>
          </w:tcPr>
          <w:p w14:paraId="23C4D8F5" w14:textId="77777777" w:rsidR="00002DE5" w:rsidRPr="009500FB" w:rsidRDefault="00002DE5" w:rsidP="00002D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 w:eastAsia="en-US"/>
              </w:rPr>
            </w:pPr>
          </w:p>
        </w:tc>
      </w:tr>
      <w:tr w:rsidR="00002DE5" w:rsidRPr="009500FB" w14:paraId="533693E3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55AAF8F" w14:textId="77777777" w:rsidR="00002DE5" w:rsidRPr="001105F2" w:rsidRDefault="00002DE5" w:rsidP="00002DE5">
            <w:pPr>
              <w:spacing w:line="276" w:lineRule="auto"/>
              <w:jc w:val="both"/>
              <w:rPr>
                <w:b w:val="0"/>
                <w:lang w:val="fr-FR" w:eastAsia="en-US"/>
              </w:rPr>
            </w:pPr>
            <w:r w:rsidRPr="001105F2">
              <w:rPr>
                <w:b w:val="0"/>
                <w:lang w:val="fr-FR" w:eastAsia="en-US"/>
              </w:rPr>
              <w:t xml:space="preserve">Seal Nr. </w:t>
            </w:r>
          </w:p>
          <w:p w14:paraId="675A38D2" w14:textId="430DD59E" w:rsidR="00002DE5" w:rsidRPr="00097056" w:rsidRDefault="00002DE5" w:rsidP="00002DE5">
            <w:pPr>
              <w:spacing w:line="276" w:lineRule="auto"/>
              <w:rPr>
                <w:b w:val="0"/>
                <w:lang w:val="ru-RU" w:eastAsia="en-US"/>
              </w:rPr>
            </w:pPr>
            <w:r>
              <w:rPr>
                <w:lang w:val="ru-RU" w:eastAsia="en-US"/>
              </w:rPr>
              <w:t xml:space="preserve">Пломба </w:t>
            </w:r>
            <w:r>
              <w:rPr>
                <w:rStyle w:val="tlid-translation"/>
                <w:lang w:val="ru-RU"/>
              </w:rPr>
              <w:t>№</w:t>
            </w:r>
          </w:p>
        </w:tc>
        <w:tc>
          <w:tcPr>
            <w:tcW w:w="1474" w:type="dxa"/>
          </w:tcPr>
          <w:p w14:paraId="2BF7ED05" w14:textId="77777777" w:rsidR="00002DE5" w:rsidRPr="00097056" w:rsidRDefault="00002DE5" w:rsidP="00002DE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 w:eastAsia="en-US"/>
              </w:rPr>
            </w:pPr>
            <w:r w:rsidRPr="00097056">
              <w:rPr>
                <w:b/>
                <w:lang w:val="fr-FR" w:eastAsia="en-US"/>
              </w:rPr>
              <w:t>Box 15</w:t>
            </w:r>
          </w:p>
          <w:p w14:paraId="1AEF5E59" w14:textId="614CB38E" w:rsidR="00002DE5" w:rsidRPr="009500FB" w:rsidRDefault="00002DE5" w:rsidP="00002DE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hAnsi="Times New Roman CYR"/>
                <w:lang w:val="en-US" w:eastAsia="ru-RU"/>
              </w:rPr>
            </w:pPr>
            <w:r>
              <w:rPr>
                <w:lang w:val="ru-RU" w:eastAsia="en-US"/>
              </w:rPr>
              <w:t>Поле 15</w:t>
            </w:r>
          </w:p>
        </w:tc>
        <w:tc>
          <w:tcPr>
            <w:tcW w:w="3940" w:type="dxa"/>
          </w:tcPr>
          <w:p w14:paraId="6C033C8B" w14:textId="77777777" w:rsidR="00002DE5" w:rsidRPr="009500FB" w:rsidRDefault="00002DE5" w:rsidP="00002DE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hAnsi="Times New Roman CYR"/>
                <w:lang w:val="en-US" w:eastAsia="ru-RU"/>
              </w:rPr>
            </w:pPr>
          </w:p>
        </w:tc>
      </w:tr>
      <w:tr w:rsidR="00002DE5" w:rsidRPr="009500FB" w14:paraId="1F756FB9" w14:textId="77777777" w:rsidTr="00C2272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6B2E701" w14:textId="67AB6459" w:rsidR="00002DE5" w:rsidRPr="001105F2" w:rsidRDefault="00002DE5" w:rsidP="00002DE5">
            <w:pPr>
              <w:spacing w:line="276" w:lineRule="auto"/>
              <w:jc w:val="both"/>
              <w:rPr>
                <w:b w:val="0"/>
                <w:lang w:val="fr-FR" w:eastAsia="en-US"/>
              </w:rPr>
            </w:pPr>
            <w:r w:rsidRPr="001105F2">
              <w:rPr>
                <w:b w:val="0"/>
                <w:lang w:val="fr-FR" w:eastAsia="en-US"/>
              </w:rPr>
              <w:lastRenderedPageBreak/>
              <w:t>Total gross weight in kg</w:t>
            </w:r>
            <w:r w:rsidR="005343CA">
              <w:rPr>
                <w:b w:val="0"/>
                <w:lang w:val="fr-FR" w:eastAsia="en-US"/>
              </w:rPr>
              <w:t>/ g</w:t>
            </w:r>
          </w:p>
          <w:p w14:paraId="3BE1251D" w14:textId="66A49B01" w:rsidR="00002DE5" w:rsidRPr="005343CA" w:rsidRDefault="00002DE5" w:rsidP="00002DE5">
            <w:pPr>
              <w:spacing w:line="276" w:lineRule="auto"/>
              <w:jc w:val="both"/>
              <w:rPr>
                <w:b w:val="0"/>
                <w:lang w:val="lv-LV" w:eastAsia="en-US"/>
              </w:rPr>
            </w:pPr>
            <w:r>
              <w:rPr>
                <w:rStyle w:val="tlid-translation"/>
                <w:lang w:val="ru-RU"/>
              </w:rPr>
              <w:t>Общий</w:t>
            </w:r>
            <w:r w:rsidRPr="00043CF0">
              <w:rPr>
                <w:rStyle w:val="tlid-translation"/>
                <w:lang w:val="ru-RU"/>
              </w:rPr>
              <w:t xml:space="preserve"> </w:t>
            </w:r>
            <w:r>
              <w:rPr>
                <w:rStyle w:val="tlid-translation"/>
                <w:lang w:val="ru-RU"/>
              </w:rPr>
              <w:t>вес</w:t>
            </w:r>
            <w:r w:rsidRPr="00043CF0">
              <w:rPr>
                <w:rStyle w:val="tlid-translation"/>
                <w:lang w:val="ru-RU"/>
              </w:rPr>
              <w:t xml:space="preserve"> </w:t>
            </w:r>
            <w:r>
              <w:rPr>
                <w:rStyle w:val="tlid-translation"/>
                <w:lang w:val="ru-RU"/>
              </w:rPr>
              <w:t>брутто</w:t>
            </w:r>
            <w:r w:rsidRPr="00043CF0">
              <w:rPr>
                <w:rStyle w:val="tlid-translation"/>
                <w:lang w:val="ru-RU"/>
              </w:rPr>
              <w:t xml:space="preserve"> </w:t>
            </w:r>
            <w:r>
              <w:rPr>
                <w:rStyle w:val="tlid-translation"/>
                <w:lang w:val="ru-RU"/>
              </w:rPr>
              <w:t>в</w:t>
            </w:r>
            <w:r w:rsidRPr="00043CF0">
              <w:rPr>
                <w:rStyle w:val="tlid-translation"/>
                <w:lang w:val="ru-RU"/>
              </w:rPr>
              <w:t xml:space="preserve"> </w:t>
            </w:r>
            <w:r>
              <w:rPr>
                <w:rStyle w:val="tlid-translation"/>
                <w:lang w:val="ru-RU"/>
              </w:rPr>
              <w:t>кг</w:t>
            </w:r>
            <w:r w:rsidR="005343CA">
              <w:rPr>
                <w:rStyle w:val="tlid-translation"/>
                <w:lang w:val="lv-LV"/>
              </w:rPr>
              <w:t xml:space="preserve">/ </w:t>
            </w:r>
            <w:r w:rsidR="005343CA">
              <w:rPr>
                <w:rStyle w:val="tlid-translation"/>
                <w:lang w:val="ru-RU"/>
              </w:rPr>
              <w:t>г</w:t>
            </w:r>
          </w:p>
        </w:tc>
        <w:tc>
          <w:tcPr>
            <w:tcW w:w="1474" w:type="dxa"/>
          </w:tcPr>
          <w:p w14:paraId="1129BD5E" w14:textId="77777777" w:rsidR="00002DE5" w:rsidRPr="00097056" w:rsidRDefault="00002DE5" w:rsidP="00002D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 w:eastAsia="en-US"/>
              </w:rPr>
            </w:pPr>
            <w:r w:rsidRPr="00097056">
              <w:rPr>
                <w:b/>
                <w:lang w:val="fr-FR" w:eastAsia="en-US"/>
              </w:rPr>
              <w:t>Box 16</w:t>
            </w:r>
          </w:p>
          <w:p w14:paraId="550B697A" w14:textId="09526DD5" w:rsidR="00002DE5" w:rsidRPr="009500FB" w:rsidRDefault="00002DE5" w:rsidP="00002D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ru-RU" w:eastAsia="en-US"/>
              </w:rPr>
              <w:t>Поле 16</w:t>
            </w:r>
          </w:p>
        </w:tc>
        <w:tc>
          <w:tcPr>
            <w:tcW w:w="3940" w:type="dxa"/>
          </w:tcPr>
          <w:p w14:paraId="31DA5180" w14:textId="77777777" w:rsidR="00002DE5" w:rsidRPr="009500FB" w:rsidRDefault="00002DE5" w:rsidP="00002D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3852EA" w:rsidRPr="009500FB" w14:paraId="6F59828F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2A30EF8" w14:textId="2D0D7CB6" w:rsidR="003852EA" w:rsidRPr="001105F2" w:rsidRDefault="003852EA" w:rsidP="003852EA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 xml:space="preserve">Means of transport before point of entry into the </w:t>
            </w:r>
            <w:r w:rsidR="007D4EAA">
              <w:rPr>
                <w:b w:val="0"/>
                <w:lang w:val="en-US" w:eastAsia="en-US"/>
              </w:rPr>
              <w:t xml:space="preserve">European </w:t>
            </w:r>
            <w:r>
              <w:rPr>
                <w:b w:val="0"/>
                <w:lang w:val="en-US" w:eastAsia="en-US"/>
              </w:rPr>
              <w:t>Union</w:t>
            </w:r>
          </w:p>
          <w:p w14:paraId="148208ED" w14:textId="0F9A2D01" w:rsidR="003852EA" w:rsidRPr="001105F2" w:rsidRDefault="003852EA" w:rsidP="003852EA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1105F2">
              <w:rPr>
                <w:b w:val="0"/>
                <w:lang w:val="en-US" w:eastAsia="en-US"/>
              </w:rPr>
              <w:t>(</w:t>
            </w:r>
            <w:r w:rsidR="00B14B97" w:rsidRPr="001105F2">
              <w:rPr>
                <w:b w:val="0"/>
                <w:lang w:val="en-US" w:eastAsia="en-US"/>
              </w:rPr>
              <w:t>Transport</w:t>
            </w:r>
            <w:r w:rsidRPr="001105F2">
              <w:rPr>
                <w:b w:val="0"/>
                <w:lang w:val="en-US" w:eastAsia="en-US"/>
              </w:rPr>
              <w:t xml:space="preserve"> registration No., ship title, flight No., train carriage No.)</w:t>
            </w:r>
          </w:p>
          <w:p w14:paraId="30F6E362" w14:textId="6E57C7EB" w:rsidR="003852EA" w:rsidRPr="007D4EAA" w:rsidRDefault="00B14B97" w:rsidP="00B1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 w:eastAsia="lv-LV"/>
              </w:rPr>
            </w:pPr>
            <w:r w:rsidRPr="007D4EAA">
              <w:rPr>
                <w:lang w:val="ru-RU" w:eastAsia="lv-LV"/>
              </w:rPr>
              <w:t xml:space="preserve">Транспортные средства до пункта въезда в </w:t>
            </w:r>
            <w:r w:rsidR="007D4EAA">
              <w:rPr>
                <w:lang w:val="ru-RU" w:eastAsia="lv-LV"/>
              </w:rPr>
              <w:t xml:space="preserve">Европейский </w:t>
            </w:r>
            <w:r w:rsidRPr="007D4EAA">
              <w:rPr>
                <w:lang w:val="ru-RU" w:eastAsia="lv-LV"/>
              </w:rPr>
              <w:t>Союз</w:t>
            </w:r>
            <w:r w:rsidR="003852EA" w:rsidRPr="007D4EAA">
              <w:rPr>
                <w:lang w:val="ru-RU"/>
              </w:rPr>
              <w:br/>
            </w:r>
            <w:r w:rsidR="003852EA" w:rsidRPr="007D4EAA">
              <w:rPr>
                <w:rStyle w:val="tlid-translation"/>
                <w:lang w:val="ru-RU"/>
              </w:rPr>
              <w:t>(транспортный регистрационный номер, название судна, номер рейса, номер вагона поезда)</w:t>
            </w:r>
          </w:p>
        </w:tc>
        <w:tc>
          <w:tcPr>
            <w:tcW w:w="1474" w:type="dxa"/>
          </w:tcPr>
          <w:p w14:paraId="084C573E" w14:textId="77777777" w:rsidR="003852EA" w:rsidRDefault="003852EA" w:rsidP="003852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 w:eastAsia="en-US"/>
              </w:rPr>
            </w:pPr>
            <w:r w:rsidRPr="00097056">
              <w:rPr>
                <w:b/>
                <w:lang w:val="en-US" w:eastAsia="en-US"/>
              </w:rPr>
              <w:t>Box 17</w:t>
            </w:r>
          </w:p>
          <w:p w14:paraId="1EB5C2CB" w14:textId="73BBAB0E" w:rsidR="003852EA" w:rsidRPr="009500FB" w:rsidRDefault="003852EA" w:rsidP="003852E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ru-RU" w:eastAsia="en-US"/>
              </w:rPr>
              <w:t>Поле 17</w:t>
            </w:r>
          </w:p>
        </w:tc>
        <w:tc>
          <w:tcPr>
            <w:tcW w:w="3940" w:type="dxa"/>
          </w:tcPr>
          <w:p w14:paraId="3DFEB459" w14:textId="77777777" w:rsidR="003852EA" w:rsidRPr="009500FB" w:rsidRDefault="003852EA" w:rsidP="003852E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FF72DA" w:rsidRPr="009500FB" w14:paraId="1824E6B8" w14:textId="77777777" w:rsidTr="00C2272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05330A6" w14:textId="09114B48" w:rsidR="00FF72DA" w:rsidRDefault="00713D70" w:rsidP="0060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" w:eastAsia="lv-LV"/>
              </w:rPr>
            </w:pPr>
            <w:r w:rsidRPr="00713D70">
              <w:rPr>
                <w:b w:val="0"/>
                <w:bCs w:val="0"/>
                <w:lang w:val="en" w:eastAsia="lv-LV"/>
              </w:rPr>
              <w:t>Prior noti</w:t>
            </w:r>
            <w:r>
              <w:rPr>
                <w:b w:val="0"/>
                <w:bCs w:val="0"/>
                <w:lang w:val="en" w:eastAsia="lv-LV"/>
              </w:rPr>
              <w:t>fication</w:t>
            </w:r>
            <w:r w:rsidRPr="00713D70">
              <w:rPr>
                <w:b w:val="0"/>
                <w:bCs w:val="0"/>
                <w:lang w:val="en" w:eastAsia="lv-LV"/>
              </w:rPr>
              <w:t xml:space="preserve"> (date, time when the product will arrive in the country of destination)</w:t>
            </w:r>
          </w:p>
          <w:p w14:paraId="77B8A047" w14:textId="39D23C8D" w:rsidR="00602481" w:rsidRPr="00357E7C" w:rsidRDefault="00167C4A" w:rsidP="0060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 w:eastAsia="lv-LV"/>
              </w:rPr>
            </w:pPr>
            <w:r w:rsidRPr="00167C4A">
              <w:rPr>
                <w:lang w:val="ru-RU" w:eastAsia="lv-LV"/>
              </w:rPr>
              <w:t>Предварительное уведомление (дата, время прибытия товара в страну назначения)</w:t>
            </w:r>
          </w:p>
        </w:tc>
        <w:tc>
          <w:tcPr>
            <w:tcW w:w="1474" w:type="dxa"/>
          </w:tcPr>
          <w:p w14:paraId="251682AD" w14:textId="461C6549" w:rsidR="00FF72DA" w:rsidRPr="00FF72DA" w:rsidRDefault="00FF72DA" w:rsidP="00FF72D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5B9BD5" w:themeColor="accent1"/>
                <w:lang w:val="en-US" w:eastAsia="en-US"/>
              </w:rPr>
            </w:pPr>
            <w:r w:rsidRPr="00FF72DA">
              <w:rPr>
                <w:b/>
                <w:i/>
                <w:iCs/>
                <w:color w:val="5B9BD5" w:themeColor="accent1"/>
                <w:lang w:val="en-US" w:eastAsia="en-US"/>
              </w:rPr>
              <w:t>Box 20</w:t>
            </w:r>
          </w:p>
          <w:p w14:paraId="00E9CC64" w14:textId="1E84C062" w:rsidR="00FF72DA" w:rsidRPr="00FF72DA" w:rsidRDefault="00FF72DA" w:rsidP="00FF72D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v-LV" w:eastAsia="en-US"/>
              </w:rPr>
            </w:pPr>
            <w:r w:rsidRPr="00FF72DA">
              <w:rPr>
                <w:b/>
                <w:i/>
                <w:iCs/>
                <w:color w:val="5B9BD5" w:themeColor="accent1"/>
                <w:lang w:val="ru-RU" w:eastAsia="en-US"/>
              </w:rPr>
              <w:t xml:space="preserve">Поле </w:t>
            </w:r>
            <w:r w:rsidRPr="00FF72DA">
              <w:rPr>
                <w:b/>
                <w:i/>
                <w:iCs/>
                <w:color w:val="5B9BD5" w:themeColor="accent1"/>
                <w:lang w:val="lv-LV" w:eastAsia="en-US"/>
              </w:rPr>
              <w:t>20</w:t>
            </w:r>
          </w:p>
        </w:tc>
        <w:tc>
          <w:tcPr>
            <w:tcW w:w="3940" w:type="dxa"/>
          </w:tcPr>
          <w:p w14:paraId="2452D0E7" w14:textId="77777777" w:rsidR="00FF72DA" w:rsidRPr="009500FB" w:rsidRDefault="00FF72DA" w:rsidP="003852E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FF72DA" w:rsidRPr="009500FB" w14:paraId="297BB245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9F723BF" w14:textId="77777777" w:rsidR="00FF72DA" w:rsidRPr="00357E7C" w:rsidRDefault="00FF72DA" w:rsidP="00357E7C">
            <w:pPr>
              <w:pStyle w:val="Heading4"/>
              <w:spacing w:before="0" w:beforeAutospacing="0" w:after="0" w:afterAutospacing="0"/>
              <w:jc w:val="both"/>
              <w:outlineLvl w:val="3"/>
            </w:pPr>
            <w:r w:rsidRPr="00357E7C">
              <w:t xml:space="preserve">First </w:t>
            </w:r>
            <w:proofErr w:type="spellStart"/>
            <w:r w:rsidRPr="00357E7C">
              <w:t>consignee</w:t>
            </w:r>
            <w:proofErr w:type="spellEnd"/>
            <w:r w:rsidRPr="00357E7C">
              <w:t xml:space="preserve"> </w:t>
            </w:r>
            <w:proofErr w:type="spellStart"/>
            <w:r w:rsidRPr="00357E7C">
              <w:t>in</w:t>
            </w:r>
            <w:proofErr w:type="spellEnd"/>
            <w:r w:rsidRPr="00357E7C">
              <w:t xml:space="preserve"> the European </w:t>
            </w:r>
            <w:proofErr w:type="spellStart"/>
            <w:r w:rsidRPr="00357E7C">
              <w:t>Union</w:t>
            </w:r>
            <w:proofErr w:type="spellEnd"/>
            <w:r w:rsidRPr="00357E7C">
              <w:t xml:space="preserve"> </w:t>
            </w:r>
          </w:p>
          <w:p w14:paraId="46AE4A53" w14:textId="41DF97E0" w:rsidR="00FF72DA" w:rsidRPr="00357E7C" w:rsidRDefault="00357E7C" w:rsidP="00357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lv-LV" w:eastAsia="lv-LV"/>
              </w:rPr>
            </w:pPr>
            <w:r w:rsidRPr="00357E7C">
              <w:rPr>
                <w:lang w:val="ru-RU" w:eastAsia="lv-LV"/>
              </w:rPr>
              <w:t>Первый получатель</w:t>
            </w:r>
            <w:r w:rsidRPr="00357E7C">
              <w:rPr>
                <w:lang w:val="lv-LV" w:eastAsia="lv-LV"/>
              </w:rPr>
              <w:t xml:space="preserve"> </w:t>
            </w:r>
            <w:r w:rsidRPr="00357E7C">
              <w:rPr>
                <w:lang w:val="ru-RU" w:eastAsia="lv-LV"/>
              </w:rPr>
              <w:t>груза в Европейском Союзе</w:t>
            </w:r>
          </w:p>
        </w:tc>
        <w:tc>
          <w:tcPr>
            <w:tcW w:w="1474" w:type="dxa"/>
          </w:tcPr>
          <w:p w14:paraId="76A7DEBD" w14:textId="2E548549" w:rsidR="00FF72DA" w:rsidRPr="00FF72DA" w:rsidRDefault="00FF72DA" w:rsidP="00FF72D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5B9BD5" w:themeColor="accent1"/>
                <w:lang w:val="en-US" w:eastAsia="en-US"/>
              </w:rPr>
            </w:pPr>
            <w:r w:rsidRPr="00FF72DA">
              <w:rPr>
                <w:b/>
                <w:i/>
                <w:iCs/>
                <w:color w:val="5B9BD5" w:themeColor="accent1"/>
                <w:lang w:val="en-US" w:eastAsia="en-US"/>
              </w:rPr>
              <w:t>Box 2</w:t>
            </w:r>
            <w:r>
              <w:rPr>
                <w:b/>
                <w:i/>
                <w:iCs/>
                <w:color w:val="5B9BD5" w:themeColor="accent1"/>
                <w:lang w:val="en-US" w:eastAsia="en-US"/>
              </w:rPr>
              <w:t>4</w:t>
            </w:r>
          </w:p>
          <w:p w14:paraId="276625D9" w14:textId="7A993D7D" w:rsidR="00FF72DA" w:rsidRPr="00FF72DA" w:rsidRDefault="00FF72DA" w:rsidP="00FF72D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5B9BD5" w:themeColor="accent1"/>
                <w:lang w:val="en-US" w:eastAsia="en-US"/>
              </w:rPr>
            </w:pPr>
            <w:r w:rsidRPr="00FF72DA">
              <w:rPr>
                <w:b/>
                <w:i/>
                <w:iCs/>
                <w:color w:val="5B9BD5" w:themeColor="accent1"/>
                <w:lang w:val="ru-RU" w:eastAsia="en-US"/>
              </w:rPr>
              <w:t xml:space="preserve">Поле </w:t>
            </w:r>
            <w:r w:rsidRPr="00FF72DA">
              <w:rPr>
                <w:b/>
                <w:i/>
                <w:iCs/>
                <w:color w:val="5B9BD5" w:themeColor="accent1"/>
                <w:lang w:val="lv-LV" w:eastAsia="en-US"/>
              </w:rPr>
              <w:t>2</w:t>
            </w:r>
            <w:r>
              <w:rPr>
                <w:b/>
                <w:i/>
                <w:iCs/>
                <w:color w:val="5B9BD5" w:themeColor="accent1"/>
                <w:lang w:val="lv-LV" w:eastAsia="en-US"/>
              </w:rPr>
              <w:t>4</w:t>
            </w:r>
          </w:p>
        </w:tc>
        <w:tc>
          <w:tcPr>
            <w:tcW w:w="3940" w:type="dxa"/>
          </w:tcPr>
          <w:p w14:paraId="14C6CB8E" w14:textId="77777777" w:rsidR="00FF72DA" w:rsidRPr="009500FB" w:rsidRDefault="00FF72DA" w:rsidP="003852E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04304E" w:rsidRPr="009500FB" w14:paraId="6694EEA3" w14:textId="77777777" w:rsidTr="00C2272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386BFB0" w14:textId="1EAFC5A2" w:rsidR="00667432" w:rsidRPr="00385CBA" w:rsidRDefault="00667432" w:rsidP="00C2272C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  <w:r w:rsidRPr="00385CBA">
              <w:rPr>
                <w:b w:val="0"/>
                <w:bCs w:val="0"/>
                <w:lang w:val="en-US" w:eastAsia="en-US"/>
              </w:rPr>
              <w:t>Waybill No. (CMR, Bill of Lading)</w:t>
            </w:r>
            <w:r w:rsidR="00D558AE" w:rsidRPr="00385CBA">
              <w:rPr>
                <w:b w:val="0"/>
                <w:bCs w:val="0"/>
                <w:lang w:val="en-US" w:eastAsia="en-US"/>
              </w:rPr>
              <w:t xml:space="preserve"> **</w:t>
            </w:r>
          </w:p>
          <w:p w14:paraId="3B3DC042" w14:textId="37A36932" w:rsidR="00357E7C" w:rsidRPr="00357E7C" w:rsidRDefault="00357E7C" w:rsidP="00357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 w:eastAsia="lv-LV"/>
              </w:rPr>
            </w:pPr>
            <w:r w:rsidRPr="00357E7C">
              <w:rPr>
                <w:lang w:val="ru-RU" w:eastAsia="lv-LV"/>
              </w:rPr>
              <w:t>№ накладной (CMR, коносамент) **</w:t>
            </w:r>
          </w:p>
        </w:tc>
        <w:tc>
          <w:tcPr>
            <w:tcW w:w="1474" w:type="dxa"/>
          </w:tcPr>
          <w:p w14:paraId="4B057473" w14:textId="77777777" w:rsidR="00667432" w:rsidRPr="009500FB" w:rsidRDefault="00667432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3940" w:type="dxa"/>
          </w:tcPr>
          <w:p w14:paraId="2B513CC4" w14:textId="77777777" w:rsidR="00667432" w:rsidRPr="009500FB" w:rsidRDefault="00667432" w:rsidP="00C2272C">
            <w:pPr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FF72DA" w:rsidRPr="009500FB" w14:paraId="460F0E17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162CC25" w14:textId="77777777" w:rsidR="00667432" w:rsidRPr="00385CBA" w:rsidRDefault="00667432" w:rsidP="00C2272C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  <w:r w:rsidRPr="00385CBA">
              <w:rPr>
                <w:b w:val="0"/>
                <w:bCs w:val="0"/>
                <w:lang w:val="en-US" w:eastAsia="en-US"/>
              </w:rPr>
              <w:t>Number and date of VAT invoice (INVOICE)</w:t>
            </w:r>
            <w:r w:rsidR="00D558AE" w:rsidRPr="00385CBA">
              <w:rPr>
                <w:b w:val="0"/>
                <w:bCs w:val="0"/>
                <w:lang w:val="en-US" w:eastAsia="en-US"/>
              </w:rPr>
              <w:t xml:space="preserve"> **</w:t>
            </w:r>
          </w:p>
          <w:p w14:paraId="7A93CF55" w14:textId="4E983982" w:rsidR="00357E7C" w:rsidRPr="00357E7C" w:rsidRDefault="00357E7C" w:rsidP="00357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 w:eastAsia="lv-LV"/>
              </w:rPr>
            </w:pPr>
            <w:r w:rsidRPr="00357E7C">
              <w:rPr>
                <w:lang w:val="ru-RU" w:eastAsia="lv-LV"/>
              </w:rPr>
              <w:t>Номер и дата счета-фактуры (INVOICE)**</w:t>
            </w:r>
          </w:p>
        </w:tc>
        <w:tc>
          <w:tcPr>
            <w:tcW w:w="1474" w:type="dxa"/>
          </w:tcPr>
          <w:p w14:paraId="1385F435" w14:textId="77777777" w:rsidR="00667432" w:rsidRPr="008F52B4" w:rsidRDefault="00667432" w:rsidP="00C2272C">
            <w:pPr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14F64057" w14:textId="77777777" w:rsidR="00667432" w:rsidRPr="008F52B4" w:rsidRDefault="00667432" w:rsidP="00C2272C">
            <w:pPr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04304E" w:rsidRPr="009500FB" w14:paraId="602358AD" w14:textId="77777777" w:rsidTr="00C2272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DDA5995" w14:textId="77777777" w:rsidR="00667432" w:rsidRPr="008F52B4" w:rsidRDefault="00667432" w:rsidP="00C2272C">
            <w:pPr>
              <w:spacing w:line="276" w:lineRule="auto"/>
              <w:jc w:val="both"/>
              <w:rPr>
                <w:b w:val="0"/>
                <w:bCs w:val="0"/>
                <w:lang w:eastAsia="en-US"/>
              </w:rPr>
            </w:pPr>
            <w:r w:rsidRPr="008F52B4">
              <w:rPr>
                <w:b w:val="0"/>
                <w:bCs w:val="0"/>
                <w:lang w:eastAsia="en-US"/>
              </w:rPr>
              <w:t>Phytosanitary certificate (accompanying document)</w:t>
            </w:r>
            <w:r w:rsidR="00D558AE" w:rsidRPr="008F52B4">
              <w:rPr>
                <w:b w:val="0"/>
                <w:bCs w:val="0"/>
                <w:lang w:eastAsia="en-US"/>
              </w:rPr>
              <w:t xml:space="preserve"> **</w:t>
            </w:r>
          </w:p>
          <w:p w14:paraId="4A9C62F2" w14:textId="0A18E91A" w:rsidR="00357E7C" w:rsidRPr="00357E7C" w:rsidRDefault="00357E7C" w:rsidP="00357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 w:eastAsia="lv-LV"/>
              </w:rPr>
            </w:pPr>
            <w:r w:rsidRPr="00357E7C">
              <w:rPr>
                <w:lang w:val="ru-RU" w:eastAsia="lv-LV"/>
              </w:rPr>
              <w:t>Фитосанитарный</w:t>
            </w:r>
            <w:r w:rsidRPr="008F52B4">
              <w:rPr>
                <w:lang w:eastAsia="lv-LV"/>
              </w:rPr>
              <w:t xml:space="preserve"> </w:t>
            </w:r>
            <w:r w:rsidRPr="00357E7C">
              <w:rPr>
                <w:lang w:val="ru-RU" w:eastAsia="lv-LV"/>
              </w:rPr>
              <w:t>сертификат</w:t>
            </w:r>
            <w:r w:rsidRPr="008F52B4">
              <w:rPr>
                <w:lang w:eastAsia="lv-LV"/>
              </w:rPr>
              <w:t xml:space="preserve"> (</w:t>
            </w:r>
            <w:r w:rsidRPr="00357E7C">
              <w:rPr>
                <w:lang w:val="ru-RU" w:eastAsia="lv-LV"/>
              </w:rPr>
              <w:t>сопроводительный</w:t>
            </w:r>
            <w:r w:rsidRPr="008F52B4">
              <w:rPr>
                <w:lang w:eastAsia="lv-LV"/>
              </w:rPr>
              <w:t xml:space="preserve"> </w:t>
            </w:r>
            <w:r w:rsidRPr="00357E7C">
              <w:rPr>
                <w:lang w:val="ru-RU" w:eastAsia="lv-LV"/>
              </w:rPr>
              <w:t>документ</w:t>
            </w:r>
            <w:r w:rsidRPr="008F52B4">
              <w:rPr>
                <w:lang w:eastAsia="lv-LV"/>
              </w:rPr>
              <w:t>)</w:t>
            </w:r>
            <w:r w:rsidR="00385CBA" w:rsidRPr="008F52B4">
              <w:rPr>
                <w:lang w:eastAsia="lv-LV"/>
              </w:rPr>
              <w:t xml:space="preserve"> </w:t>
            </w:r>
            <w:r w:rsidRPr="008F52B4">
              <w:rPr>
                <w:lang w:eastAsia="lv-LV"/>
              </w:rPr>
              <w:t>**</w:t>
            </w:r>
          </w:p>
        </w:tc>
        <w:tc>
          <w:tcPr>
            <w:tcW w:w="1474" w:type="dxa"/>
          </w:tcPr>
          <w:p w14:paraId="6C8CA88A" w14:textId="77777777" w:rsidR="00667432" w:rsidRPr="008F52B4" w:rsidRDefault="00667432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40" w:type="dxa"/>
          </w:tcPr>
          <w:p w14:paraId="6B2AB309" w14:textId="77777777" w:rsidR="00667432" w:rsidRPr="008F52B4" w:rsidRDefault="00667432" w:rsidP="00C2272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050A3" w:rsidRPr="009500FB" w14:paraId="047AFD55" w14:textId="77777777" w:rsidTr="00C2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CB6CF3A" w14:textId="77777777" w:rsidR="001050A3" w:rsidRPr="00385CBA" w:rsidRDefault="001050A3" w:rsidP="00C2272C">
            <w:pPr>
              <w:spacing w:line="276" w:lineRule="auto"/>
              <w:jc w:val="both"/>
              <w:rPr>
                <w:b w:val="0"/>
                <w:bCs w:val="0"/>
                <w:lang w:val="lv-LV" w:eastAsia="en-US"/>
              </w:rPr>
            </w:pPr>
            <w:proofErr w:type="spellStart"/>
            <w:r w:rsidRPr="00385CBA">
              <w:rPr>
                <w:b w:val="0"/>
                <w:bCs w:val="0"/>
                <w:lang w:val="lv-LV" w:eastAsia="en-US"/>
              </w:rPr>
              <w:t>Report</w:t>
            </w:r>
            <w:proofErr w:type="spellEnd"/>
            <w:r w:rsidRPr="00385CBA">
              <w:rPr>
                <w:b w:val="0"/>
                <w:bCs w:val="0"/>
                <w:lang w:val="lv-LV" w:eastAsia="en-US"/>
              </w:rPr>
              <w:t xml:space="preserve"> of Test </w:t>
            </w:r>
            <w:proofErr w:type="spellStart"/>
            <w:r w:rsidRPr="00385CBA">
              <w:rPr>
                <w:b w:val="0"/>
                <w:bCs w:val="0"/>
                <w:lang w:val="lv-LV" w:eastAsia="en-US"/>
              </w:rPr>
              <w:t>results</w:t>
            </w:r>
            <w:proofErr w:type="spellEnd"/>
            <w:r w:rsidR="00D558AE" w:rsidRPr="00385CBA">
              <w:rPr>
                <w:b w:val="0"/>
                <w:bCs w:val="0"/>
                <w:lang w:val="lv-LV" w:eastAsia="en-US"/>
              </w:rPr>
              <w:t xml:space="preserve"> **</w:t>
            </w:r>
          </w:p>
          <w:p w14:paraId="75F738B9" w14:textId="36316125" w:rsidR="00357E7C" w:rsidRPr="00357E7C" w:rsidRDefault="00357E7C" w:rsidP="00357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 w:eastAsia="lv-LV"/>
              </w:rPr>
            </w:pPr>
            <w:r w:rsidRPr="00357E7C">
              <w:rPr>
                <w:lang w:val="ru-RU" w:eastAsia="lv-LV"/>
              </w:rPr>
              <w:t>Отчет о результатах испытаний **</w:t>
            </w:r>
          </w:p>
        </w:tc>
        <w:tc>
          <w:tcPr>
            <w:tcW w:w="1474" w:type="dxa"/>
          </w:tcPr>
          <w:p w14:paraId="28480D4A" w14:textId="77777777" w:rsidR="001050A3" w:rsidRPr="009500FB" w:rsidRDefault="001050A3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3940" w:type="dxa"/>
          </w:tcPr>
          <w:p w14:paraId="6F32A1ED" w14:textId="77777777" w:rsidR="001050A3" w:rsidRPr="009500FB" w:rsidRDefault="001050A3" w:rsidP="00C227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</w:tbl>
    <w:p w14:paraId="470DE127" w14:textId="77777777" w:rsidR="00667432" w:rsidRPr="00301A06" w:rsidRDefault="00667432" w:rsidP="00667432">
      <w:pPr>
        <w:spacing w:line="276" w:lineRule="auto"/>
        <w:jc w:val="both"/>
        <w:rPr>
          <w:sz w:val="10"/>
          <w:szCs w:val="10"/>
          <w:lang w:val="en-US" w:eastAsia="en-US"/>
        </w:rPr>
      </w:pPr>
    </w:p>
    <w:p w14:paraId="7A837C1E" w14:textId="77777777" w:rsidR="00667432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  </w:t>
      </w:r>
      <w:proofErr w:type="gramStart"/>
      <w:r w:rsidRPr="009500FB">
        <w:rPr>
          <w:i/>
          <w:sz w:val="20"/>
          <w:szCs w:val="20"/>
          <w:lang w:val="en-US" w:eastAsia="en-US"/>
        </w:rPr>
        <w:t>*   Please</w:t>
      </w:r>
      <w:proofErr w:type="gramEnd"/>
      <w:r w:rsidRPr="009500FB">
        <w:rPr>
          <w:i/>
          <w:sz w:val="20"/>
          <w:szCs w:val="20"/>
          <w:lang w:val="en-US" w:eastAsia="en-US"/>
        </w:rPr>
        <w:t xml:space="preserve"> attach as an annex traceability documents of the eligible consignment (sales documents of the supplier of raw materials/products, production documents of the produced batch, the current quantity stored).  </w:t>
      </w:r>
    </w:p>
    <w:p w14:paraId="213D7AC5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>* Пожалуйста, приложите в качестве приложения документы прослеживаемости соответствующей партии (торговые документы поставщика сырья / продукции, производственные документы на произведе</w:t>
      </w:r>
      <w:r>
        <w:rPr>
          <w:i/>
          <w:sz w:val="20"/>
          <w:szCs w:val="20"/>
          <w:lang w:val="ru-RU" w:eastAsia="en-US"/>
        </w:rPr>
        <w:t xml:space="preserve">нную партию, текущее количество, которое </w:t>
      </w:r>
      <w:r w:rsidRPr="001105F2">
        <w:rPr>
          <w:i/>
          <w:sz w:val="20"/>
          <w:szCs w:val="20"/>
          <w:lang w:val="ru-RU" w:eastAsia="en-US"/>
        </w:rPr>
        <w:t>хранится).</w:t>
      </w:r>
    </w:p>
    <w:p w14:paraId="4E9B9262" w14:textId="77777777" w:rsidR="00667432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1105F2">
        <w:rPr>
          <w:i/>
          <w:sz w:val="20"/>
          <w:szCs w:val="20"/>
          <w:lang w:val="ru-RU" w:eastAsia="en-US"/>
        </w:rPr>
        <w:t xml:space="preserve">  </w:t>
      </w:r>
      <w:r w:rsidRPr="009500FB">
        <w:rPr>
          <w:i/>
          <w:sz w:val="20"/>
          <w:szCs w:val="20"/>
          <w:lang w:val="en-US" w:eastAsia="en-US"/>
        </w:rPr>
        <w:t>** Please attach as an annex.</w:t>
      </w:r>
    </w:p>
    <w:p w14:paraId="414BA9FF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930C79">
        <w:rPr>
          <w:i/>
          <w:sz w:val="20"/>
          <w:szCs w:val="20"/>
          <w:lang w:val="en-US" w:eastAsia="en-US"/>
        </w:rPr>
        <w:t xml:space="preserve"> </w:t>
      </w:r>
      <w:r>
        <w:rPr>
          <w:i/>
          <w:sz w:val="20"/>
          <w:szCs w:val="20"/>
          <w:lang w:val="ru-RU" w:eastAsia="en-US"/>
        </w:rPr>
        <w:t xml:space="preserve">** </w:t>
      </w:r>
      <w:r w:rsidRPr="001105F2">
        <w:rPr>
          <w:i/>
          <w:sz w:val="20"/>
          <w:szCs w:val="20"/>
          <w:lang w:val="ru-RU" w:eastAsia="en-US"/>
        </w:rPr>
        <w:t>Пожалуйста, приложите в качестве приложения.</w:t>
      </w:r>
    </w:p>
    <w:p w14:paraId="0EC560CD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451F3EB0" w14:textId="77777777" w:rsidR="00667432" w:rsidRPr="009500FB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By signing this request, I hereby confirm all information provided herein is true; I hereby agree to receive a document approving the consignment issued to me, and to pay the fee for an issuance of additional documents.  </w:t>
      </w:r>
    </w:p>
    <w:p w14:paraId="5AB4B1D7" w14:textId="77777777" w:rsidR="00667432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By signing this application, the applicant confirms to accept the current valid fees and cover all costs for processing this COI application </w:t>
      </w:r>
      <w:r w:rsidRPr="009500FB">
        <w:rPr>
          <w:i/>
          <w:sz w:val="20"/>
          <w:szCs w:val="20"/>
          <w:lang w:val="en-US" w:eastAsia="en-US"/>
        </w:rPr>
        <w:tab/>
      </w:r>
    </w:p>
    <w:p w14:paraId="61175F05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>По</w:t>
      </w:r>
      <w:r>
        <w:rPr>
          <w:i/>
          <w:sz w:val="20"/>
          <w:szCs w:val="20"/>
          <w:lang w:val="ru-RU" w:eastAsia="en-US"/>
        </w:rPr>
        <w:t>дписывая это заявление</w:t>
      </w:r>
      <w:r w:rsidRPr="001105F2">
        <w:rPr>
          <w:i/>
          <w:sz w:val="20"/>
          <w:szCs w:val="20"/>
          <w:lang w:val="ru-RU" w:eastAsia="en-US"/>
        </w:rPr>
        <w:t>, я подтверждаю, что вся информация, представленная здесь, является правдой</w:t>
      </w:r>
      <w:r w:rsidRPr="00667432">
        <w:rPr>
          <w:i/>
          <w:sz w:val="20"/>
          <w:szCs w:val="20"/>
          <w:lang w:val="ru-RU" w:eastAsia="en-US"/>
        </w:rPr>
        <w:t xml:space="preserve">; Я согласен получить </w:t>
      </w:r>
      <w:r w:rsidR="00B10F77" w:rsidRPr="00B10F77">
        <w:rPr>
          <w:i/>
          <w:sz w:val="20"/>
          <w:szCs w:val="20"/>
          <w:lang w:val="ru-RU" w:eastAsia="en-US"/>
        </w:rPr>
        <w:t xml:space="preserve">выданный мне </w:t>
      </w:r>
      <w:r w:rsidRPr="00667432">
        <w:rPr>
          <w:i/>
          <w:sz w:val="20"/>
          <w:szCs w:val="20"/>
          <w:lang w:val="ru-RU" w:eastAsia="en-US"/>
        </w:rPr>
        <w:t xml:space="preserve">документ, подтверждающий </w:t>
      </w:r>
      <w:r w:rsidR="00B7488B" w:rsidRPr="00B7488B">
        <w:rPr>
          <w:rStyle w:val="alt-edited"/>
          <w:i/>
          <w:sz w:val="20"/>
          <w:szCs w:val="20"/>
          <w:lang w:val="ru-RU"/>
        </w:rPr>
        <w:t xml:space="preserve">груз, </w:t>
      </w:r>
      <w:r w:rsidRPr="001105F2">
        <w:rPr>
          <w:i/>
          <w:sz w:val="20"/>
          <w:szCs w:val="20"/>
          <w:lang w:val="ru-RU" w:eastAsia="en-US"/>
        </w:rPr>
        <w:t xml:space="preserve">и оплатить </w:t>
      </w:r>
      <w:r w:rsidR="00B7488B">
        <w:rPr>
          <w:i/>
          <w:sz w:val="20"/>
          <w:szCs w:val="20"/>
          <w:lang w:val="ru-RU" w:eastAsia="en-US"/>
        </w:rPr>
        <w:t>стоимость работ</w:t>
      </w:r>
      <w:r w:rsidRPr="001105F2">
        <w:rPr>
          <w:i/>
          <w:sz w:val="20"/>
          <w:szCs w:val="20"/>
          <w:lang w:val="ru-RU" w:eastAsia="en-US"/>
        </w:rPr>
        <w:t xml:space="preserve"> за выдачу дополнительных документов.</w:t>
      </w:r>
    </w:p>
    <w:p w14:paraId="58A51B75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 xml:space="preserve">Подписав это заявление, заявитель подтверждает, что принимает действующие сборы, и покрывает все расходы по обработке этого заявления </w:t>
      </w:r>
      <w:r>
        <w:rPr>
          <w:i/>
          <w:sz w:val="20"/>
          <w:szCs w:val="20"/>
          <w:lang w:val="en-US" w:eastAsia="en-US"/>
        </w:rPr>
        <w:t>COI</w:t>
      </w:r>
      <w:r w:rsidRPr="001105F2">
        <w:rPr>
          <w:i/>
          <w:sz w:val="20"/>
          <w:szCs w:val="20"/>
          <w:lang w:val="ru-RU" w:eastAsia="en-US"/>
        </w:rPr>
        <w:t>.</w:t>
      </w:r>
    </w:p>
    <w:p w14:paraId="511B2CC6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1A917688" w14:textId="77777777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  <w:r>
        <w:rPr>
          <w:szCs w:val="20"/>
          <w:lang w:val="en-US" w:eastAsia="en-US"/>
        </w:rPr>
        <w:t xml:space="preserve">Signature of exporter (applicant) for the COI / </w:t>
      </w:r>
      <w:r>
        <w:rPr>
          <w:rStyle w:val="tlid-translation"/>
          <w:lang w:val="ru-RU"/>
        </w:rPr>
        <w:t>Подпись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ru-RU"/>
        </w:rPr>
        <w:t>экспортера</w:t>
      </w:r>
      <w:r w:rsidRPr="003F7F43">
        <w:rPr>
          <w:rStyle w:val="tlid-translation"/>
          <w:lang w:val="en-US"/>
        </w:rPr>
        <w:t xml:space="preserve"> (</w:t>
      </w:r>
      <w:r>
        <w:rPr>
          <w:rStyle w:val="tlid-translation"/>
          <w:lang w:val="ru-RU"/>
        </w:rPr>
        <w:t>заявителя</w:t>
      </w:r>
      <w:r w:rsidRPr="003F7F43">
        <w:rPr>
          <w:rStyle w:val="tlid-translation"/>
          <w:lang w:val="en-US"/>
        </w:rPr>
        <w:t xml:space="preserve">) </w:t>
      </w:r>
      <w:r>
        <w:rPr>
          <w:rStyle w:val="tlid-translation"/>
          <w:lang w:val="en-US"/>
        </w:rPr>
        <w:t>COI</w:t>
      </w:r>
      <w:r>
        <w:rPr>
          <w:szCs w:val="20"/>
          <w:lang w:val="en-US" w:eastAsia="en-US"/>
        </w:rPr>
        <w:t>:</w:t>
      </w:r>
    </w:p>
    <w:p w14:paraId="597D07A3" w14:textId="77777777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667432" w14:paraId="4B0EAE08" w14:textId="77777777" w:rsidTr="00C2272C">
        <w:tc>
          <w:tcPr>
            <w:tcW w:w="9338" w:type="dxa"/>
            <w:tcBorders>
              <w:bottom w:val="single" w:sz="4" w:space="0" w:color="auto"/>
            </w:tcBorders>
          </w:tcPr>
          <w:p w14:paraId="2C9AD5F4" w14:textId="77777777" w:rsidR="00667432" w:rsidRDefault="00667432" w:rsidP="00C2272C">
            <w:pPr>
              <w:spacing w:line="276" w:lineRule="auto"/>
              <w:jc w:val="center"/>
              <w:rPr>
                <w:szCs w:val="20"/>
                <w:lang w:val="en-US" w:eastAsia="en-US"/>
              </w:rPr>
            </w:pPr>
          </w:p>
        </w:tc>
      </w:tr>
      <w:tr w:rsidR="00667432" w14:paraId="46A92D51" w14:textId="77777777" w:rsidTr="00C2272C">
        <w:tc>
          <w:tcPr>
            <w:tcW w:w="9338" w:type="dxa"/>
            <w:tcBorders>
              <w:top w:val="single" w:sz="4" w:space="0" w:color="auto"/>
            </w:tcBorders>
          </w:tcPr>
          <w:p w14:paraId="0D37522F" w14:textId="77777777" w:rsidR="00667432" w:rsidRPr="003F7F43" w:rsidRDefault="00667432" w:rsidP="00C2272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01A06">
              <w:rPr>
                <w:sz w:val="20"/>
                <w:szCs w:val="20"/>
                <w:lang w:val="en-US" w:eastAsia="en-US"/>
              </w:rPr>
              <w:t>(Name, surname of responsible person</w:t>
            </w:r>
            <w:r>
              <w:rPr>
                <w:sz w:val="20"/>
                <w:szCs w:val="20"/>
                <w:lang w:val="en-US" w:eastAsia="en-US"/>
              </w:rPr>
              <w:t>, signature</w:t>
            </w:r>
            <w:r w:rsidRPr="00301A06"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sz w:val="20"/>
                <w:szCs w:val="20"/>
                <w:lang w:val="en-US" w:eastAsia="en-US"/>
              </w:rPr>
              <w:t xml:space="preserve"> / </w:t>
            </w:r>
            <w:r w:rsidRPr="003F7F43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Имя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ответственного</w:t>
            </w:r>
            <w:proofErr w:type="spellEnd"/>
            <w:r w:rsidRPr="003F7F4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F43">
              <w:rPr>
                <w:sz w:val="20"/>
                <w:szCs w:val="20"/>
                <w:lang w:val="en-US" w:eastAsia="en-US"/>
              </w:rPr>
              <w:t>лица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sz w:val="20"/>
                <w:szCs w:val="20"/>
                <w:lang w:val="ru-RU" w:eastAsia="en-US"/>
              </w:rPr>
              <w:t>подпись</w:t>
            </w:r>
            <w:r w:rsidRPr="003F7F43">
              <w:rPr>
                <w:sz w:val="20"/>
                <w:szCs w:val="20"/>
                <w:lang w:val="en-US" w:eastAsia="en-US"/>
              </w:rPr>
              <w:t>)</w:t>
            </w:r>
          </w:p>
          <w:p w14:paraId="1E58906B" w14:textId="77777777" w:rsidR="00667432" w:rsidRDefault="00667432" w:rsidP="00C2272C">
            <w:pPr>
              <w:spacing w:line="276" w:lineRule="auto"/>
              <w:jc w:val="center"/>
              <w:rPr>
                <w:szCs w:val="20"/>
                <w:lang w:val="en-US" w:eastAsia="en-US"/>
              </w:rPr>
            </w:pPr>
          </w:p>
        </w:tc>
      </w:tr>
      <w:tr w:rsidR="00667432" w14:paraId="1B19F3A6" w14:textId="77777777" w:rsidTr="00C2272C">
        <w:tc>
          <w:tcPr>
            <w:tcW w:w="9338" w:type="dxa"/>
          </w:tcPr>
          <w:p w14:paraId="633C4B19" w14:textId="77777777" w:rsidR="00667432" w:rsidRPr="00301A06" w:rsidRDefault="00667432" w:rsidP="00C2272C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4DA4DA8E" w14:textId="77777777" w:rsidR="00667432" w:rsidRPr="003F7F43" w:rsidRDefault="00667432" w:rsidP="00667432">
      <w:pPr>
        <w:autoSpaceDE w:val="0"/>
        <w:autoSpaceDN w:val="0"/>
        <w:adjustRightInd w:val="0"/>
        <w:spacing w:line="276" w:lineRule="auto"/>
        <w:rPr>
          <w:b/>
          <w:lang w:val="en-US"/>
        </w:rPr>
      </w:pPr>
      <w:r>
        <w:rPr>
          <w:b/>
          <w:lang w:val="en-US"/>
        </w:rPr>
        <w:t xml:space="preserve">TRACES information system </w:t>
      </w:r>
      <w:proofErr w:type="spellStart"/>
      <w:r>
        <w:rPr>
          <w:b/>
          <w:lang w:val="en-US"/>
        </w:rPr>
        <w:t>webhelp</w:t>
      </w:r>
      <w:proofErr w:type="spellEnd"/>
      <w:r>
        <w:rPr>
          <w:b/>
          <w:lang w:val="en-US"/>
        </w:rPr>
        <w:t xml:space="preserve"> / </w:t>
      </w:r>
      <w:r w:rsidRPr="003F7F43">
        <w:rPr>
          <w:lang w:val="ru-RU"/>
        </w:rPr>
        <w:t>Помощь</w:t>
      </w:r>
      <w:r w:rsidRPr="003F7F43">
        <w:rPr>
          <w:b/>
          <w:lang w:val="en-US"/>
        </w:rPr>
        <w:t xml:space="preserve"> </w:t>
      </w:r>
      <w:r>
        <w:rPr>
          <w:rStyle w:val="tlid-translation"/>
          <w:lang w:val="ru-RU"/>
        </w:rPr>
        <w:t>информационной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ru-RU"/>
        </w:rPr>
        <w:t>системы</w:t>
      </w:r>
      <w:r>
        <w:rPr>
          <w:rStyle w:val="tlid-translation"/>
          <w:lang w:val="en-US"/>
        </w:rPr>
        <w:t xml:space="preserve"> TRACES</w:t>
      </w:r>
    </w:p>
    <w:p w14:paraId="48615CB7" w14:textId="77777777" w:rsidR="00667432" w:rsidRDefault="00273C3B" w:rsidP="00667432">
      <w:pPr>
        <w:spacing w:line="276" w:lineRule="auto"/>
        <w:rPr>
          <w:lang w:val="lv-LV" w:eastAsia="en-US"/>
        </w:rPr>
      </w:pPr>
      <w:hyperlink r:id="rId10" w:history="1">
        <w:r w:rsidR="00667432">
          <w:rPr>
            <w:rStyle w:val="Hyperlink"/>
          </w:rPr>
          <w:t>https://webgate.ec.europa.eu/cfcas3/tracesnt-webhelp/Content/E_COI/I.%20How%20to%20create%20a%20new%20COI%20.htm</w:t>
        </w:r>
      </w:hyperlink>
    </w:p>
    <w:p w14:paraId="5A2EBE3B" w14:textId="77777777" w:rsidR="00667432" w:rsidRPr="00667432" w:rsidRDefault="00667432" w:rsidP="00667432">
      <w:pPr>
        <w:spacing w:line="276" w:lineRule="auto"/>
        <w:rPr>
          <w:sz w:val="16"/>
          <w:szCs w:val="16"/>
        </w:rPr>
      </w:pPr>
    </w:p>
    <w:p w14:paraId="4E44D0E6" w14:textId="77777777" w:rsidR="00667432" w:rsidRPr="009500FB" w:rsidRDefault="00667432" w:rsidP="00667432">
      <w:pPr>
        <w:spacing w:line="276" w:lineRule="auto"/>
        <w:rPr>
          <w:b/>
        </w:rPr>
      </w:pPr>
      <w:r w:rsidRPr="009500FB">
        <w:rPr>
          <w:b/>
        </w:rPr>
        <w:t xml:space="preserve">Please send completed and signed form with attachments to </w:t>
      </w:r>
      <w:r w:rsidR="00B126B9">
        <w:rPr>
          <w:rStyle w:val="Hyperlink"/>
          <w:b/>
        </w:rPr>
        <w:fldChar w:fldCharType="begin"/>
      </w:r>
      <w:r w:rsidR="00B126B9">
        <w:rPr>
          <w:rStyle w:val="Hyperlink"/>
          <w:b/>
        </w:rPr>
        <w:instrText xml:space="preserve"> HYPERLINK "mailto:coi@stc.lv" </w:instrText>
      </w:r>
      <w:r w:rsidR="00B126B9">
        <w:rPr>
          <w:rStyle w:val="Hyperlink"/>
          <w:b/>
        </w:rPr>
        <w:fldChar w:fldCharType="separate"/>
      </w:r>
      <w:r w:rsidRPr="009500FB">
        <w:rPr>
          <w:rStyle w:val="Hyperlink"/>
          <w:b/>
        </w:rPr>
        <w:t>coi@stc.lv</w:t>
      </w:r>
      <w:r w:rsidR="00B126B9">
        <w:rPr>
          <w:rStyle w:val="Hyperlink"/>
          <w:b/>
        </w:rPr>
        <w:fldChar w:fldCharType="end"/>
      </w:r>
    </w:p>
    <w:p w14:paraId="410EDDDF" w14:textId="77777777" w:rsidR="00667432" w:rsidRPr="00667432" w:rsidRDefault="00667432" w:rsidP="00667432">
      <w:pPr>
        <w:spacing w:line="276" w:lineRule="auto"/>
        <w:rPr>
          <w:sz w:val="16"/>
          <w:szCs w:val="16"/>
        </w:rPr>
      </w:pPr>
    </w:p>
    <w:p w14:paraId="72629770" w14:textId="77777777" w:rsidR="00667432" w:rsidRPr="008779FF" w:rsidRDefault="00667432" w:rsidP="00667432">
      <w:pPr>
        <w:autoSpaceDE w:val="0"/>
        <w:autoSpaceDN w:val="0"/>
        <w:adjustRightInd w:val="0"/>
        <w:spacing w:line="276" w:lineRule="auto"/>
        <w:jc w:val="center"/>
        <w:rPr>
          <w:b/>
          <w:sz w:val="2"/>
          <w:szCs w:val="2"/>
        </w:rPr>
      </w:pPr>
    </w:p>
    <w:p w14:paraId="4B58A550" w14:textId="77777777" w:rsidR="00667432" w:rsidRPr="003F7F43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lang w:val="ru-RU"/>
        </w:rPr>
      </w:pPr>
      <w:r>
        <w:rPr>
          <w:rStyle w:val="tlid-translation"/>
          <w:lang w:val="ru-RU"/>
        </w:rPr>
        <w:t xml:space="preserve">Пожалуйста, отправьте заполненную и подписанную форму с приложениями на </w:t>
      </w:r>
      <w:hyperlink r:id="rId11" w:history="1">
        <w:r w:rsidRPr="0003327F">
          <w:rPr>
            <w:rStyle w:val="Hyperlink"/>
            <w:lang w:val="ru-RU"/>
          </w:rPr>
          <w:t>coi@stc.lv</w:t>
        </w:r>
      </w:hyperlink>
      <w:r w:rsidRPr="003F7F43">
        <w:rPr>
          <w:rStyle w:val="tlid-translation"/>
          <w:lang w:val="ru-RU"/>
        </w:rPr>
        <w:t xml:space="preserve"> </w:t>
      </w:r>
    </w:p>
    <w:p w14:paraId="22CAD132" w14:textId="77777777" w:rsidR="00667432" w:rsidRPr="00667432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sz w:val="16"/>
          <w:szCs w:val="16"/>
          <w:lang w:val="ru-RU"/>
        </w:rPr>
      </w:pPr>
    </w:p>
    <w:p w14:paraId="59C82A8D" w14:textId="77777777" w:rsidR="00667432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lang w:val="en-US"/>
        </w:rPr>
      </w:pPr>
      <w:r w:rsidRPr="003F7F43">
        <w:rPr>
          <w:rStyle w:val="tlid-translation"/>
          <w:b/>
          <w:lang w:val="en-US"/>
        </w:rPr>
        <w:t>Instructions to send COI original form</w:t>
      </w:r>
      <w:r>
        <w:rPr>
          <w:rStyle w:val="tlid-translation"/>
          <w:b/>
          <w:lang w:val="en-US"/>
        </w:rPr>
        <w:t xml:space="preserve"> (DHL courier)</w:t>
      </w:r>
      <w:r>
        <w:rPr>
          <w:rStyle w:val="tlid-translation"/>
          <w:lang w:val="en-US"/>
        </w:rPr>
        <w:t xml:space="preserve"> / </w:t>
      </w:r>
      <w:r>
        <w:rPr>
          <w:rStyle w:val="tlid-translation"/>
          <w:lang w:val="ru-RU"/>
        </w:rPr>
        <w:t>Инструкции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ru-RU"/>
        </w:rPr>
        <w:t>по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ru-RU"/>
        </w:rPr>
        <w:t>отправки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ru-RU"/>
        </w:rPr>
        <w:t>оригинала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en-US"/>
        </w:rPr>
        <w:t xml:space="preserve">COI (DHL </w:t>
      </w:r>
      <w:r>
        <w:rPr>
          <w:rStyle w:val="tlid-translation"/>
          <w:lang w:val="ru-RU"/>
        </w:rPr>
        <w:t>курьер</w:t>
      </w:r>
      <w:r w:rsidRPr="00A80D86">
        <w:rPr>
          <w:rStyle w:val="tlid-translation"/>
          <w:lang w:val="en-US"/>
        </w:rPr>
        <w:t>)</w:t>
      </w:r>
      <w:r>
        <w:rPr>
          <w:rStyle w:val="tlid-translatio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667432" w14:paraId="6C97C50A" w14:textId="77777777" w:rsidTr="00667432">
        <w:trPr>
          <w:trHeight w:val="520"/>
        </w:trPr>
        <w:tc>
          <w:tcPr>
            <w:tcW w:w="4669" w:type="dxa"/>
          </w:tcPr>
          <w:p w14:paraId="6F1556AF" w14:textId="77777777" w:rsidR="00667432" w:rsidRPr="003F7F43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Contact name / </w:t>
            </w:r>
            <w:r>
              <w:rPr>
                <w:b/>
                <w:lang w:val="ru-RU"/>
              </w:rPr>
              <w:t>Контактное лицо</w:t>
            </w:r>
          </w:p>
        </w:tc>
        <w:tc>
          <w:tcPr>
            <w:tcW w:w="4669" w:type="dxa"/>
          </w:tcPr>
          <w:p w14:paraId="20AB7442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16605E90" w14:textId="77777777" w:rsidTr="00667432">
        <w:trPr>
          <w:trHeight w:val="414"/>
        </w:trPr>
        <w:tc>
          <w:tcPr>
            <w:tcW w:w="4669" w:type="dxa"/>
          </w:tcPr>
          <w:p w14:paraId="156F1243" w14:textId="77777777" w:rsidR="00667432" w:rsidRPr="003F7F43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Company / </w:t>
            </w:r>
            <w:r>
              <w:rPr>
                <w:b/>
                <w:lang w:val="ru-RU"/>
              </w:rPr>
              <w:t>Компания</w:t>
            </w:r>
          </w:p>
        </w:tc>
        <w:tc>
          <w:tcPr>
            <w:tcW w:w="4669" w:type="dxa"/>
          </w:tcPr>
          <w:p w14:paraId="611C511B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79D85914" w14:textId="77777777" w:rsidTr="00667432">
        <w:trPr>
          <w:trHeight w:val="405"/>
        </w:trPr>
        <w:tc>
          <w:tcPr>
            <w:tcW w:w="4669" w:type="dxa"/>
          </w:tcPr>
          <w:p w14:paraId="0A18876B" w14:textId="77777777" w:rsidR="00667432" w:rsidRPr="00E56B0E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Country / </w:t>
            </w:r>
            <w:r>
              <w:rPr>
                <w:b/>
                <w:lang w:val="ru-RU"/>
              </w:rPr>
              <w:t>Страна</w:t>
            </w:r>
          </w:p>
        </w:tc>
        <w:tc>
          <w:tcPr>
            <w:tcW w:w="4669" w:type="dxa"/>
          </w:tcPr>
          <w:p w14:paraId="6A0FC3D3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488912D5" w14:textId="77777777" w:rsidTr="00667432">
        <w:trPr>
          <w:trHeight w:val="425"/>
        </w:trPr>
        <w:tc>
          <w:tcPr>
            <w:tcW w:w="4669" w:type="dxa"/>
          </w:tcPr>
          <w:p w14:paraId="7BDE55E3" w14:textId="77777777" w:rsidR="00667432" w:rsidRPr="00E56B0E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Address / </w:t>
            </w:r>
            <w:r>
              <w:rPr>
                <w:b/>
                <w:lang w:val="ru-RU"/>
              </w:rPr>
              <w:t>Адрес</w:t>
            </w:r>
          </w:p>
        </w:tc>
        <w:tc>
          <w:tcPr>
            <w:tcW w:w="4669" w:type="dxa"/>
          </w:tcPr>
          <w:p w14:paraId="1B91EEF6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21ED3E44" w14:textId="77777777" w:rsidTr="00667432">
        <w:trPr>
          <w:trHeight w:val="427"/>
        </w:trPr>
        <w:tc>
          <w:tcPr>
            <w:tcW w:w="4669" w:type="dxa"/>
          </w:tcPr>
          <w:p w14:paraId="4DA44973" w14:textId="77777777" w:rsidR="00667432" w:rsidRPr="00E56B0E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Postal code / </w:t>
            </w:r>
            <w:proofErr w:type="spellStart"/>
            <w:r>
              <w:rPr>
                <w:b/>
                <w:lang w:val="en-US"/>
              </w:rPr>
              <w:t>Почтовый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код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669" w:type="dxa"/>
          </w:tcPr>
          <w:p w14:paraId="32A292FA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31F44C0E" w14:textId="77777777" w:rsidTr="00667432">
        <w:trPr>
          <w:trHeight w:val="415"/>
        </w:trPr>
        <w:tc>
          <w:tcPr>
            <w:tcW w:w="4669" w:type="dxa"/>
          </w:tcPr>
          <w:p w14:paraId="257A6815" w14:textId="77777777" w:rsidR="00667432" w:rsidRPr="00E56B0E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City / </w:t>
            </w:r>
            <w:r>
              <w:rPr>
                <w:b/>
                <w:lang w:val="ru-RU"/>
              </w:rPr>
              <w:t>Город</w:t>
            </w:r>
          </w:p>
        </w:tc>
        <w:tc>
          <w:tcPr>
            <w:tcW w:w="4669" w:type="dxa"/>
          </w:tcPr>
          <w:p w14:paraId="63F7BC01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63BEB835" w14:textId="77777777" w:rsidTr="00667432">
        <w:trPr>
          <w:trHeight w:val="264"/>
        </w:trPr>
        <w:tc>
          <w:tcPr>
            <w:tcW w:w="4669" w:type="dxa"/>
          </w:tcPr>
          <w:p w14:paraId="041678D3" w14:textId="77777777" w:rsidR="00667432" w:rsidRPr="00E56B0E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Email address / </w:t>
            </w:r>
            <w:r>
              <w:rPr>
                <w:b/>
                <w:lang w:val="ru-RU"/>
              </w:rPr>
              <w:t>Адрес</w:t>
            </w:r>
            <w:r w:rsidRPr="00E56B0E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эл</w:t>
            </w:r>
            <w:r w:rsidRPr="00E56B0E">
              <w:rPr>
                <w:b/>
                <w:lang w:val="en-US"/>
              </w:rPr>
              <w:t xml:space="preserve">. </w:t>
            </w:r>
            <w:r>
              <w:rPr>
                <w:b/>
                <w:lang w:val="ru-RU"/>
              </w:rPr>
              <w:t>почты</w:t>
            </w:r>
          </w:p>
        </w:tc>
        <w:tc>
          <w:tcPr>
            <w:tcW w:w="4669" w:type="dxa"/>
          </w:tcPr>
          <w:p w14:paraId="6D25F1EB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78000CCB" w14:textId="77777777" w:rsidTr="00667432">
        <w:trPr>
          <w:trHeight w:val="368"/>
        </w:trPr>
        <w:tc>
          <w:tcPr>
            <w:tcW w:w="4669" w:type="dxa"/>
          </w:tcPr>
          <w:p w14:paraId="26ADC291" w14:textId="77777777" w:rsidR="00667432" w:rsidRPr="00E56B0E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Phone number / </w:t>
            </w:r>
            <w:r>
              <w:rPr>
                <w:b/>
                <w:lang w:val="ru-RU"/>
              </w:rPr>
              <w:t xml:space="preserve">Номер телефона </w:t>
            </w:r>
          </w:p>
        </w:tc>
        <w:tc>
          <w:tcPr>
            <w:tcW w:w="4669" w:type="dxa"/>
          </w:tcPr>
          <w:p w14:paraId="730DEB12" w14:textId="77777777" w:rsidR="00667432" w:rsidRDefault="00667432" w:rsidP="00C2272C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</w:tbl>
    <w:p w14:paraId="34F7C04F" w14:textId="77777777" w:rsidR="007579FE" w:rsidRPr="00667432" w:rsidRDefault="007579FE" w:rsidP="00667432"/>
    <w:sectPr w:rsidR="007579FE" w:rsidRPr="00667432" w:rsidSect="00805E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567" w:bottom="1134" w:left="1701" w:header="340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793E1" w14:textId="77777777" w:rsidR="00B769B6" w:rsidRDefault="00B769B6" w:rsidP="00747832">
      <w:r>
        <w:separator/>
      </w:r>
    </w:p>
  </w:endnote>
  <w:endnote w:type="continuationSeparator" w:id="0">
    <w:p w14:paraId="3F688844" w14:textId="77777777" w:rsidR="00B769B6" w:rsidRDefault="00B769B6" w:rsidP="007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05553" w14:textId="77777777" w:rsidR="0079636F" w:rsidRDefault="0079636F" w:rsidP="00ED78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65FABE" w14:textId="77777777" w:rsidR="0079636F" w:rsidRDefault="0079636F" w:rsidP="007963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ED2DB" w14:textId="77777777" w:rsidR="00805EB3" w:rsidRDefault="00805EB3" w:rsidP="00667432">
    <w:pPr>
      <w:pStyle w:val="Footer"/>
      <w:jc w:val="center"/>
      <w:rPr>
        <w:sz w:val="16"/>
        <w:szCs w:val="16"/>
      </w:rPr>
    </w:pPr>
  </w:p>
  <w:p w14:paraId="342972B8" w14:textId="77777777" w:rsidR="00667432" w:rsidRPr="00667432" w:rsidRDefault="00667432" w:rsidP="00667432">
    <w:pPr>
      <w:pStyle w:val="Footer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4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>
      <w:rPr>
        <w:sz w:val="16"/>
        <w:szCs w:val="16"/>
      </w:rPr>
      <w:t xml:space="preserve">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4</w:t>
    </w:r>
    <w:r w:rsidRPr="00667432">
      <w:rPr>
        <w:bCs/>
        <w:sz w:val="16"/>
        <w:szCs w:val="16"/>
      </w:rPr>
      <w:fldChar w:fldCharType="end"/>
    </w:r>
  </w:p>
  <w:p w14:paraId="6FE22D40" w14:textId="42B0ADB3" w:rsidR="00805EB3" w:rsidRPr="007579FE" w:rsidRDefault="00805EB3" w:rsidP="00805EB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ANN-F-BL-089-</w:t>
    </w:r>
    <w:r w:rsidR="00273C3B">
      <w:rPr>
        <w:sz w:val="16"/>
        <w:szCs w:val="16"/>
      </w:rPr>
      <w:t>01.09.2022.-R0</w:t>
    </w:r>
  </w:p>
  <w:p w14:paraId="1353B79B" w14:textId="77777777" w:rsidR="0079636F" w:rsidRPr="00667432" w:rsidRDefault="0079636F" w:rsidP="0066743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3667" w14:textId="77777777" w:rsidR="00667432" w:rsidRDefault="00667432" w:rsidP="007579FE">
    <w:pPr>
      <w:pStyle w:val="Footer"/>
      <w:jc w:val="center"/>
      <w:rPr>
        <w:sz w:val="16"/>
        <w:szCs w:val="16"/>
      </w:rPr>
    </w:pPr>
  </w:p>
  <w:p w14:paraId="4993DE31" w14:textId="77777777" w:rsidR="00667432" w:rsidRPr="00667432" w:rsidRDefault="00667432" w:rsidP="007579FE">
    <w:pPr>
      <w:pStyle w:val="Footer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1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273C3B">
      <w:rPr>
        <w:bCs/>
        <w:noProof/>
        <w:sz w:val="16"/>
        <w:szCs w:val="16"/>
      </w:rPr>
      <w:t>4</w:t>
    </w:r>
    <w:r w:rsidRPr="00667432">
      <w:rPr>
        <w:bCs/>
        <w:sz w:val="16"/>
        <w:szCs w:val="16"/>
      </w:rPr>
      <w:fldChar w:fldCharType="end"/>
    </w:r>
  </w:p>
  <w:p w14:paraId="48BFD04C" w14:textId="106C6CDF" w:rsidR="007579FE" w:rsidRPr="007579FE" w:rsidRDefault="00667432" w:rsidP="007579F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ANN-</w:t>
    </w:r>
    <w:r w:rsidR="009A4752">
      <w:rPr>
        <w:sz w:val="16"/>
        <w:szCs w:val="16"/>
      </w:rPr>
      <w:t>F-</w:t>
    </w:r>
    <w:r>
      <w:rPr>
        <w:sz w:val="16"/>
        <w:szCs w:val="16"/>
      </w:rPr>
      <w:t>BL-</w:t>
    </w:r>
    <w:r w:rsidR="009A4752">
      <w:rPr>
        <w:sz w:val="16"/>
        <w:szCs w:val="16"/>
      </w:rPr>
      <w:t>089</w:t>
    </w:r>
    <w:r>
      <w:rPr>
        <w:sz w:val="16"/>
        <w:szCs w:val="16"/>
      </w:rPr>
      <w:t>-</w:t>
    </w:r>
    <w:r w:rsidR="00273C3B">
      <w:rPr>
        <w:sz w:val="16"/>
        <w:szCs w:val="16"/>
      </w:rPr>
      <w:t>01.09.2022.</w:t>
    </w:r>
    <w:r>
      <w:rPr>
        <w:sz w:val="16"/>
        <w:szCs w:val="16"/>
      </w:rPr>
      <w:t>-R</w:t>
    </w:r>
    <w:r w:rsidR="00273C3B">
      <w:rPr>
        <w:sz w:val="16"/>
        <w:szCs w:val="16"/>
      </w:rPr>
      <w:t>0</w:t>
    </w:r>
  </w:p>
  <w:p w14:paraId="01A6CCEE" w14:textId="77777777" w:rsidR="007579FE" w:rsidRDefault="00757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EF208" w14:textId="77777777" w:rsidR="00B769B6" w:rsidRDefault="00B769B6" w:rsidP="00747832">
      <w:r>
        <w:separator/>
      </w:r>
    </w:p>
  </w:footnote>
  <w:footnote w:type="continuationSeparator" w:id="0">
    <w:p w14:paraId="0C478467" w14:textId="77777777" w:rsidR="00B769B6" w:rsidRDefault="00B769B6" w:rsidP="0074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DF573" w14:textId="77777777" w:rsidR="00273C3B" w:rsidRDefault="00273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08B82" w14:textId="77777777" w:rsidR="00747832" w:rsidRDefault="00747832" w:rsidP="004C6A8A">
    <w:pPr>
      <w:pStyle w:val="Header"/>
      <w:ind w:hanging="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5E83" w14:textId="3E87C0AC" w:rsidR="004C6A8A" w:rsidRDefault="004C6A8A" w:rsidP="00B516BA">
    <w:pPr>
      <w:pStyle w:val="Header"/>
      <w:tabs>
        <w:tab w:val="clear" w:pos="9360"/>
        <w:tab w:val="right" w:pos="9214"/>
      </w:tabs>
      <w:ind w:left="567" w:right="-7"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10"/>
    <w:rsid w:val="00002DE5"/>
    <w:rsid w:val="0004304E"/>
    <w:rsid w:val="00043CF0"/>
    <w:rsid w:val="000B725B"/>
    <w:rsid w:val="000E0694"/>
    <w:rsid w:val="001050A3"/>
    <w:rsid w:val="00111679"/>
    <w:rsid w:val="001669A1"/>
    <w:rsid w:val="00167C4A"/>
    <w:rsid w:val="00210A00"/>
    <w:rsid w:val="00230334"/>
    <w:rsid w:val="00273C3B"/>
    <w:rsid w:val="0030690F"/>
    <w:rsid w:val="00315E39"/>
    <w:rsid w:val="00317351"/>
    <w:rsid w:val="00337291"/>
    <w:rsid w:val="00357E7C"/>
    <w:rsid w:val="003852EA"/>
    <w:rsid w:val="00385CBA"/>
    <w:rsid w:val="004219F9"/>
    <w:rsid w:val="00440C91"/>
    <w:rsid w:val="004C6A8A"/>
    <w:rsid w:val="00524119"/>
    <w:rsid w:val="005249BA"/>
    <w:rsid w:val="00531AB3"/>
    <w:rsid w:val="005343CA"/>
    <w:rsid w:val="005F5584"/>
    <w:rsid w:val="00602481"/>
    <w:rsid w:val="00656911"/>
    <w:rsid w:val="00667432"/>
    <w:rsid w:val="00684644"/>
    <w:rsid w:val="00696A30"/>
    <w:rsid w:val="006A0B10"/>
    <w:rsid w:val="00713D70"/>
    <w:rsid w:val="00740B1D"/>
    <w:rsid w:val="00747832"/>
    <w:rsid w:val="007578F2"/>
    <w:rsid w:val="007579FE"/>
    <w:rsid w:val="0076185E"/>
    <w:rsid w:val="00774278"/>
    <w:rsid w:val="00791027"/>
    <w:rsid w:val="0079636F"/>
    <w:rsid w:val="007B2E48"/>
    <w:rsid w:val="007C19BE"/>
    <w:rsid w:val="007D4EAA"/>
    <w:rsid w:val="00805EB3"/>
    <w:rsid w:val="00823E32"/>
    <w:rsid w:val="008419C5"/>
    <w:rsid w:val="00862CE6"/>
    <w:rsid w:val="00866EB1"/>
    <w:rsid w:val="008E3C6F"/>
    <w:rsid w:val="008F52B4"/>
    <w:rsid w:val="009059D3"/>
    <w:rsid w:val="00940AF3"/>
    <w:rsid w:val="00943A96"/>
    <w:rsid w:val="009A4752"/>
    <w:rsid w:val="00A01A30"/>
    <w:rsid w:val="00A5659F"/>
    <w:rsid w:val="00B10F77"/>
    <w:rsid w:val="00B126B9"/>
    <w:rsid w:val="00B14B97"/>
    <w:rsid w:val="00B304ED"/>
    <w:rsid w:val="00B3223F"/>
    <w:rsid w:val="00B378F3"/>
    <w:rsid w:val="00B516BA"/>
    <w:rsid w:val="00B7488B"/>
    <w:rsid w:val="00B769B6"/>
    <w:rsid w:val="00BD39F6"/>
    <w:rsid w:val="00C51EA2"/>
    <w:rsid w:val="00C77915"/>
    <w:rsid w:val="00D25D27"/>
    <w:rsid w:val="00D558AE"/>
    <w:rsid w:val="00DB1860"/>
    <w:rsid w:val="00DE24BC"/>
    <w:rsid w:val="00E37508"/>
    <w:rsid w:val="00FD54F2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B20869F"/>
  <w15:docId w15:val="{FA255514-BBCB-4B1F-93F8-A846888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s"/>
    <w:qFormat/>
    <w:rsid w:val="008E3C6F"/>
    <w:rPr>
      <w:rFonts w:ascii="Times New Roman" w:hAnsi="Times New Roman" w:cs="Times New Roman"/>
      <w:lang w:val="da-DK" w:eastAsia="da-DK"/>
    </w:rPr>
  </w:style>
  <w:style w:type="paragraph" w:styleId="Heading4">
    <w:name w:val="heading 4"/>
    <w:basedOn w:val="Normal"/>
    <w:link w:val="Heading4Char"/>
    <w:uiPriority w:val="9"/>
    <w:qFormat/>
    <w:rsid w:val="00823E32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32"/>
    <w:rPr>
      <w:rFonts w:ascii="Times New Roman" w:hAnsi="Times New Roman" w:cs="Times New Roman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32"/>
    <w:rPr>
      <w:rFonts w:ascii="Times New Roman" w:hAnsi="Times New Roman" w:cs="Times New Roman"/>
      <w:lang w:val="da-DK" w:eastAsia="da-DK"/>
    </w:rPr>
  </w:style>
  <w:style w:type="character" w:styleId="PageNumber">
    <w:name w:val="page number"/>
    <w:basedOn w:val="DefaultParagraphFont"/>
    <w:uiPriority w:val="99"/>
    <w:semiHidden/>
    <w:unhideWhenUsed/>
    <w:rsid w:val="0079636F"/>
  </w:style>
  <w:style w:type="table" w:styleId="TableGrid">
    <w:name w:val="Table Grid"/>
    <w:basedOn w:val="TableNormal"/>
    <w:uiPriority w:val="39"/>
    <w:rsid w:val="00B3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C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FE"/>
    <w:rPr>
      <w:rFonts w:ascii="Segoe UI" w:hAnsi="Segoe UI" w:cs="Segoe UI"/>
      <w:sz w:val="18"/>
      <w:szCs w:val="18"/>
      <w:lang w:val="da-DK" w:eastAsia="da-DK"/>
    </w:rPr>
  </w:style>
  <w:style w:type="character" w:customStyle="1" w:styleId="tlid-translation">
    <w:name w:val="tlid-translation"/>
    <w:basedOn w:val="DefaultParagraphFont"/>
    <w:rsid w:val="00667432"/>
  </w:style>
  <w:style w:type="table" w:styleId="PlainTable1">
    <w:name w:val="Plain Table 1"/>
    <w:basedOn w:val="TableNormal"/>
    <w:uiPriority w:val="41"/>
    <w:rsid w:val="006674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lt-edited">
    <w:name w:val="alt-edited"/>
    <w:basedOn w:val="DefaultParagraphFont"/>
    <w:rsid w:val="00B7488B"/>
  </w:style>
  <w:style w:type="character" w:customStyle="1" w:styleId="jlqj4b">
    <w:name w:val="jlqj4b"/>
    <w:rsid w:val="00684644"/>
  </w:style>
  <w:style w:type="paragraph" w:styleId="HTMLPreformatted">
    <w:name w:val="HTML Preformatted"/>
    <w:basedOn w:val="Normal"/>
    <w:link w:val="HTMLPreformattedChar"/>
    <w:uiPriority w:val="99"/>
    <w:unhideWhenUsed/>
    <w:rsid w:val="0068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644"/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DefaultParagraphFont"/>
    <w:rsid w:val="00684644"/>
  </w:style>
  <w:style w:type="character" w:customStyle="1" w:styleId="Heading4Char">
    <w:name w:val="Heading 4 Char"/>
    <w:basedOn w:val="DefaultParagraphFont"/>
    <w:link w:val="Heading4"/>
    <w:uiPriority w:val="9"/>
    <w:rsid w:val="00823E32"/>
    <w:rPr>
      <w:rFonts w:ascii="Times New Roman" w:hAnsi="Times New Roman" w:cs="Times New Roman"/>
      <w:b/>
      <w:bCs/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043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@stc.l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i@stc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ebgate.ec.europa.eu/cfcas3/tracesnt-webhelp/Content/E_COI/I.%20How%20to%20create%20a%20new%20COI%20.htm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coi@stc.lv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JAUNAS%20VEIDLAPAS%20UN%20IKONAS\VEIDLAPAS%20BEZ%20VALSTS\STC_veidlapa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A41F-7FE5-4795-BB2F-E24BD13A3D89}"/>
      </w:docPartPr>
      <w:docPartBody>
        <w:p w:rsidR="00D2364E" w:rsidRDefault="00945311">
          <w:r w:rsidRPr="004B0A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1"/>
    <w:rsid w:val="00945311"/>
    <w:rsid w:val="00D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3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32E97-4BDB-4188-8384-7424370A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STC_veidlapa_A4</Template>
  <TotalTime>6</TotalTime>
  <Pages>4</Pages>
  <Words>3789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Microsoft account</cp:lastModifiedBy>
  <cp:revision>6</cp:revision>
  <cp:lastPrinted>2019-03-15T07:01:00Z</cp:lastPrinted>
  <dcterms:created xsi:type="dcterms:W3CDTF">2022-02-01T15:51:00Z</dcterms:created>
  <dcterms:modified xsi:type="dcterms:W3CDTF">2022-09-13T07:39:00Z</dcterms:modified>
</cp:coreProperties>
</file>