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F4E8" w14:textId="77777777" w:rsidR="00531AB3" w:rsidRDefault="00531AB3" w:rsidP="00531AB3">
      <w:pPr>
        <w:spacing w:line="276" w:lineRule="auto"/>
        <w:rPr>
          <w:b/>
          <w:color w:val="000000"/>
          <w:szCs w:val="28"/>
          <w:lang w:val="en-US" w:eastAsia="en-US"/>
        </w:rPr>
      </w:pPr>
    </w:p>
    <w:p w14:paraId="30AC9B77" w14:textId="77777777" w:rsidR="00531AB3" w:rsidRDefault="00531AB3" w:rsidP="00667432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</w:p>
    <w:p w14:paraId="2ACB1F4E" w14:textId="1FA24E90" w:rsidR="00667432" w:rsidRDefault="00667432" w:rsidP="00667432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  <w:r>
        <w:rPr>
          <w:b/>
          <w:color w:val="000000"/>
          <w:szCs w:val="28"/>
          <w:lang w:val="en-US" w:eastAsia="en-US"/>
        </w:rPr>
        <w:t xml:space="preserve">APPLICATION </w:t>
      </w:r>
      <w:r w:rsidRPr="00301A06">
        <w:rPr>
          <w:b/>
          <w:color w:val="000000"/>
          <w:szCs w:val="28"/>
          <w:lang w:val="en-US" w:eastAsia="en-US"/>
        </w:rPr>
        <w:t>FORM</w:t>
      </w:r>
      <w:r>
        <w:rPr>
          <w:b/>
          <w:color w:val="000000"/>
          <w:szCs w:val="28"/>
          <w:lang w:val="en-US" w:eastAsia="en-US"/>
        </w:rPr>
        <w:t xml:space="preserve"> FOR CERTIFICATE OF INSPECTION (COI)</w:t>
      </w:r>
    </w:p>
    <w:p w14:paraId="4D7CBEDD" w14:textId="77777777" w:rsidR="00667432" w:rsidRDefault="00667432" w:rsidP="00667432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  <w:r>
        <w:rPr>
          <w:b/>
          <w:color w:val="000000"/>
          <w:szCs w:val="28"/>
          <w:lang w:val="en-US" w:eastAsia="en-US"/>
        </w:rPr>
        <w:t xml:space="preserve"> (ONLY FOR EXPORT TO EU)</w:t>
      </w:r>
    </w:p>
    <w:p w14:paraId="45B301B9" w14:textId="4ACAB71A" w:rsidR="00667432" w:rsidRPr="006A57EC" w:rsidRDefault="00667432" w:rsidP="00667432">
      <w:pPr>
        <w:spacing w:line="276" w:lineRule="auto"/>
        <w:jc w:val="center"/>
        <w:rPr>
          <w:rStyle w:val="tlid-translation"/>
          <w:i/>
          <w:iCs/>
          <w:sz w:val="20"/>
          <w:szCs w:val="20"/>
          <w:lang w:val="lv-LV"/>
        </w:rPr>
      </w:pPr>
      <w:r w:rsidRPr="006A57EC">
        <w:rPr>
          <w:rStyle w:val="tlid-translation"/>
          <w:i/>
          <w:iCs/>
          <w:sz w:val="20"/>
          <w:szCs w:val="20"/>
          <w:lang w:val="ru-RU"/>
        </w:rPr>
        <w:t>ФОРМА ЗАЯВКИ НА СЕРТИФИКАТ ИНСПЕКЦИИ (COI)</w:t>
      </w:r>
      <w:r w:rsidRPr="006A57EC">
        <w:rPr>
          <w:i/>
          <w:iCs/>
          <w:sz w:val="20"/>
          <w:szCs w:val="20"/>
          <w:lang w:val="ru-RU"/>
        </w:rPr>
        <w:br/>
      </w:r>
      <w:r w:rsidRPr="006A57EC">
        <w:rPr>
          <w:rStyle w:val="tlid-translation"/>
          <w:i/>
          <w:iCs/>
          <w:sz w:val="20"/>
          <w:szCs w:val="20"/>
          <w:lang w:val="ru-RU"/>
        </w:rPr>
        <w:t>(ТОЛЬКО ДЛЯ ЭКСПОРТА В ЕС)</w:t>
      </w:r>
    </w:p>
    <w:p w14:paraId="46B0E8FD" w14:textId="77777777" w:rsidR="006A57EC" w:rsidRPr="006A57EC" w:rsidRDefault="006A57EC" w:rsidP="00667432">
      <w:pPr>
        <w:spacing w:line="276" w:lineRule="auto"/>
        <w:jc w:val="center"/>
        <w:rPr>
          <w:b/>
          <w:color w:val="000000"/>
          <w:szCs w:val="28"/>
          <w:lang w:val="lv-LV" w:eastAsia="en-US"/>
        </w:rPr>
      </w:pPr>
    </w:p>
    <w:p w14:paraId="1BE43C09" w14:textId="770FE526" w:rsidR="00667432" w:rsidRPr="00043CF0" w:rsidRDefault="00667432" w:rsidP="00667432">
      <w:pPr>
        <w:spacing w:line="276" w:lineRule="auto"/>
        <w:rPr>
          <w:b/>
          <w:bCs/>
          <w:color w:val="000000"/>
          <w:sz w:val="22"/>
          <w:szCs w:val="22"/>
          <w:lang w:val="en-US" w:eastAsia="en-US"/>
        </w:rPr>
      </w:pPr>
      <w:r w:rsidRPr="008F52B4">
        <w:rPr>
          <w:b/>
          <w:bCs/>
          <w:color w:val="000000"/>
          <w:sz w:val="22"/>
          <w:szCs w:val="22"/>
          <w:lang w:val="ru-RU" w:eastAsia="en-US"/>
        </w:rPr>
        <w:t xml:space="preserve"> </w:t>
      </w:r>
      <w:r w:rsidRPr="00043CF0">
        <w:rPr>
          <w:b/>
          <w:bCs/>
          <w:color w:val="000000"/>
          <w:sz w:val="22"/>
          <w:szCs w:val="22"/>
          <w:lang w:val="en-US" w:eastAsia="en-US"/>
        </w:rPr>
        <w:t xml:space="preserve">Date / </w:t>
      </w:r>
      <w:proofErr w:type="spellStart"/>
      <w:r w:rsidRPr="00043CF0">
        <w:rPr>
          <w:b/>
          <w:bCs/>
          <w:color w:val="000000"/>
          <w:sz w:val="22"/>
          <w:szCs w:val="22"/>
          <w:lang w:val="en-US" w:eastAsia="en-US"/>
        </w:rPr>
        <w:t>Дата</w:t>
      </w:r>
      <w:proofErr w:type="spellEnd"/>
      <w:r w:rsidRPr="00043CF0">
        <w:rPr>
          <w:b/>
          <w:bCs/>
          <w:color w:val="000000"/>
          <w:sz w:val="22"/>
          <w:szCs w:val="22"/>
          <w:lang w:val="en-US" w:eastAsia="en-US"/>
        </w:rPr>
        <w:t xml:space="preserve"> </w:t>
      </w:r>
      <w:sdt>
        <w:sdtPr>
          <w:rPr>
            <w:b/>
            <w:bCs/>
            <w:color w:val="000000"/>
            <w:sz w:val="22"/>
            <w:szCs w:val="22"/>
            <w:lang w:val="en-US" w:eastAsia="en-US"/>
          </w:rPr>
          <w:id w:val="1942333850"/>
          <w:placeholder>
            <w:docPart w:val="5C02DEDDF7EF4D07876F2B3E3C108A36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043CF0" w:rsidRPr="00043CF0">
            <w:rPr>
              <w:rStyle w:val="Vietturateksts"/>
              <w:sz w:val="28"/>
              <w:szCs w:val="28"/>
              <w:highlight w:val="lightGray"/>
            </w:rPr>
            <w:t>Click or tap to enter a date.</w:t>
          </w:r>
        </w:sdtContent>
      </w:sdt>
    </w:p>
    <w:p w14:paraId="31E3AE08" w14:textId="18BA0FFA" w:rsidR="00667432" w:rsidRPr="00531AB3" w:rsidRDefault="00667432" w:rsidP="00531AB3">
      <w:pPr>
        <w:spacing w:line="276" w:lineRule="auto"/>
        <w:rPr>
          <w:color w:val="000000"/>
          <w:sz w:val="20"/>
          <w:szCs w:val="20"/>
          <w:lang w:val="en-US" w:eastAsia="en-US"/>
        </w:rPr>
      </w:pPr>
      <w:r>
        <w:rPr>
          <w:color w:val="000000"/>
          <w:sz w:val="20"/>
          <w:szCs w:val="20"/>
          <w:lang w:val="en-US" w:eastAsia="en-US"/>
        </w:rPr>
        <w:t xml:space="preserve"> </w:t>
      </w:r>
    </w:p>
    <w:tbl>
      <w:tblPr>
        <w:tblStyle w:val="Vienkratabula1"/>
        <w:tblW w:w="9464" w:type="dxa"/>
        <w:tblLook w:val="04A0" w:firstRow="1" w:lastRow="0" w:firstColumn="1" w:lastColumn="0" w:noHBand="0" w:noVBand="1"/>
      </w:tblPr>
      <w:tblGrid>
        <w:gridCol w:w="4050"/>
        <w:gridCol w:w="1474"/>
        <w:gridCol w:w="3940"/>
      </w:tblGrid>
      <w:tr w:rsidR="00667432" w:rsidRPr="009500FB" w14:paraId="75F1D84A" w14:textId="77777777" w:rsidTr="00C2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69830FE" w14:textId="77777777" w:rsidR="00667432" w:rsidRPr="009500FB" w:rsidRDefault="00667432" w:rsidP="00C2272C">
            <w:pPr>
              <w:spacing w:line="276" w:lineRule="auto"/>
              <w:jc w:val="center"/>
              <w:rPr>
                <w:b w:val="0"/>
              </w:rPr>
            </w:pPr>
            <w:r w:rsidRPr="009500FB">
              <w:t>Position</w:t>
            </w:r>
            <w:r>
              <w:rPr>
                <w:b w:val="0"/>
              </w:rPr>
              <w:t xml:space="preserve"> </w:t>
            </w:r>
          </w:p>
          <w:p w14:paraId="179C29B6" w14:textId="77777777" w:rsidR="00667432" w:rsidRPr="006A57EC" w:rsidRDefault="00667432" w:rsidP="00C2272C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 w:rsidRPr="006A57EC">
              <w:rPr>
                <w:i/>
                <w:iCs/>
                <w:sz w:val="20"/>
                <w:szCs w:val="20"/>
                <w:lang w:val="ru-RU"/>
              </w:rPr>
              <w:t>Наименование</w:t>
            </w:r>
            <w:r w:rsidRPr="006A57EC"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1474" w:type="dxa"/>
          </w:tcPr>
          <w:p w14:paraId="5CF8EFC0" w14:textId="77777777" w:rsidR="00667432" w:rsidRPr="00F12479" w:rsidRDefault="00667432" w:rsidP="00C2272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Reference to TRACES</w:t>
            </w:r>
          </w:p>
          <w:p w14:paraId="55128146" w14:textId="77777777" w:rsidR="00667432" w:rsidRPr="006A57EC" w:rsidRDefault="00667432" w:rsidP="00C2272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</w:rPr>
            </w:pPr>
            <w:r w:rsidRPr="006A57EC">
              <w:rPr>
                <w:i/>
                <w:iCs/>
                <w:sz w:val="20"/>
                <w:szCs w:val="20"/>
                <w:lang w:val="ru-RU"/>
              </w:rPr>
              <w:t>Ссылка</w:t>
            </w:r>
            <w:r w:rsidRPr="006A57E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A57EC">
              <w:rPr>
                <w:i/>
                <w:iCs/>
                <w:sz w:val="20"/>
                <w:szCs w:val="20"/>
                <w:lang w:val="ru-RU"/>
              </w:rPr>
              <w:t>на</w:t>
            </w:r>
            <w:r w:rsidRPr="006A57E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A57EC">
              <w:rPr>
                <w:i/>
                <w:iCs/>
                <w:sz w:val="20"/>
                <w:szCs w:val="20"/>
              </w:rPr>
              <w:t>TRACES</w:t>
            </w:r>
          </w:p>
        </w:tc>
        <w:tc>
          <w:tcPr>
            <w:tcW w:w="3940" w:type="dxa"/>
          </w:tcPr>
          <w:p w14:paraId="41F6432E" w14:textId="77777777" w:rsidR="00667432" w:rsidRDefault="00667432" w:rsidP="00C2272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500FB">
              <w:t>Documents for COI application in TRACES</w:t>
            </w:r>
          </w:p>
          <w:p w14:paraId="1F7C1301" w14:textId="77777777" w:rsidR="00667432" w:rsidRPr="006A57EC" w:rsidRDefault="00667432" w:rsidP="00C2272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 w:rsidRPr="006A57EC">
              <w:rPr>
                <w:i/>
                <w:iCs/>
                <w:sz w:val="20"/>
                <w:szCs w:val="20"/>
                <w:lang w:val="ru-RU"/>
              </w:rPr>
              <w:t xml:space="preserve">Документы для заявки </w:t>
            </w:r>
            <w:r w:rsidRPr="006A57EC">
              <w:rPr>
                <w:i/>
                <w:iCs/>
                <w:sz w:val="20"/>
                <w:szCs w:val="20"/>
                <w:lang w:val="en-US"/>
              </w:rPr>
              <w:t>COI</w:t>
            </w:r>
            <w:r w:rsidRPr="006A57EC">
              <w:rPr>
                <w:i/>
                <w:iCs/>
                <w:sz w:val="20"/>
                <w:szCs w:val="20"/>
                <w:lang w:val="ru-RU"/>
              </w:rPr>
              <w:t xml:space="preserve"> в </w:t>
            </w:r>
            <w:r w:rsidRPr="006A57EC">
              <w:rPr>
                <w:i/>
                <w:iCs/>
                <w:sz w:val="20"/>
                <w:szCs w:val="20"/>
                <w:lang w:val="en-US"/>
              </w:rPr>
              <w:t>TRACES</w:t>
            </w:r>
          </w:p>
        </w:tc>
      </w:tr>
      <w:tr w:rsidR="000E0694" w:rsidRPr="009500FB" w14:paraId="6E332A83" w14:textId="77777777" w:rsidTr="002C6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</w:tcPr>
          <w:p w14:paraId="7EA016E0" w14:textId="77777777" w:rsidR="000E0694" w:rsidRPr="0051173D" w:rsidRDefault="000E0694" w:rsidP="00C2272C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 w:rsidRPr="0051173D">
              <w:rPr>
                <w:b w:val="0"/>
                <w:lang w:val="en-US" w:eastAsia="en-US"/>
              </w:rPr>
              <w:t xml:space="preserve">For COI application please sent all documents to </w:t>
            </w:r>
            <w:hyperlink r:id="rId7" w:history="1">
              <w:r w:rsidRPr="0051173D">
                <w:rPr>
                  <w:rStyle w:val="Hipersaite"/>
                  <w:b w:val="0"/>
                  <w:lang w:val="en-US" w:eastAsia="en-US"/>
                </w:rPr>
                <w:t>coi@stc.lv</w:t>
              </w:r>
            </w:hyperlink>
          </w:p>
          <w:p w14:paraId="0A5807E2" w14:textId="5E9A8456" w:rsidR="000E0694" w:rsidRPr="00043CF0" w:rsidRDefault="000E0694" w:rsidP="000E0694">
            <w:pPr>
              <w:spacing w:line="276" w:lineRule="auto"/>
              <w:jc w:val="both"/>
              <w:rPr>
                <w:lang w:val="ru-RU" w:eastAsia="en-US"/>
              </w:rPr>
            </w:pPr>
            <w:r w:rsidRPr="006A57EC">
              <w:rPr>
                <w:rStyle w:val="tlid-translation"/>
                <w:i/>
                <w:iCs/>
                <w:sz w:val="20"/>
                <w:szCs w:val="20"/>
                <w:lang w:val="ru-RU"/>
              </w:rPr>
              <w:t xml:space="preserve">Для подачи заявки на </w:t>
            </w:r>
            <w:r w:rsidRPr="006A57EC">
              <w:rPr>
                <w:rStyle w:val="tlid-translation"/>
                <w:i/>
                <w:iCs/>
                <w:sz w:val="20"/>
                <w:szCs w:val="20"/>
                <w:lang w:val="lt-LT"/>
              </w:rPr>
              <w:t>COI</w:t>
            </w:r>
            <w:r w:rsidRPr="006A57EC">
              <w:rPr>
                <w:rStyle w:val="tlid-translation"/>
                <w:i/>
                <w:iCs/>
                <w:sz w:val="20"/>
                <w:szCs w:val="20"/>
                <w:lang w:val="ru-RU"/>
              </w:rPr>
              <w:t xml:space="preserve"> отправьте все документы на</w:t>
            </w:r>
            <w:r w:rsidRPr="006A57EC">
              <w:rPr>
                <w:rStyle w:val="tlid-translation"/>
                <w:sz w:val="20"/>
                <w:szCs w:val="20"/>
                <w:lang w:val="ru-RU"/>
              </w:rPr>
              <w:t xml:space="preserve"> </w:t>
            </w:r>
            <w:hyperlink r:id="rId8" w:history="1">
              <w:r w:rsidRPr="0003327F">
                <w:rPr>
                  <w:rStyle w:val="Hipersaite"/>
                  <w:lang w:val="ru-RU"/>
                </w:rPr>
                <w:t>coi@stc.lv</w:t>
              </w:r>
            </w:hyperlink>
            <w:r w:rsidRPr="0051173D">
              <w:rPr>
                <w:rStyle w:val="tlid-translation"/>
                <w:lang w:val="ru-RU"/>
              </w:rPr>
              <w:t xml:space="preserve"> </w:t>
            </w:r>
          </w:p>
        </w:tc>
      </w:tr>
      <w:tr w:rsidR="0004304E" w:rsidRPr="009500FB" w14:paraId="513EB75E" w14:textId="77777777" w:rsidTr="00C2272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2AAA65B" w14:textId="77777777" w:rsidR="0004304E" w:rsidRPr="00A01A30" w:rsidRDefault="0004304E" w:rsidP="0004304E">
            <w:pPr>
              <w:spacing w:line="276" w:lineRule="auto"/>
              <w:jc w:val="both"/>
              <w:rPr>
                <w:b w:val="0"/>
                <w:bCs w:val="0"/>
              </w:rPr>
            </w:pPr>
            <w:r w:rsidRPr="00A01A30">
              <w:rPr>
                <w:b w:val="0"/>
                <w:bCs w:val="0"/>
              </w:rPr>
              <w:t xml:space="preserve">Issuing control authority or control body </w:t>
            </w:r>
          </w:p>
          <w:p w14:paraId="24F83BB1" w14:textId="51A23EBA" w:rsidR="007B2E48" w:rsidRPr="006A57EC" w:rsidRDefault="008F52B4" w:rsidP="00D55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lang w:val="lv-LV" w:eastAsia="lv-LV"/>
              </w:rPr>
            </w:pPr>
            <w:r w:rsidRPr="006A57EC">
              <w:rPr>
                <w:i/>
                <w:iCs/>
                <w:sz w:val="20"/>
                <w:szCs w:val="20"/>
                <w:lang w:val="ru-RU" w:eastAsia="lv-LV"/>
              </w:rPr>
              <w:t>Контрольный</w:t>
            </w:r>
            <w:r w:rsidR="007B2E48" w:rsidRPr="006A57EC">
              <w:rPr>
                <w:i/>
                <w:iCs/>
                <w:sz w:val="20"/>
                <w:szCs w:val="20"/>
                <w:lang w:val="ru-RU" w:eastAsia="lv-LV"/>
              </w:rPr>
              <w:t xml:space="preserve"> орган</w:t>
            </w:r>
          </w:p>
        </w:tc>
        <w:tc>
          <w:tcPr>
            <w:tcW w:w="1474" w:type="dxa"/>
          </w:tcPr>
          <w:p w14:paraId="2DC4C69A" w14:textId="3E0E30AC" w:rsidR="0004304E" w:rsidRPr="00A907C1" w:rsidRDefault="0004304E" w:rsidP="000430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en-US" w:eastAsia="en-US"/>
              </w:rPr>
              <w:t>Box 1</w:t>
            </w:r>
          </w:p>
          <w:p w14:paraId="6216C612" w14:textId="358F1C2C" w:rsidR="0004304E" w:rsidRPr="00A907C1" w:rsidRDefault="0004304E" w:rsidP="000430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ru-RU" w:eastAsia="en-US"/>
              </w:rPr>
              <w:t>Поле 1</w:t>
            </w:r>
          </w:p>
        </w:tc>
        <w:tc>
          <w:tcPr>
            <w:tcW w:w="3940" w:type="dxa"/>
          </w:tcPr>
          <w:p w14:paraId="2C5FF91A" w14:textId="70412063" w:rsidR="006F1BE2" w:rsidRDefault="006F1BE2" w:rsidP="006F1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91CC00F" wp14:editId="0675D412">
                  <wp:extent cx="135173" cy="124197"/>
                  <wp:effectExtent l="0" t="0" r="0" b="0"/>
                  <wp:docPr id="1602236970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423024316"/>
                <w:placeholder>
                  <w:docPart w:val="249C8939D7F9449C861CC78BB3545EA5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1EB99967" w14:textId="78E42F69" w:rsidR="0004304E" w:rsidRPr="009500FB" w:rsidRDefault="0004304E" w:rsidP="000430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04304E" w:rsidRPr="009500FB" w14:paraId="267724C4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E9B175E" w14:textId="260236C4" w:rsidR="0004304E" w:rsidRPr="005249BA" w:rsidRDefault="0004304E" w:rsidP="005249BA">
            <w:pPr>
              <w:pStyle w:val="Virsraksts4"/>
              <w:spacing w:before="0" w:beforeAutospacing="0" w:after="0" w:afterAutospacing="0"/>
              <w:jc w:val="both"/>
            </w:pPr>
            <w:proofErr w:type="spellStart"/>
            <w:r w:rsidRPr="005249BA">
              <w:t>Procedure</w:t>
            </w:r>
            <w:proofErr w:type="spellEnd"/>
            <w:r w:rsidRPr="005249BA">
              <w:t xml:space="preserve"> </w:t>
            </w:r>
            <w:proofErr w:type="spellStart"/>
            <w:r w:rsidRPr="005249BA">
              <w:t>pursuant</w:t>
            </w:r>
            <w:proofErr w:type="spellEnd"/>
            <w:r w:rsidRPr="005249BA">
              <w:t xml:space="preserve"> to </w:t>
            </w:r>
            <w:proofErr w:type="spellStart"/>
            <w:r w:rsidRPr="005249BA">
              <w:t>Regulation</w:t>
            </w:r>
            <w:proofErr w:type="spellEnd"/>
            <w:r w:rsidRPr="005249BA">
              <w:t xml:space="preserve"> (EU) 2018/848 of the European </w:t>
            </w:r>
            <w:r w:rsidR="008F52B4" w:rsidRPr="005249BA">
              <w:t>Parlament</w:t>
            </w:r>
            <w:r w:rsidRPr="005249BA">
              <w:t xml:space="preserve"> and of the Council </w:t>
            </w:r>
          </w:p>
          <w:p w14:paraId="05623D1A" w14:textId="64A3CDDF" w:rsidR="0004304E" w:rsidRPr="006A57EC" w:rsidRDefault="005249BA" w:rsidP="00524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lang w:val="lv-LV" w:eastAsia="lv-LV"/>
              </w:rPr>
            </w:pPr>
            <w:r w:rsidRPr="006A57EC">
              <w:rPr>
                <w:i/>
                <w:iCs/>
                <w:sz w:val="20"/>
                <w:szCs w:val="20"/>
                <w:lang w:val="ru-RU" w:eastAsia="lv-LV"/>
              </w:rPr>
              <w:t>Процедура в соответствии с Регламентом (ЕС) 2018/848 Европейского парламента и Совета</w:t>
            </w:r>
          </w:p>
        </w:tc>
        <w:tc>
          <w:tcPr>
            <w:tcW w:w="1474" w:type="dxa"/>
          </w:tcPr>
          <w:p w14:paraId="383C776C" w14:textId="6AA454FF" w:rsidR="0004304E" w:rsidRPr="00A907C1" w:rsidRDefault="0004304E" w:rsidP="0004304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en-US" w:eastAsia="en-US"/>
              </w:rPr>
              <w:t>Box 2</w:t>
            </w:r>
          </w:p>
          <w:p w14:paraId="24CEC392" w14:textId="4FB31D54" w:rsidR="0004304E" w:rsidRPr="00A907C1" w:rsidRDefault="0004304E" w:rsidP="0004304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ru-RU" w:eastAsia="en-US"/>
              </w:rPr>
              <w:t>Поле 2</w:t>
            </w:r>
          </w:p>
        </w:tc>
        <w:tc>
          <w:tcPr>
            <w:tcW w:w="3940" w:type="dxa"/>
          </w:tcPr>
          <w:p w14:paraId="2B318990" w14:textId="5F33A183" w:rsidR="0004304E" w:rsidRPr="006A57EC" w:rsidRDefault="006A57EC" w:rsidP="0004304E">
            <w:pPr>
              <w:spacing w:line="276" w:lineRule="auto"/>
              <w:ind w:firstLine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 w:eastAsia="en-US"/>
              </w:rPr>
            </w:pPr>
            <w:r w:rsidRPr="006A57EC">
              <w:rPr>
                <w:i/>
                <w:iCs/>
                <w:lang w:val="en-US" w:eastAsia="en-US"/>
              </w:rPr>
              <w:t>Compliance (article 46)</w:t>
            </w:r>
          </w:p>
        </w:tc>
      </w:tr>
      <w:tr w:rsidR="006A57EC" w:rsidRPr="009500FB" w14:paraId="60F4892C" w14:textId="77777777" w:rsidTr="006A57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335D92F7" w14:textId="77777777" w:rsidR="006A57EC" w:rsidRDefault="006A57EC" w:rsidP="00C2272C">
            <w:pPr>
              <w:spacing w:line="276" w:lineRule="auto"/>
              <w:jc w:val="both"/>
              <w:rPr>
                <w:bCs w:val="0"/>
                <w:lang w:val="en-US" w:eastAsia="en-US"/>
              </w:rPr>
            </w:pPr>
            <w:r w:rsidRPr="006A57EC">
              <w:rPr>
                <w:b w:val="0"/>
                <w:lang w:val="en-US" w:eastAsia="en-US"/>
              </w:rPr>
              <w:t>Producer</w:t>
            </w:r>
            <w:r w:rsidRPr="006A57EC">
              <w:rPr>
                <w:b w:val="0"/>
                <w:lang w:val="en-GB" w:eastAsia="en-US"/>
              </w:rPr>
              <w:t xml:space="preserve"> </w:t>
            </w:r>
            <w:r w:rsidRPr="006A57EC">
              <w:rPr>
                <w:b w:val="0"/>
                <w:lang w:val="en-US" w:eastAsia="en-US"/>
              </w:rPr>
              <w:t>or</w:t>
            </w:r>
            <w:r w:rsidRPr="006A57EC">
              <w:rPr>
                <w:b w:val="0"/>
                <w:lang w:val="en-GB" w:eastAsia="en-US"/>
              </w:rPr>
              <w:t xml:space="preserve"> </w:t>
            </w:r>
            <w:r w:rsidRPr="006A57EC">
              <w:rPr>
                <w:b w:val="0"/>
                <w:lang w:val="en-US" w:eastAsia="en-US"/>
              </w:rPr>
              <w:t>processor</w:t>
            </w:r>
            <w:r w:rsidRPr="006A57EC">
              <w:rPr>
                <w:b w:val="0"/>
                <w:lang w:val="en-GB" w:eastAsia="en-US"/>
              </w:rPr>
              <w:t xml:space="preserve"> </w:t>
            </w:r>
            <w:r w:rsidRPr="006A57EC">
              <w:rPr>
                <w:b w:val="0"/>
                <w:lang w:val="en-US" w:eastAsia="en-US"/>
              </w:rPr>
              <w:t>of</w:t>
            </w:r>
            <w:r w:rsidRPr="006A57EC">
              <w:rPr>
                <w:b w:val="0"/>
                <w:lang w:val="en-GB" w:eastAsia="en-US"/>
              </w:rPr>
              <w:t xml:space="preserve"> </w:t>
            </w:r>
            <w:r w:rsidRPr="006A57EC">
              <w:rPr>
                <w:b w:val="0"/>
                <w:lang w:val="en-US" w:eastAsia="en-US"/>
              </w:rPr>
              <w:t>the</w:t>
            </w:r>
            <w:r w:rsidRPr="006A57EC">
              <w:rPr>
                <w:b w:val="0"/>
                <w:lang w:val="en-GB" w:eastAsia="en-US"/>
              </w:rPr>
              <w:t xml:space="preserve"> </w:t>
            </w:r>
            <w:r w:rsidRPr="006A57EC">
              <w:rPr>
                <w:b w:val="0"/>
                <w:lang w:val="en-US" w:eastAsia="en-US"/>
              </w:rPr>
              <w:t>produc</w:t>
            </w:r>
            <w:r>
              <w:rPr>
                <w:b w:val="0"/>
                <w:lang w:val="en-US" w:eastAsia="en-US"/>
              </w:rPr>
              <w:t>t</w:t>
            </w:r>
          </w:p>
          <w:p w14:paraId="02493EA7" w14:textId="7BA387B5" w:rsidR="006A57EC" w:rsidRPr="006A57EC" w:rsidRDefault="006A57EC" w:rsidP="00C2272C">
            <w:pPr>
              <w:spacing w:line="276" w:lineRule="auto"/>
              <w:jc w:val="both"/>
              <w:rPr>
                <w:i/>
                <w:iCs/>
                <w:lang w:val="ru-RU"/>
              </w:rPr>
            </w:pPr>
            <w:r>
              <w:rPr>
                <w:rStyle w:val="tlid-translation"/>
                <w:i/>
                <w:iCs/>
                <w:sz w:val="20"/>
                <w:szCs w:val="20"/>
                <w:lang w:val="lv-LV"/>
              </w:rPr>
              <w:t xml:space="preserve"> </w:t>
            </w:r>
            <w:r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П</w:t>
            </w:r>
            <w:r w:rsidRPr="006A57EC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роизводитель / переработчик</w:t>
            </w:r>
          </w:p>
        </w:tc>
        <w:tc>
          <w:tcPr>
            <w:tcW w:w="1474" w:type="dxa"/>
            <w:vMerge w:val="restart"/>
          </w:tcPr>
          <w:p w14:paraId="4EF53EDF" w14:textId="5375D924" w:rsidR="006A57EC" w:rsidRPr="00A907C1" w:rsidRDefault="006A57EC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en-US" w:eastAsia="en-US"/>
              </w:rPr>
              <w:t>Box 4</w:t>
            </w:r>
          </w:p>
          <w:p w14:paraId="3179BF51" w14:textId="15313683" w:rsidR="006A57EC" w:rsidRPr="00A907C1" w:rsidRDefault="006A57EC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lv-LV" w:eastAsia="en-US"/>
              </w:rPr>
            </w:pPr>
            <w:r w:rsidRPr="00A907C1">
              <w:rPr>
                <w:bCs/>
                <w:lang w:val="ru-RU" w:eastAsia="en-US"/>
              </w:rPr>
              <w:t xml:space="preserve">Поле </w:t>
            </w:r>
            <w:r w:rsidRPr="00A907C1">
              <w:rPr>
                <w:bCs/>
                <w:lang w:val="lv-LV" w:eastAsia="en-US"/>
              </w:rPr>
              <w:t>4</w:t>
            </w:r>
          </w:p>
        </w:tc>
        <w:tc>
          <w:tcPr>
            <w:tcW w:w="3940" w:type="dxa"/>
          </w:tcPr>
          <w:p w14:paraId="7CC094F3" w14:textId="77777777" w:rsidR="006F1BE2" w:rsidRDefault="006F1BE2" w:rsidP="006F1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31F37ED" wp14:editId="4519B65C">
                  <wp:extent cx="135173" cy="124197"/>
                  <wp:effectExtent l="0" t="0" r="0" b="0"/>
                  <wp:docPr id="194107931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084266765"/>
                <w:placeholder>
                  <w:docPart w:val="0C4245C16C4441ACBA588AAD72E02E49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26AD49CA" w14:textId="77777777" w:rsidR="006A57EC" w:rsidRPr="009500FB" w:rsidRDefault="006A57EC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6A57EC" w:rsidRPr="009500FB" w14:paraId="392CFF50" w14:textId="77777777" w:rsidTr="006A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uto"/>
          </w:tcPr>
          <w:p w14:paraId="183970F0" w14:textId="77777777" w:rsidR="006A57EC" w:rsidRPr="006A57EC" w:rsidRDefault="006A57EC" w:rsidP="00C2272C">
            <w:pPr>
              <w:spacing w:line="276" w:lineRule="auto"/>
              <w:jc w:val="both"/>
              <w:rPr>
                <w:b w:val="0"/>
                <w:bCs w:val="0"/>
                <w:lang w:eastAsia="en-US"/>
              </w:rPr>
            </w:pPr>
            <w:r w:rsidRPr="006A57EC">
              <w:rPr>
                <w:b w:val="0"/>
                <w:bCs w:val="0"/>
                <w:lang w:eastAsia="en-US"/>
              </w:rPr>
              <w:t>Identifier or Organic certificate number</w:t>
            </w:r>
          </w:p>
          <w:p w14:paraId="03025406" w14:textId="2F634CC2" w:rsidR="006A57EC" w:rsidRPr="006A57EC" w:rsidRDefault="006A57EC" w:rsidP="00C2272C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Идентификатор</w:t>
            </w:r>
            <w:proofErr w:type="spellEnd"/>
            <w:r w:rsidRPr="006A57EC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или</w:t>
            </w:r>
            <w:proofErr w:type="spellEnd"/>
            <w:r w:rsidRPr="006A57EC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номер</w:t>
            </w:r>
            <w:proofErr w:type="spellEnd"/>
            <w:r w:rsidRPr="006A57EC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органического</w:t>
            </w:r>
            <w:proofErr w:type="spellEnd"/>
            <w:r w:rsidRPr="006A57EC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сертификата</w:t>
            </w:r>
            <w:proofErr w:type="spellEnd"/>
          </w:p>
        </w:tc>
        <w:tc>
          <w:tcPr>
            <w:tcW w:w="1474" w:type="dxa"/>
            <w:vMerge/>
          </w:tcPr>
          <w:p w14:paraId="0B5E0A1A" w14:textId="77777777" w:rsidR="006A57EC" w:rsidRPr="00A907C1" w:rsidRDefault="006A57EC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940" w:type="dxa"/>
          </w:tcPr>
          <w:p w14:paraId="5616666E" w14:textId="77777777" w:rsidR="006F1BE2" w:rsidRDefault="006F1BE2" w:rsidP="006F1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4646AFE" wp14:editId="3B8DAC59">
                  <wp:extent cx="135173" cy="124197"/>
                  <wp:effectExtent l="0" t="0" r="0" b="0"/>
                  <wp:docPr id="286075996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869404572"/>
                <w:placeholder>
                  <w:docPart w:val="C0F7767311E04A4688B02905AAAE1092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31B64976" w14:textId="77777777" w:rsidR="006A57EC" w:rsidRPr="006A57EC" w:rsidRDefault="006A57EC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A57EC" w:rsidRPr="009500FB" w14:paraId="414B42E4" w14:textId="77777777" w:rsidTr="006A57EC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FB7AF39" w14:textId="2363C5A7" w:rsidR="006A57EC" w:rsidRPr="0051173D" w:rsidRDefault="006A57EC" w:rsidP="000E0694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 w:rsidRPr="0051173D">
              <w:rPr>
                <w:b w:val="0"/>
                <w:lang w:val="en-US" w:eastAsia="en-US"/>
              </w:rPr>
              <w:t>Name and address of the exporter, postal code</w:t>
            </w:r>
          </w:p>
          <w:p w14:paraId="3BF80944" w14:textId="74CA1178" w:rsidR="006A57EC" w:rsidRPr="006A57EC" w:rsidRDefault="006A57EC" w:rsidP="00684644">
            <w:pPr>
              <w:spacing w:line="276" w:lineRule="auto"/>
              <w:jc w:val="both"/>
              <w:rPr>
                <w:i/>
                <w:iCs/>
                <w:lang w:val="ru-RU" w:eastAsia="en-US"/>
              </w:rPr>
            </w:pPr>
            <w:r w:rsidRPr="006A57EC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Наименование и адрес экспортера, почтовый индекс</w:t>
            </w:r>
          </w:p>
        </w:tc>
        <w:tc>
          <w:tcPr>
            <w:tcW w:w="1474" w:type="dxa"/>
            <w:vMerge w:val="restart"/>
          </w:tcPr>
          <w:p w14:paraId="74ED3E7E" w14:textId="65FE1800" w:rsidR="006A57EC" w:rsidRPr="00A907C1" w:rsidRDefault="006A57EC" w:rsidP="00862CE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en-US" w:eastAsia="en-US"/>
              </w:rPr>
              <w:t>Box 5</w:t>
            </w:r>
          </w:p>
          <w:p w14:paraId="35885889" w14:textId="624DA208" w:rsidR="006A57EC" w:rsidRPr="00A907C1" w:rsidRDefault="006A57EC" w:rsidP="00862CE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ru-RU" w:eastAsia="en-US"/>
              </w:rPr>
              <w:t>Поле 5</w:t>
            </w:r>
          </w:p>
        </w:tc>
        <w:tc>
          <w:tcPr>
            <w:tcW w:w="3940" w:type="dxa"/>
          </w:tcPr>
          <w:p w14:paraId="4C7AA48D" w14:textId="77777777" w:rsidR="006F1BE2" w:rsidRDefault="006F1BE2" w:rsidP="006F1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8078D57" wp14:editId="7F3F5430">
                  <wp:extent cx="135173" cy="124197"/>
                  <wp:effectExtent l="0" t="0" r="0" b="0"/>
                  <wp:docPr id="70859649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349919805"/>
                <w:placeholder>
                  <w:docPart w:val="657B1A8A759E442D953792D4681C073B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4AB949A6" w14:textId="77777777" w:rsidR="006A57EC" w:rsidRPr="009500FB" w:rsidRDefault="006A57EC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6A57EC" w:rsidRPr="009500FB" w14:paraId="6DE72AA0" w14:textId="77777777" w:rsidTr="006A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uto"/>
          </w:tcPr>
          <w:p w14:paraId="7AFB94E3" w14:textId="77777777" w:rsidR="006A57EC" w:rsidRPr="006A57EC" w:rsidRDefault="006A57EC" w:rsidP="006A57EC">
            <w:pPr>
              <w:spacing w:line="276" w:lineRule="auto"/>
              <w:jc w:val="both"/>
              <w:rPr>
                <w:b w:val="0"/>
                <w:bCs w:val="0"/>
                <w:lang w:eastAsia="en-US"/>
              </w:rPr>
            </w:pPr>
            <w:r w:rsidRPr="006A57EC">
              <w:rPr>
                <w:b w:val="0"/>
                <w:bCs w:val="0"/>
                <w:lang w:eastAsia="en-US"/>
              </w:rPr>
              <w:t>Identifier or Organic certificate number</w:t>
            </w:r>
          </w:p>
          <w:p w14:paraId="09CB306E" w14:textId="208BCC44" w:rsidR="006A57EC" w:rsidRPr="006A57EC" w:rsidRDefault="006A57EC" w:rsidP="006A57E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Идентификатор</w:t>
            </w:r>
            <w:proofErr w:type="spellEnd"/>
            <w:r w:rsidRPr="006A57EC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или</w:t>
            </w:r>
            <w:proofErr w:type="spellEnd"/>
            <w:r w:rsidRPr="006A57EC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номер</w:t>
            </w:r>
            <w:proofErr w:type="spellEnd"/>
            <w:r w:rsidRPr="006A57EC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органического</w:t>
            </w:r>
            <w:proofErr w:type="spellEnd"/>
            <w:r w:rsidRPr="006A57EC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сертификата</w:t>
            </w:r>
            <w:proofErr w:type="spellEnd"/>
          </w:p>
        </w:tc>
        <w:tc>
          <w:tcPr>
            <w:tcW w:w="1474" w:type="dxa"/>
            <w:vMerge/>
          </w:tcPr>
          <w:p w14:paraId="530DA5BB" w14:textId="77777777" w:rsidR="006A57EC" w:rsidRPr="00A907C1" w:rsidRDefault="006A57EC" w:rsidP="00862CE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940" w:type="dxa"/>
          </w:tcPr>
          <w:p w14:paraId="7761BD69" w14:textId="77777777" w:rsidR="006F1BE2" w:rsidRDefault="006F1BE2" w:rsidP="006F1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BAC4B0B" wp14:editId="7C69BB31">
                  <wp:extent cx="135173" cy="124197"/>
                  <wp:effectExtent l="0" t="0" r="0" b="0"/>
                  <wp:docPr id="58439960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411904641"/>
                <w:placeholder>
                  <w:docPart w:val="F37A5FC826BA4CE399C114ED7CA9FC60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4D9BD27F" w14:textId="77777777" w:rsidR="006A57EC" w:rsidRPr="006A57EC" w:rsidRDefault="006A57EC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33416" w:rsidRPr="009500FB" w14:paraId="4A2AD811" w14:textId="77777777" w:rsidTr="00333416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BAF6759" w14:textId="3D25952F" w:rsidR="00333416" w:rsidRDefault="00333416" w:rsidP="00684644">
            <w:pPr>
              <w:spacing w:line="276" w:lineRule="auto"/>
              <w:jc w:val="both"/>
              <w:rPr>
                <w:lang w:val="en-US" w:eastAsia="en-US"/>
              </w:rPr>
            </w:pPr>
            <w:r w:rsidRPr="00862CE6">
              <w:rPr>
                <w:b w:val="0"/>
                <w:bCs w:val="0"/>
                <w:lang w:val="en-US" w:eastAsia="en-US"/>
              </w:rPr>
              <w:t>Operator who buys or sells the product without storing or physically handling the product</w:t>
            </w:r>
          </w:p>
          <w:p w14:paraId="648A7707" w14:textId="0B49596D" w:rsidR="00333416" w:rsidRPr="005A58F4" w:rsidRDefault="00333416" w:rsidP="00684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lang w:val="lv-LV" w:eastAsia="lv-LV"/>
              </w:rPr>
            </w:pPr>
            <w:r w:rsidRPr="005A58F4">
              <w:rPr>
                <w:i/>
                <w:iCs/>
                <w:sz w:val="20"/>
                <w:szCs w:val="20"/>
                <w:lang w:val="ru-RU" w:eastAsia="lv-LV"/>
              </w:rPr>
              <w:t>Оператор, который покупает или продает продукт без хранения или</w:t>
            </w:r>
            <w:r w:rsidRPr="005A58F4">
              <w:rPr>
                <w:rStyle w:val="jlqj4b"/>
                <w:i/>
                <w:iCs/>
                <w:sz w:val="20"/>
                <w:szCs w:val="20"/>
                <w:lang w:val="ru-RU"/>
              </w:rPr>
              <w:t xml:space="preserve"> физического контакта с продукцией</w:t>
            </w:r>
          </w:p>
        </w:tc>
        <w:tc>
          <w:tcPr>
            <w:tcW w:w="1474" w:type="dxa"/>
            <w:vMerge w:val="restart"/>
          </w:tcPr>
          <w:p w14:paraId="157BD855" w14:textId="43A2CB5A" w:rsidR="00333416" w:rsidRPr="00A907C1" w:rsidRDefault="00333416" w:rsidP="00B3223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en-US" w:eastAsia="en-US"/>
              </w:rPr>
              <w:t>Box 6</w:t>
            </w:r>
          </w:p>
          <w:p w14:paraId="2F053EAE" w14:textId="004D12D9" w:rsidR="00333416" w:rsidRPr="00A907C1" w:rsidRDefault="00333416" w:rsidP="00B3223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lv-LV" w:eastAsia="en-US"/>
              </w:rPr>
            </w:pPr>
            <w:r w:rsidRPr="00A907C1">
              <w:rPr>
                <w:bCs/>
                <w:lang w:val="ru-RU" w:eastAsia="en-US"/>
              </w:rPr>
              <w:t xml:space="preserve">Поле </w:t>
            </w:r>
            <w:r w:rsidRPr="00A907C1">
              <w:rPr>
                <w:bCs/>
                <w:lang w:val="lv-LV" w:eastAsia="en-US"/>
              </w:rPr>
              <w:t>6</w:t>
            </w:r>
          </w:p>
        </w:tc>
        <w:tc>
          <w:tcPr>
            <w:tcW w:w="3940" w:type="dxa"/>
          </w:tcPr>
          <w:p w14:paraId="77426BB4" w14:textId="636372A2" w:rsidR="00333416" w:rsidRPr="009500FB" w:rsidRDefault="00333416" w:rsidP="0033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6C5109C" wp14:editId="611B178C">
                  <wp:extent cx="135173" cy="124197"/>
                  <wp:effectExtent l="0" t="0" r="0" b="0"/>
                  <wp:docPr id="141872840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564004282"/>
                <w:placeholder>
                  <w:docPart w:val="BFCBF82E786B442D849953AB29B50C3D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9500FB" w14:paraId="6C9A8BD6" w14:textId="77777777" w:rsidTr="0033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uto"/>
          </w:tcPr>
          <w:p w14:paraId="49F9C65A" w14:textId="77777777" w:rsidR="00333416" w:rsidRPr="006A57EC" w:rsidRDefault="00333416" w:rsidP="00333416">
            <w:pPr>
              <w:spacing w:line="276" w:lineRule="auto"/>
              <w:jc w:val="both"/>
              <w:rPr>
                <w:b w:val="0"/>
                <w:bCs w:val="0"/>
                <w:lang w:eastAsia="en-US"/>
              </w:rPr>
            </w:pPr>
            <w:r w:rsidRPr="006A57EC">
              <w:rPr>
                <w:b w:val="0"/>
                <w:bCs w:val="0"/>
                <w:lang w:eastAsia="en-US"/>
              </w:rPr>
              <w:t>Identifier or Organic certificate number</w:t>
            </w:r>
          </w:p>
          <w:p w14:paraId="382C8471" w14:textId="0E3B38C6" w:rsidR="00333416" w:rsidRPr="00333416" w:rsidRDefault="00333416" w:rsidP="0033341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Идентификатор</w:t>
            </w:r>
            <w:proofErr w:type="spellEnd"/>
            <w:r w:rsidRPr="006A57EC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или</w:t>
            </w:r>
            <w:proofErr w:type="spellEnd"/>
            <w:r w:rsidRPr="006A57EC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номер</w:t>
            </w:r>
            <w:proofErr w:type="spellEnd"/>
            <w:r w:rsidRPr="006A57EC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органического</w:t>
            </w:r>
            <w:proofErr w:type="spellEnd"/>
            <w:r w:rsidRPr="006A57EC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A57EC">
              <w:rPr>
                <w:i/>
                <w:iCs/>
                <w:sz w:val="20"/>
                <w:szCs w:val="20"/>
                <w:lang w:val="en-GB" w:eastAsia="en-US"/>
              </w:rPr>
              <w:t>сертификата</w:t>
            </w:r>
            <w:proofErr w:type="spellEnd"/>
          </w:p>
        </w:tc>
        <w:tc>
          <w:tcPr>
            <w:tcW w:w="1474" w:type="dxa"/>
            <w:vMerge/>
          </w:tcPr>
          <w:p w14:paraId="1EE1B613" w14:textId="77777777" w:rsidR="00333416" w:rsidRPr="00333416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940" w:type="dxa"/>
          </w:tcPr>
          <w:p w14:paraId="5412B445" w14:textId="011809C1" w:rsidR="00333416" w:rsidRPr="00333416" w:rsidRDefault="00333416" w:rsidP="0033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23AE9FD" wp14:editId="792F3D37">
                  <wp:extent cx="135173" cy="124197"/>
                  <wp:effectExtent l="0" t="0" r="0" b="0"/>
                  <wp:docPr id="103414323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977717519"/>
                <w:placeholder>
                  <w:docPart w:val="DA7DEF3EDCF74F06B99D89E2EDA18082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9500FB" w14:paraId="167F6A0E" w14:textId="77777777" w:rsidTr="00C2272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1D8B6A68" w14:textId="49970B33" w:rsidR="00333416" w:rsidRPr="00B3223F" w:rsidRDefault="00333416" w:rsidP="00333416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>
              <w:rPr>
                <w:b w:val="0"/>
                <w:lang w:val="ru-RU" w:eastAsia="en-US"/>
              </w:rPr>
              <w:lastRenderedPageBreak/>
              <w:t>С</w:t>
            </w:r>
            <w:proofErr w:type="spellStart"/>
            <w:r w:rsidRPr="00B3223F">
              <w:rPr>
                <w:b w:val="0"/>
                <w:lang w:val="en-US" w:eastAsia="en-US"/>
              </w:rPr>
              <w:t>ontrol</w:t>
            </w:r>
            <w:proofErr w:type="spellEnd"/>
            <w:r w:rsidRPr="00B3223F">
              <w:rPr>
                <w:b w:val="0"/>
                <w:lang w:val="en-US" w:eastAsia="en-US"/>
              </w:rPr>
              <w:t xml:space="preserve"> body</w:t>
            </w:r>
          </w:p>
          <w:p w14:paraId="35634019" w14:textId="757BFEF9" w:rsidR="00333416" w:rsidRPr="005A58F4" w:rsidRDefault="00333416" w:rsidP="00333416">
            <w:pPr>
              <w:spacing w:line="276" w:lineRule="auto"/>
              <w:jc w:val="both"/>
              <w:rPr>
                <w:i/>
                <w:iCs/>
                <w:lang w:val="lv-LV" w:eastAsia="en-US"/>
              </w:rPr>
            </w:pP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 xml:space="preserve">Контрольный орган </w:t>
            </w:r>
          </w:p>
        </w:tc>
        <w:tc>
          <w:tcPr>
            <w:tcW w:w="1474" w:type="dxa"/>
          </w:tcPr>
          <w:p w14:paraId="43D5CD4B" w14:textId="73F12D6D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en-US" w:eastAsia="en-US"/>
              </w:rPr>
              <w:t>Box 7</w:t>
            </w:r>
          </w:p>
          <w:p w14:paraId="58F19C06" w14:textId="758308C5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ru-RU" w:eastAsia="en-US"/>
              </w:rPr>
              <w:t>Поле 7</w:t>
            </w:r>
          </w:p>
        </w:tc>
        <w:tc>
          <w:tcPr>
            <w:tcW w:w="3940" w:type="dxa"/>
          </w:tcPr>
          <w:p w14:paraId="37EA847E" w14:textId="588C845C" w:rsidR="00333416" w:rsidRPr="005A58F4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it-IT" w:eastAsia="en-US"/>
              </w:rPr>
            </w:pPr>
            <w:r w:rsidRPr="005A58F4">
              <w:rPr>
                <w:sz w:val="22"/>
                <w:szCs w:val="22"/>
                <w:lang w:val="it-IT" w:eastAsia="en-US"/>
              </w:rPr>
              <w:t>SIA “Sertifikācijas un testēšanas centrs”</w:t>
            </w:r>
          </w:p>
          <w:p w14:paraId="52E279D1" w14:textId="1E9B1A1D" w:rsidR="00333416" w:rsidRPr="005A58F4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en-US"/>
              </w:rPr>
            </w:pPr>
            <w:proofErr w:type="spellStart"/>
            <w:r w:rsidRPr="005A58F4">
              <w:rPr>
                <w:sz w:val="20"/>
                <w:szCs w:val="20"/>
                <w:lang w:val="en-US" w:eastAsia="en-US"/>
              </w:rPr>
              <w:t>Dārza</w:t>
            </w:r>
            <w:proofErr w:type="spellEnd"/>
            <w:r w:rsidRPr="005A58F4">
              <w:rPr>
                <w:sz w:val="20"/>
                <w:szCs w:val="20"/>
                <w:lang w:val="en-US" w:eastAsia="en-US"/>
              </w:rPr>
              <w:t xml:space="preserve"> street 12, </w:t>
            </w:r>
            <w:proofErr w:type="spellStart"/>
            <w:r w:rsidRPr="005A58F4">
              <w:rPr>
                <w:sz w:val="20"/>
                <w:szCs w:val="20"/>
                <w:lang w:val="en-US" w:eastAsia="en-US"/>
              </w:rPr>
              <w:t>Priekuli</w:t>
            </w:r>
            <w:proofErr w:type="spellEnd"/>
            <w:r w:rsidRPr="005A58F4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A58F4">
              <w:rPr>
                <w:sz w:val="20"/>
                <w:szCs w:val="20"/>
                <w:lang w:val="en-US" w:eastAsia="en-US"/>
              </w:rPr>
              <w:t>Priekulu</w:t>
            </w:r>
            <w:proofErr w:type="spellEnd"/>
            <w:r w:rsidRPr="005A58F4">
              <w:rPr>
                <w:sz w:val="20"/>
                <w:szCs w:val="20"/>
                <w:lang w:val="en-US" w:eastAsia="en-US"/>
              </w:rPr>
              <w:t xml:space="preserve"> parish, LV-4101, Cesu district, Latvia</w:t>
            </w:r>
          </w:p>
          <w:p w14:paraId="47FB808D" w14:textId="22A87186" w:rsidR="00333416" w:rsidRPr="005A58F4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en-US"/>
              </w:rPr>
            </w:pPr>
            <w:r w:rsidRPr="005A58F4">
              <w:rPr>
                <w:sz w:val="20"/>
                <w:szCs w:val="20"/>
                <w:lang w:val="en-US" w:eastAsia="en-US"/>
              </w:rPr>
              <w:t>BIO-173</w:t>
            </w:r>
          </w:p>
        </w:tc>
      </w:tr>
      <w:tr w:rsidR="00333416" w:rsidRPr="009500FB" w14:paraId="2E220649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9B70F3D" w14:textId="5B276B41" w:rsidR="00333416" w:rsidRPr="007578F2" w:rsidRDefault="00333416" w:rsidP="00333416">
            <w:pPr>
              <w:jc w:val="both"/>
              <w:outlineLvl w:val="3"/>
              <w:rPr>
                <w:b w:val="0"/>
                <w:bCs w:val="0"/>
                <w:lang w:val="lv-LV" w:eastAsia="lv-LV"/>
              </w:rPr>
            </w:pPr>
            <w:proofErr w:type="spellStart"/>
            <w:r w:rsidRPr="00823E32">
              <w:rPr>
                <w:b w:val="0"/>
                <w:bCs w:val="0"/>
                <w:lang w:val="lv-LV" w:eastAsia="lv-LV"/>
              </w:rPr>
              <w:t>Country</w:t>
            </w:r>
            <w:proofErr w:type="spellEnd"/>
            <w:r w:rsidRPr="00823E32">
              <w:rPr>
                <w:b w:val="0"/>
                <w:bCs w:val="0"/>
                <w:lang w:val="lv-LV" w:eastAsia="lv-LV"/>
              </w:rPr>
              <w:t xml:space="preserve"> </w:t>
            </w:r>
            <w:proofErr w:type="spellStart"/>
            <w:r w:rsidRPr="00823E32">
              <w:rPr>
                <w:b w:val="0"/>
                <w:bCs w:val="0"/>
                <w:lang w:val="lv-LV" w:eastAsia="lv-LV"/>
              </w:rPr>
              <w:t>of</w:t>
            </w:r>
            <w:proofErr w:type="spellEnd"/>
            <w:r w:rsidRPr="00823E32">
              <w:rPr>
                <w:b w:val="0"/>
                <w:bCs w:val="0"/>
                <w:lang w:val="lv-LV" w:eastAsia="lv-LV"/>
              </w:rPr>
              <w:t xml:space="preserve"> </w:t>
            </w:r>
            <w:proofErr w:type="spellStart"/>
            <w:r w:rsidRPr="00823E32">
              <w:rPr>
                <w:b w:val="0"/>
                <w:bCs w:val="0"/>
                <w:lang w:val="lv-LV" w:eastAsia="lv-LV"/>
              </w:rPr>
              <w:t>origin</w:t>
            </w:r>
            <w:proofErr w:type="spellEnd"/>
            <w:r w:rsidRPr="00823E32">
              <w:rPr>
                <w:b w:val="0"/>
                <w:bCs w:val="0"/>
                <w:lang w:val="lv-LV" w:eastAsia="lv-LV"/>
              </w:rPr>
              <w:t xml:space="preserve"> </w:t>
            </w:r>
          </w:p>
          <w:p w14:paraId="1AD0B93F" w14:textId="16B61E7C" w:rsidR="00333416" w:rsidRPr="005A58F4" w:rsidRDefault="00333416" w:rsidP="00333416">
            <w:pPr>
              <w:jc w:val="both"/>
              <w:outlineLvl w:val="3"/>
              <w:rPr>
                <w:i/>
                <w:iCs/>
                <w:lang w:val="lv-LV" w:eastAsia="lv-LV"/>
              </w:rPr>
            </w:pP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Страна происхождения продукта</w:t>
            </w:r>
          </w:p>
        </w:tc>
        <w:tc>
          <w:tcPr>
            <w:tcW w:w="1474" w:type="dxa"/>
          </w:tcPr>
          <w:p w14:paraId="7220CE78" w14:textId="6EBABD6A" w:rsidR="00333416" w:rsidRPr="00A907C1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ru-RU" w:eastAsia="en-US"/>
              </w:rPr>
            </w:pPr>
            <w:r w:rsidRPr="00A907C1">
              <w:rPr>
                <w:bCs/>
                <w:lang w:val="en-US" w:eastAsia="en-US"/>
              </w:rPr>
              <w:t xml:space="preserve">Box </w:t>
            </w:r>
            <w:r w:rsidRPr="00A907C1">
              <w:rPr>
                <w:bCs/>
                <w:lang w:val="ru-RU" w:eastAsia="en-US"/>
              </w:rPr>
              <w:t>8</w:t>
            </w:r>
          </w:p>
          <w:p w14:paraId="545F5BD6" w14:textId="0D17D0F0" w:rsidR="00333416" w:rsidRPr="00A907C1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ru-RU" w:eastAsia="en-US"/>
              </w:rPr>
              <w:t>Поле 8</w:t>
            </w:r>
          </w:p>
        </w:tc>
        <w:tc>
          <w:tcPr>
            <w:tcW w:w="3940" w:type="dxa"/>
          </w:tcPr>
          <w:p w14:paraId="306119F0" w14:textId="77777777" w:rsidR="00333416" w:rsidRDefault="00333416" w:rsidP="0033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82CEAF9" wp14:editId="06632DC0">
                  <wp:extent cx="135173" cy="124197"/>
                  <wp:effectExtent l="0" t="0" r="0" b="0"/>
                  <wp:docPr id="1514245093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793639138"/>
                <w:placeholder>
                  <w:docPart w:val="A1EF2ADF13D74077B9DB5D77F5C6A145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6952F230" w14:textId="77777777" w:rsidR="00333416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333416" w:rsidRPr="009500FB" w14:paraId="27D8B084" w14:textId="77777777" w:rsidTr="00C2272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AF51A5C" w14:textId="59A5E29C" w:rsidR="00333416" w:rsidRDefault="00333416" w:rsidP="00333416">
            <w:pPr>
              <w:pStyle w:val="Virsraksts4"/>
              <w:spacing w:before="0" w:beforeAutospacing="0" w:after="0" w:afterAutospacing="0"/>
              <w:rPr>
                <w:b/>
                <w:bCs/>
              </w:rPr>
            </w:pPr>
            <w:r>
              <w:rPr>
                <w:lang w:val="ru-RU"/>
              </w:rPr>
              <w:t>С</w:t>
            </w:r>
            <w:proofErr w:type="spellStart"/>
            <w:r>
              <w:t>ountry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export</w:t>
            </w:r>
            <w:proofErr w:type="spellEnd"/>
          </w:p>
          <w:p w14:paraId="3D8D33C9" w14:textId="30F1873A" w:rsidR="00333416" w:rsidRPr="005A58F4" w:rsidRDefault="00333416" w:rsidP="00333416">
            <w:pPr>
              <w:pStyle w:val="Virsraksts4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5A58F4">
              <w:rPr>
                <w:rStyle w:val="tlid-translation"/>
                <w:b/>
                <w:bCs/>
                <w:i/>
                <w:iCs/>
                <w:sz w:val="20"/>
                <w:szCs w:val="20"/>
                <w:lang w:val="ru-RU"/>
              </w:rPr>
              <w:t>Страна</w:t>
            </w:r>
            <w:r w:rsidRPr="000F7B3D">
              <w:rPr>
                <w:rStyle w:val="tlid-translatio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A58F4">
              <w:rPr>
                <w:rStyle w:val="tlid-translation"/>
                <w:b/>
                <w:bCs/>
                <w:i/>
                <w:iCs/>
                <w:sz w:val="20"/>
                <w:szCs w:val="20"/>
                <w:lang w:val="ru-RU"/>
              </w:rPr>
              <w:t>экспорта</w:t>
            </w:r>
            <w:r w:rsidRPr="000F7B3D">
              <w:rPr>
                <w:b/>
                <w:bCs/>
                <w:i/>
                <w:iCs/>
                <w:lang w:val="en-US"/>
              </w:rPr>
              <w:br/>
            </w:r>
          </w:p>
        </w:tc>
        <w:tc>
          <w:tcPr>
            <w:tcW w:w="1474" w:type="dxa"/>
          </w:tcPr>
          <w:p w14:paraId="3F146BA8" w14:textId="67CEB41A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ru-RU" w:eastAsia="en-US"/>
              </w:rPr>
            </w:pPr>
            <w:r w:rsidRPr="00A907C1">
              <w:rPr>
                <w:bCs/>
                <w:lang w:val="en-US" w:eastAsia="en-US"/>
              </w:rPr>
              <w:t xml:space="preserve">Box </w:t>
            </w:r>
            <w:r w:rsidRPr="00A907C1">
              <w:rPr>
                <w:bCs/>
                <w:lang w:val="ru-RU" w:eastAsia="en-US"/>
              </w:rPr>
              <w:t>9</w:t>
            </w:r>
          </w:p>
          <w:p w14:paraId="240C6DA7" w14:textId="77777777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ru-RU" w:eastAsia="en-US"/>
              </w:rPr>
            </w:pPr>
            <w:r w:rsidRPr="00A907C1">
              <w:rPr>
                <w:bCs/>
                <w:lang w:val="ru-RU" w:eastAsia="en-US"/>
              </w:rPr>
              <w:t>Поле 9</w:t>
            </w:r>
          </w:p>
          <w:p w14:paraId="6D088840" w14:textId="5CE6F9DD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</w:p>
        </w:tc>
        <w:tc>
          <w:tcPr>
            <w:tcW w:w="3940" w:type="dxa"/>
          </w:tcPr>
          <w:p w14:paraId="3B916802" w14:textId="77777777" w:rsidR="00333416" w:rsidRDefault="00333416" w:rsidP="0033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44FF994" wp14:editId="40A14865">
                  <wp:extent cx="135173" cy="124197"/>
                  <wp:effectExtent l="0" t="0" r="0" b="0"/>
                  <wp:docPr id="423802307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247230118"/>
                <w:placeholder>
                  <w:docPart w:val="16287351BAC2423EB37361DC94E9B82B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7B5FDE1B" w14:textId="77777777" w:rsidR="00333416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333416" w:rsidRPr="009500FB" w14:paraId="287BE058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380E6F86" w14:textId="77777777" w:rsidR="00333416" w:rsidRDefault="00333416" w:rsidP="00333416">
            <w:pPr>
              <w:pStyle w:val="HTMLiepriekformattais"/>
              <w:jc w:val="both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Border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control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post / </w:t>
            </w: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point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of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release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for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free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circulation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select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accordance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with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applicable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EU </w:t>
            </w:r>
            <w:proofErr w:type="spellStart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rules</w:t>
            </w:r>
            <w:proofErr w:type="spellEnd"/>
            <w:r w:rsidRPr="005A58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  <w:r w:rsidRPr="005A58F4">
              <w:rPr>
                <w:rStyle w:val="y2iqf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069E7EC1" w14:textId="544E7BC2" w:rsidR="00333416" w:rsidRPr="005A58F4" w:rsidRDefault="00333416" w:rsidP="00333416">
            <w:pPr>
              <w:pStyle w:val="HTMLiepriekformattais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a-DK"/>
              </w:rPr>
            </w:pPr>
            <w:r w:rsidRPr="005A58F4">
              <w:rPr>
                <w:rStyle w:val="y2iqfc"/>
                <w:rFonts w:ascii="Times New Roman" w:hAnsi="Times New Roman" w:cs="Times New Roman"/>
                <w:i/>
                <w:iCs/>
                <w:lang w:val="ru-RU"/>
              </w:rPr>
              <w:t>Пограничный контрольно-пропускной пункт / пункт выпуска для свободного обращения (</w:t>
            </w:r>
            <w:proofErr w:type="spellStart"/>
            <w:r>
              <w:rPr>
                <w:rStyle w:val="y2iqfc"/>
                <w:rFonts w:ascii="Times New Roman" w:hAnsi="Times New Roman" w:cs="Times New Roman"/>
                <w:i/>
                <w:iCs/>
                <w:lang w:val="ru-RU"/>
              </w:rPr>
              <w:t>указ</w:t>
            </w:r>
            <w:r w:rsidRPr="005A58F4">
              <w:rPr>
                <w:rStyle w:val="y2iqfc"/>
                <w:rFonts w:ascii="Times New Roman" w:hAnsi="Times New Roman" w:cs="Times New Roman"/>
                <w:i/>
                <w:iCs/>
                <w:lang w:val="ru-RU"/>
              </w:rPr>
              <w:t>ите</w:t>
            </w:r>
            <w:proofErr w:type="spellEnd"/>
            <w:r w:rsidRPr="005A58F4">
              <w:rPr>
                <w:rStyle w:val="y2iqfc"/>
                <w:rFonts w:ascii="Times New Roman" w:hAnsi="Times New Roman" w:cs="Times New Roman"/>
                <w:i/>
                <w:iCs/>
                <w:lang w:val="ru-RU"/>
              </w:rPr>
              <w:t xml:space="preserve"> в соответствии с действующими правилами ЕС)</w:t>
            </w:r>
          </w:p>
        </w:tc>
        <w:tc>
          <w:tcPr>
            <w:tcW w:w="1474" w:type="dxa"/>
          </w:tcPr>
          <w:p w14:paraId="40365F88" w14:textId="39F1843A" w:rsidR="00333416" w:rsidRPr="00A907C1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ru-RU" w:eastAsia="en-US"/>
              </w:rPr>
            </w:pPr>
            <w:r w:rsidRPr="00A907C1">
              <w:rPr>
                <w:bCs/>
                <w:lang w:val="en-US" w:eastAsia="en-US"/>
              </w:rPr>
              <w:t xml:space="preserve">Box </w:t>
            </w:r>
            <w:r w:rsidRPr="00A907C1">
              <w:rPr>
                <w:bCs/>
                <w:lang w:val="ru-RU" w:eastAsia="en-US"/>
              </w:rPr>
              <w:t>10</w:t>
            </w:r>
          </w:p>
          <w:p w14:paraId="00FBC285" w14:textId="05A411DB" w:rsidR="00333416" w:rsidRPr="00A907C1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ru-RU" w:eastAsia="en-US"/>
              </w:rPr>
            </w:pPr>
            <w:r w:rsidRPr="00A907C1">
              <w:rPr>
                <w:bCs/>
                <w:lang w:val="ru-RU" w:eastAsia="en-US"/>
              </w:rPr>
              <w:t>Поле 10</w:t>
            </w:r>
          </w:p>
          <w:p w14:paraId="09716FEF" w14:textId="77777777" w:rsidR="00333416" w:rsidRPr="00A907C1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</w:p>
        </w:tc>
        <w:tc>
          <w:tcPr>
            <w:tcW w:w="3940" w:type="dxa"/>
          </w:tcPr>
          <w:p w14:paraId="11F1DA6F" w14:textId="77777777" w:rsidR="00333416" w:rsidRDefault="00333416" w:rsidP="0033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6558A5A" wp14:editId="2D4EBC79">
                  <wp:extent cx="135173" cy="124197"/>
                  <wp:effectExtent l="0" t="0" r="0" b="0"/>
                  <wp:docPr id="286618670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834726732"/>
                <w:placeholder>
                  <w:docPart w:val="C1A3878AE45349BFB1D26817ABDC7DB5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5FDFD1AE" w14:textId="77777777" w:rsidR="00333416" w:rsidRPr="005A58F4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 w:eastAsia="en-US"/>
              </w:rPr>
            </w:pPr>
          </w:p>
        </w:tc>
      </w:tr>
      <w:tr w:rsidR="00333416" w:rsidRPr="009500FB" w14:paraId="6C7313A2" w14:textId="77777777" w:rsidTr="00C2272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C7BC314" w14:textId="1643CAC0" w:rsidR="00333416" w:rsidRDefault="00333416" w:rsidP="00333416">
            <w:pPr>
              <w:pStyle w:val="Virsraksts4"/>
              <w:spacing w:before="0" w:beforeAutospacing="0" w:after="0" w:afterAutospacing="0"/>
            </w:pP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destination</w:t>
            </w:r>
            <w:proofErr w:type="spellEnd"/>
            <w:r>
              <w:t xml:space="preserve"> </w:t>
            </w:r>
            <w:r w:rsidRPr="005A58F4">
              <w:rPr>
                <w:sz w:val="20"/>
                <w:szCs w:val="20"/>
              </w:rPr>
              <w:t>(</w:t>
            </w:r>
            <w:proofErr w:type="spellStart"/>
            <w:r w:rsidRPr="005A58F4">
              <w:rPr>
                <w:sz w:val="20"/>
                <w:szCs w:val="20"/>
              </w:rPr>
              <w:t>refers</w:t>
            </w:r>
            <w:proofErr w:type="spellEnd"/>
            <w:r w:rsidRPr="005A58F4">
              <w:rPr>
                <w:sz w:val="20"/>
                <w:szCs w:val="20"/>
              </w:rPr>
              <w:t xml:space="preserve"> to </w:t>
            </w:r>
            <w:proofErr w:type="spellStart"/>
            <w:r w:rsidRPr="005A58F4">
              <w:rPr>
                <w:sz w:val="20"/>
                <w:szCs w:val="20"/>
              </w:rPr>
              <w:t>the</w:t>
            </w:r>
            <w:proofErr w:type="spellEnd"/>
            <w:r w:rsidRPr="005A58F4">
              <w:rPr>
                <w:sz w:val="20"/>
                <w:szCs w:val="20"/>
              </w:rPr>
              <w:t xml:space="preserve"> </w:t>
            </w:r>
            <w:proofErr w:type="spellStart"/>
            <w:r w:rsidRPr="005A58F4">
              <w:rPr>
                <w:sz w:val="20"/>
                <w:szCs w:val="20"/>
              </w:rPr>
              <w:t>country</w:t>
            </w:r>
            <w:proofErr w:type="spellEnd"/>
            <w:r w:rsidRPr="005A58F4">
              <w:rPr>
                <w:sz w:val="20"/>
                <w:szCs w:val="20"/>
              </w:rPr>
              <w:t xml:space="preserve"> </w:t>
            </w:r>
            <w:proofErr w:type="spellStart"/>
            <w:r w:rsidRPr="005A58F4">
              <w:rPr>
                <w:sz w:val="20"/>
                <w:szCs w:val="20"/>
              </w:rPr>
              <w:t>of</w:t>
            </w:r>
            <w:proofErr w:type="spellEnd"/>
            <w:r w:rsidRPr="005A58F4">
              <w:rPr>
                <w:sz w:val="20"/>
                <w:szCs w:val="20"/>
              </w:rPr>
              <w:t xml:space="preserve"> </w:t>
            </w:r>
            <w:proofErr w:type="spellStart"/>
            <w:r w:rsidRPr="005A58F4">
              <w:rPr>
                <w:sz w:val="20"/>
                <w:szCs w:val="20"/>
              </w:rPr>
              <w:t>the</w:t>
            </w:r>
            <w:proofErr w:type="spellEnd"/>
            <w:r w:rsidRPr="005A58F4">
              <w:rPr>
                <w:sz w:val="20"/>
                <w:szCs w:val="20"/>
              </w:rPr>
              <w:t xml:space="preserve"> First Recipient)</w:t>
            </w:r>
          </w:p>
          <w:p w14:paraId="76471741" w14:textId="110576AD" w:rsidR="00333416" w:rsidRPr="00097056" w:rsidRDefault="00333416" w:rsidP="00333416">
            <w:pPr>
              <w:spacing w:line="276" w:lineRule="auto"/>
              <w:rPr>
                <w:rFonts w:ascii="HelveticaLT" w:hAnsi="HelveticaLT"/>
                <w:b w:val="0"/>
                <w:lang w:val="lt-LT" w:eastAsia="en-US"/>
              </w:rPr>
            </w:pPr>
            <w:r w:rsidRPr="005A58F4">
              <w:rPr>
                <w:rStyle w:val="tlid-translation"/>
                <w:sz w:val="20"/>
                <w:szCs w:val="20"/>
                <w:lang w:val="ru-RU"/>
              </w:rPr>
              <w:t>Страна назначения (относится к стране Первого Получателя)</w:t>
            </w:r>
          </w:p>
        </w:tc>
        <w:tc>
          <w:tcPr>
            <w:tcW w:w="1474" w:type="dxa"/>
          </w:tcPr>
          <w:p w14:paraId="7F205C93" w14:textId="67F43C68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lv-LV" w:eastAsia="en-US"/>
              </w:rPr>
            </w:pPr>
            <w:r w:rsidRPr="00A907C1">
              <w:rPr>
                <w:bCs/>
                <w:lang w:val="en-US" w:eastAsia="en-US"/>
              </w:rPr>
              <w:t xml:space="preserve">Box </w:t>
            </w:r>
            <w:r w:rsidRPr="00A907C1">
              <w:rPr>
                <w:bCs/>
                <w:lang w:val="ru-RU" w:eastAsia="en-US"/>
              </w:rPr>
              <w:t>1</w:t>
            </w:r>
            <w:r w:rsidRPr="00A907C1">
              <w:rPr>
                <w:bCs/>
                <w:lang w:val="lv-LV" w:eastAsia="en-US"/>
              </w:rPr>
              <w:t>1</w:t>
            </w:r>
          </w:p>
          <w:p w14:paraId="178C68AB" w14:textId="60F39508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lv-LV" w:eastAsia="en-US"/>
              </w:rPr>
            </w:pPr>
            <w:r w:rsidRPr="00A907C1">
              <w:rPr>
                <w:bCs/>
                <w:lang w:val="ru-RU" w:eastAsia="en-US"/>
              </w:rPr>
              <w:t>Поле 1</w:t>
            </w:r>
            <w:r w:rsidRPr="00A907C1">
              <w:rPr>
                <w:bCs/>
                <w:lang w:val="lv-LV" w:eastAsia="en-US"/>
              </w:rPr>
              <w:t>1</w:t>
            </w:r>
          </w:p>
          <w:p w14:paraId="524C3E13" w14:textId="38967557" w:rsidR="00333416" w:rsidRPr="00A907C1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LT" w:hAnsi="HelveticaLT"/>
                <w:bCs/>
                <w:lang w:val="lt-LT" w:eastAsia="en-US"/>
              </w:rPr>
            </w:pPr>
          </w:p>
        </w:tc>
        <w:tc>
          <w:tcPr>
            <w:tcW w:w="3940" w:type="dxa"/>
          </w:tcPr>
          <w:p w14:paraId="650E7D45" w14:textId="77777777" w:rsidR="00333416" w:rsidRDefault="00333416" w:rsidP="0033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7E89C3A" wp14:editId="7F16EB53">
                  <wp:extent cx="135173" cy="124197"/>
                  <wp:effectExtent l="0" t="0" r="0" b="0"/>
                  <wp:docPr id="1835101606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2094232439"/>
                <w:placeholder>
                  <w:docPart w:val="66FF188C8ACD48DC95B2FF94F764B47E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51F62EED" w14:textId="77777777" w:rsidR="00333416" w:rsidRPr="009500FB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</w:p>
        </w:tc>
      </w:tr>
      <w:tr w:rsidR="00333416" w:rsidRPr="009500FB" w14:paraId="7FE488AC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25EFBF3" w14:textId="6F60CDFF" w:rsidR="00333416" w:rsidRPr="00440C91" w:rsidRDefault="00333416" w:rsidP="00333416">
            <w:pPr>
              <w:spacing w:line="276" w:lineRule="auto"/>
              <w:rPr>
                <w:bCs w:val="0"/>
                <w:lang w:val="en-US" w:eastAsia="en-US"/>
              </w:rPr>
            </w:pPr>
            <w:r w:rsidRPr="00097056">
              <w:rPr>
                <w:b w:val="0"/>
                <w:lang w:val="en-US" w:eastAsia="en-US"/>
              </w:rPr>
              <w:t>Importer (</w:t>
            </w:r>
            <w:r w:rsidRPr="005A58F4">
              <w:rPr>
                <w:b w:val="0"/>
                <w:sz w:val="22"/>
                <w:szCs w:val="22"/>
                <w:lang w:val="en-US" w:eastAsia="en-US"/>
              </w:rPr>
              <w:t>name and address or Identifier number</w:t>
            </w:r>
            <w:r w:rsidRPr="00097056">
              <w:rPr>
                <w:b w:val="0"/>
                <w:lang w:val="en-US" w:eastAsia="en-US"/>
              </w:rPr>
              <w:t>)</w:t>
            </w:r>
          </w:p>
          <w:p w14:paraId="48DDBCE6" w14:textId="1CBC8342" w:rsidR="00333416" w:rsidRPr="005A58F4" w:rsidRDefault="00333416" w:rsidP="00333416">
            <w:pPr>
              <w:spacing w:line="276" w:lineRule="auto"/>
              <w:rPr>
                <w:b w:val="0"/>
                <w:i/>
                <w:iCs/>
                <w:lang w:val="ru-RU" w:eastAsia="en-US"/>
              </w:rPr>
            </w:pP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Импортер (название</w:t>
            </w:r>
            <w:r>
              <w:t xml:space="preserve">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и адрес или идентификационный номер)</w:t>
            </w:r>
          </w:p>
        </w:tc>
        <w:tc>
          <w:tcPr>
            <w:tcW w:w="1474" w:type="dxa"/>
          </w:tcPr>
          <w:p w14:paraId="209A8306" w14:textId="40349B48" w:rsidR="00333416" w:rsidRPr="00A907C1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lv-LV" w:eastAsia="en-US"/>
              </w:rPr>
            </w:pPr>
            <w:r w:rsidRPr="00A907C1">
              <w:rPr>
                <w:bCs/>
                <w:lang w:val="en-US" w:eastAsia="en-US"/>
              </w:rPr>
              <w:t xml:space="preserve">Box </w:t>
            </w:r>
            <w:r w:rsidRPr="00A907C1">
              <w:rPr>
                <w:bCs/>
                <w:lang w:val="ru-RU" w:eastAsia="en-US"/>
              </w:rPr>
              <w:t>12</w:t>
            </w:r>
          </w:p>
          <w:p w14:paraId="62A153F2" w14:textId="5B6CDEA6" w:rsidR="00333416" w:rsidRPr="00A907C1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lv-LV" w:eastAsia="en-US"/>
              </w:rPr>
            </w:pPr>
            <w:r w:rsidRPr="00A907C1">
              <w:rPr>
                <w:bCs/>
                <w:lang w:val="ru-RU" w:eastAsia="en-US"/>
              </w:rPr>
              <w:t>Поле 12</w:t>
            </w:r>
          </w:p>
          <w:p w14:paraId="2F569BF1" w14:textId="62137C75" w:rsidR="00333416" w:rsidRPr="00A907C1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LT" w:hAnsi="HelveticaLT"/>
                <w:bCs/>
                <w:lang w:val="en-US" w:eastAsia="en-US"/>
              </w:rPr>
            </w:pPr>
          </w:p>
        </w:tc>
        <w:tc>
          <w:tcPr>
            <w:tcW w:w="3940" w:type="dxa"/>
          </w:tcPr>
          <w:p w14:paraId="1CE44433" w14:textId="77777777" w:rsidR="00333416" w:rsidRDefault="00333416" w:rsidP="0033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1908B4" wp14:editId="302B1023">
                  <wp:extent cx="135173" cy="124197"/>
                  <wp:effectExtent l="0" t="0" r="0" b="0"/>
                  <wp:docPr id="276406257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720372000"/>
                <w:placeholder>
                  <w:docPart w:val="6E03C7A2044D480FB97CA4B28EF40C8C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28A93F0C" w14:textId="77777777" w:rsidR="00333416" w:rsidRPr="009500FB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</w:p>
        </w:tc>
      </w:tr>
      <w:tr w:rsidR="00333416" w:rsidRPr="009500FB" w14:paraId="641F8B67" w14:textId="77777777" w:rsidTr="00043CF0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 w:val="restart"/>
          </w:tcPr>
          <w:p w14:paraId="5A3CD535" w14:textId="4C9566C9" w:rsidR="00333416" w:rsidRPr="001105F2" w:rsidRDefault="00333416" w:rsidP="00333416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 w:rsidRPr="001105F2">
              <w:rPr>
                <w:b w:val="0"/>
                <w:lang w:val="en-US" w:eastAsia="en-US"/>
              </w:rPr>
              <w:t xml:space="preserve">Description of products </w:t>
            </w:r>
            <w:r w:rsidRPr="00774278">
              <w:rPr>
                <w:b w:val="0"/>
                <w:u w:val="single"/>
                <w:lang w:val="en-US" w:eastAsia="en-US"/>
              </w:rPr>
              <w:t>(as shown on documents (invoice, delivery note, transport document, Organic certificate)</w:t>
            </w:r>
            <w:r>
              <w:rPr>
                <w:b w:val="0"/>
                <w:u w:val="single"/>
                <w:lang w:val="en-US" w:eastAsia="en-US"/>
              </w:rPr>
              <w:t>)</w:t>
            </w:r>
            <w:r w:rsidRPr="001105F2">
              <w:rPr>
                <w:b w:val="0"/>
                <w:lang w:val="en-US" w:eastAsia="en-US"/>
              </w:rPr>
              <w:t xml:space="preserve"> </w:t>
            </w:r>
          </w:p>
          <w:p w14:paraId="42C9701F" w14:textId="29E83712" w:rsidR="00333416" w:rsidRPr="005A58F4" w:rsidRDefault="00333416" w:rsidP="00333416">
            <w:pPr>
              <w:spacing w:line="276" w:lineRule="auto"/>
              <w:rPr>
                <w:i/>
                <w:iCs/>
                <w:lang w:val="lv-LV" w:eastAsia="en-US"/>
              </w:rPr>
            </w:pP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 xml:space="preserve">Описание продукции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u w:val="single"/>
                <w:lang w:val="ru-RU"/>
              </w:rPr>
              <w:t>(как указано в документах (счет, накладная, транспортный документ, органический сертификат)</w:t>
            </w:r>
            <w:r w:rsidRPr="005A58F4">
              <w:rPr>
                <w:rStyle w:val="tlid-translation"/>
                <w:i/>
                <w:iCs/>
                <w:sz w:val="20"/>
                <w:szCs w:val="20"/>
                <w:u w:val="single"/>
                <w:lang w:val="lv-LV"/>
              </w:rPr>
              <w:t>)</w:t>
            </w:r>
          </w:p>
        </w:tc>
        <w:tc>
          <w:tcPr>
            <w:tcW w:w="1474" w:type="dxa"/>
            <w:vMerge w:val="restart"/>
          </w:tcPr>
          <w:p w14:paraId="20973FA3" w14:textId="77777777" w:rsidR="00333416" w:rsidRPr="00097056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  <w:r w:rsidRPr="00097056">
              <w:rPr>
                <w:b/>
                <w:lang w:val="en-US" w:eastAsia="en-US"/>
              </w:rPr>
              <w:t>Box 13</w:t>
            </w:r>
          </w:p>
          <w:p w14:paraId="432152F8" w14:textId="65710EB4" w:rsidR="00333416" w:rsidRPr="009500FB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 w:eastAsia="en-US"/>
              </w:rPr>
            </w:pPr>
            <w:r>
              <w:rPr>
                <w:lang w:val="ru-RU" w:eastAsia="en-US"/>
              </w:rPr>
              <w:t>Поле 13</w:t>
            </w:r>
          </w:p>
        </w:tc>
        <w:tc>
          <w:tcPr>
            <w:tcW w:w="3940" w:type="dxa"/>
          </w:tcPr>
          <w:p w14:paraId="289265E4" w14:textId="77777777" w:rsidR="00333416" w:rsidRPr="008F52B4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lang w:val="en-US"/>
              </w:rPr>
            </w:pPr>
            <w:r w:rsidRPr="001105F2">
              <w:rPr>
                <w:b/>
                <w:lang w:val="en-US" w:eastAsia="en-US"/>
              </w:rPr>
              <w:t>CN-Code of all products (8-digits level)</w:t>
            </w:r>
            <w:r>
              <w:rPr>
                <w:b/>
                <w:lang w:val="en-US" w:eastAsia="en-US"/>
              </w:rPr>
              <w:t xml:space="preserve">/ </w:t>
            </w:r>
            <w:r w:rsidRPr="005A58F4">
              <w:rPr>
                <w:rStyle w:val="tlid-translation"/>
                <w:sz w:val="22"/>
                <w:szCs w:val="22"/>
                <w:lang w:val="en-US"/>
              </w:rPr>
              <w:t>CN-</w:t>
            </w:r>
            <w:r w:rsidRPr="005A58F4">
              <w:rPr>
                <w:rStyle w:val="tlid-translation"/>
                <w:sz w:val="22"/>
                <w:szCs w:val="22"/>
                <w:lang w:val="ru-RU"/>
              </w:rPr>
              <w:t>код</w:t>
            </w:r>
            <w:r w:rsidRPr="005A58F4">
              <w:rPr>
                <w:rStyle w:val="tlid-translation"/>
                <w:sz w:val="22"/>
                <w:szCs w:val="22"/>
                <w:lang w:val="en-US"/>
              </w:rPr>
              <w:t xml:space="preserve"> </w:t>
            </w:r>
            <w:r w:rsidRPr="005A58F4">
              <w:rPr>
                <w:rStyle w:val="tlid-translation"/>
                <w:sz w:val="22"/>
                <w:szCs w:val="22"/>
                <w:lang w:val="ru-RU"/>
              </w:rPr>
              <w:t>всех</w:t>
            </w:r>
            <w:r w:rsidRPr="005A58F4">
              <w:rPr>
                <w:rStyle w:val="tlid-translation"/>
                <w:sz w:val="22"/>
                <w:szCs w:val="22"/>
                <w:lang w:val="en-US"/>
              </w:rPr>
              <w:t xml:space="preserve"> </w:t>
            </w:r>
            <w:r w:rsidRPr="005A58F4">
              <w:rPr>
                <w:rStyle w:val="tlid-translation"/>
                <w:sz w:val="22"/>
                <w:szCs w:val="22"/>
                <w:lang w:val="ru-RU"/>
              </w:rPr>
              <w:t>продуктов</w:t>
            </w:r>
            <w:r w:rsidRPr="005A58F4">
              <w:rPr>
                <w:rStyle w:val="tlid-translation"/>
                <w:sz w:val="22"/>
                <w:szCs w:val="22"/>
                <w:lang w:val="en-US"/>
              </w:rPr>
              <w:t xml:space="preserve"> (8-</w:t>
            </w:r>
            <w:r w:rsidRPr="005A58F4">
              <w:rPr>
                <w:rStyle w:val="tlid-translation"/>
                <w:sz w:val="22"/>
                <w:szCs w:val="22"/>
                <w:lang w:val="ru-RU"/>
              </w:rPr>
              <w:t>значный</w:t>
            </w:r>
            <w:r w:rsidRPr="005A58F4">
              <w:rPr>
                <w:rStyle w:val="tlid-translation"/>
                <w:sz w:val="22"/>
                <w:szCs w:val="22"/>
                <w:lang w:val="en-US"/>
              </w:rPr>
              <w:t xml:space="preserve"> </w:t>
            </w:r>
            <w:r w:rsidRPr="005A58F4">
              <w:rPr>
                <w:rStyle w:val="tlid-translation"/>
                <w:sz w:val="22"/>
                <w:szCs w:val="22"/>
                <w:lang w:val="ru-RU"/>
              </w:rPr>
              <w:t>код</w:t>
            </w:r>
            <w:r w:rsidRPr="005A58F4">
              <w:rPr>
                <w:rStyle w:val="tlid-translation"/>
                <w:sz w:val="22"/>
                <w:szCs w:val="22"/>
                <w:lang w:val="en-US"/>
              </w:rPr>
              <w:t>)</w:t>
            </w:r>
          </w:p>
          <w:p w14:paraId="4C5F191E" w14:textId="6852B6E3" w:rsidR="00333416" w:rsidRPr="006F1BE2" w:rsidRDefault="00333416" w:rsidP="0033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7DA1F51" wp14:editId="3580FB07">
                  <wp:extent cx="135173" cy="124197"/>
                  <wp:effectExtent l="0" t="0" r="0" b="0"/>
                  <wp:docPr id="1845512468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889104075"/>
                <w:placeholder>
                  <w:docPart w:val="81778FC5FC5C4197A4819F5AE2170401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  <w:p w14:paraId="7078C4B7" w14:textId="70E6BFD3" w:rsidR="00333416" w:rsidRPr="00043CF0" w:rsidRDefault="00333416" w:rsidP="0033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333416" w:rsidRPr="009500FB" w14:paraId="751995C6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</w:tcPr>
          <w:p w14:paraId="11D921EA" w14:textId="77777777" w:rsidR="00333416" w:rsidRPr="001105F2" w:rsidRDefault="00333416" w:rsidP="0033341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74" w:type="dxa"/>
            <w:vMerge/>
          </w:tcPr>
          <w:p w14:paraId="51F6D869" w14:textId="77777777" w:rsidR="00333416" w:rsidRPr="00097056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</w:tcPr>
          <w:p w14:paraId="09FD68D6" w14:textId="77777777" w:rsidR="00333416" w:rsidRPr="00440C91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lv-LV" w:eastAsia="en-US"/>
              </w:rPr>
            </w:pPr>
            <w:r w:rsidRPr="001105F2">
              <w:rPr>
                <w:b/>
                <w:lang w:val="en-US" w:eastAsia="en-US"/>
              </w:rPr>
              <w:t>Trade Name of organic products</w:t>
            </w:r>
            <w:r w:rsidRPr="00043CF0">
              <w:rPr>
                <w:b/>
                <w:lang w:val="en-US" w:eastAsia="en-US"/>
              </w:rPr>
              <w:t xml:space="preserve"> </w:t>
            </w:r>
          </w:p>
          <w:p w14:paraId="59AB91B6" w14:textId="77777777" w:rsidR="00333416" w:rsidRPr="00774278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  <w:sz w:val="22"/>
                <w:szCs w:val="22"/>
                <w:lang w:val="en-US"/>
              </w:rPr>
            </w:pPr>
            <w:r>
              <w:rPr>
                <w:rStyle w:val="tlid-translation"/>
                <w:lang w:val="lv-LV"/>
              </w:rPr>
              <w:t xml:space="preserve">/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Торговое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наименование</w:t>
            </w:r>
            <w:r w:rsidRPr="005A58F4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</w:p>
          <w:p w14:paraId="05D91C26" w14:textId="16BE3E02" w:rsidR="00333416" w:rsidRPr="006F1BE2" w:rsidRDefault="00333416" w:rsidP="0033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D396228" wp14:editId="285DE759">
                  <wp:extent cx="135173" cy="124197"/>
                  <wp:effectExtent l="0" t="0" r="0" b="0"/>
                  <wp:docPr id="173315768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1870826907"/>
                <w:placeholder>
                  <w:docPart w:val="0A91EA071A4F46C5B72060293EBB008C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9500FB" w14:paraId="0ABF4416" w14:textId="77777777" w:rsidTr="006F1BE2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</w:tcPr>
          <w:p w14:paraId="2DA3362C" w14:textId="77777777" w:rsidR="00333416" w:rsidRPr="001105F2" w:rsidRDefault="00333416" w:rsidP="0033341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74" w:type="dxa"/>
            <w:vMerge/>
          </w:tcPr>
          <w:p w14:paraId="6962010F" w14:textId="77777777" w:rsidR="00333416" w:rsidRPr="00097056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</w:tcPr>
          <w:p w14:paraId="2FDB6345" w14:textId="77777777" w:rsidR="00333416" w:rsidRPr="001105F2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  <w:r w:rsidRPr="001105F2">
              <w:rPr>
                <w:b/>
                <w:lang w:val="en-US" w:eastAsia="en-US"/>
              </w:rPr>
              <w:t>Lot Number</w:t>
            </w:r>
            <w:r>
              <w:rPr>
                <w:b/>
                <w:lang w:val="en-US" w:eastAsia="en-US"/>
              </w:rPr>
              <w:t xml:space="preserve">/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Номер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лот</w:t>
            </w:r>
          </w:p>
          <w:p w14:paraId="6FCF9CCC" w14:textId="14F5053C" w:rsidR="00333416" w:rsidRPr="006F1BE2" w:rsidRDefault="00333416" w:rsidP="0033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6D69EAC" wp14:editId="480FFCB1">
                  <wp:extent cx="135173" cy="124197"/>
                  <wp:effectExtent l="0" t="0" r="0" b="0"/>
                  <wp:docPr id="45989987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267231493"/>
                <w:placeholder>
                  <w:docPart w:val="4CF835839BFD4E2C84DF74DF30A615FE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9500FB" w14:paraId="7AEA1044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</w:tcPr>
          <w:p w14:paraId="7193C111" w14:textId="77777777" w:rsidR="00333416" w:rsidRPr="001105F2" w:rsidRDefault="00333416" w:rsidP="0033341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74" w:type="dxa"/>
            <w:vMerge/>
          </w:tcPr>
          <w:p w14:paraId="4C6297FF" w14:textId="77777777" w:rsidR="00333416" w:rsidRPr="00097056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</w:tcPr>
          <w:p w14:paraId="67E589DC" w14:textId="77777777" w:rsidR="00333416" w:rsidRPr="00043CF0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  <w:r w:rsidRPr="001105F2">
              <w:rPr>
                <w:b/>
                <w:lang w:val="en-US" w:eastAsia="en-US"/>
              </w:rPr>
              <w:t>Number</w:t>
            </w:r>
            <w:r w:rsidRPr="00043CF0">
              <w:rPr>
                <w:b/>
                <w:lang w:val="en-US" w:eastAsia="en-US"/>
              </w:rPr>
              <w:t xml:space="preserve"> </w:t>
            </w:r>
            <w:r w:rsidRPr="001105F2">
              <w:rPr>
                <w:b/>
                <w:lang w:val="en-US" w:eastAsia="en-US"/>
              </w:rPr>
              <w:t>of</w:t>
            </w:r>
            <w:r w:rsidRPr="00043CF0">
              <w:rPr>
                <w:b/>
                <w:lang w:val="en-US" w:eastAsia="en-US"/>
              </w:rPr>
              <w:t xml:space="preserve"> </w:t>
            </w:r>
            <w:r w:rsidRPr="001105F2">
              <w:rPr>
                <w:b/>
                <w:lang w:val="en-US" w:eastAsia="en-US"/>
              </w:rPr>
              <w:t>packages</w:t>
            </w:r>
            <w:r w:rsidRPr="00043CF0">
              <w:rPr>
                <w:b/>
                <w:lang w:val="en-US" w:eastAsia="en-US"/>
              </w:rPr>
              <w:t>/</w:t>
            </w:r>
            <w:r w:rsidRPr="001105F2">
              <w:rPr>
                <w:b/>
                <w:lang w:val="en-US" w:eastAsia="en-US"/>
              </w:rPr>
              <w:t>boxes</w:t>
            </w:r>
            <w:r w:rsidRPr="00043CF0">
              <w:rPr>
                <w:b/>
                <w:lang w:val="en-US" w:eastAsia="en-US"/>
              </w:rPr>
              <w:t>/</w:t>
            </w:r>
            <w:r w:rsidRPr="001105F2">
              <w:rPr>
                <w:b/>
                <w:lang w:val="en-US" w:eastAsia="en-US"/>
              </w:rPr>
              <w:t>bags</w:t>
            </w:r>
          </w:p>
          <w:p w14:paraId="6BE69B8E" w14:textId="77777777" w:rsidR="00333416" w:rsidRPr="005A58F4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Количество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упаковок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/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коробок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/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мешков</w:t>
            </w:r>
          </w:p>
          <w:p w14:paraId="7D6DDDFC" w14:textId="0A9DE31E" w:rsidR="00333416" w:rsidRPr="001105F2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AE9411A" wp14:editId="470FE6A4">
                  <wp:extent cx="135173" cy="124197"/>
                  <wp:effectExtent l="0" t="0" r="0" b="0"/>
                  <wp:docPr id="757274107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1845320737"/>
                <w:placeholder>
                  <w:docPart w:val="5B2A032CACB04365AAE35220AAE70F42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  <w:r w:rsidRPr="001105F2">
              <w:rPr>
                <w:b/>
                <w:lang w:val="en-US" w:eastAsia="en-US"/>
              </w:rPr>
              <w:t xml:space="preserve"> </w:t>
            </w:r>
          </w:p>
        </w:tc>
      </w:tr>
      <w:tr w:rsidR="00333416" w:rsidRPr="009500FB" w14:paraId="48F09797" w14:textId="77777777" w:rsidTr="00043C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  <w:shd w:val="clear" w:color="auto" w:fill="F2F2F2" w:themeFill="background1" w:themeFillShade="F2"/>
          </w:tcPr>
          <w:p w14:paraId="007F0D7F" w14:textId="77777777" w:rsidR="00333416" w:rsidRPr="001105F2" w:rsidRDefault="00333416" w:rsidP="0033341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74" w:type="dxa"/>
            <w:vMerge/>
            <w:shd w:val="clear" w:color="auto" w:fill="F2F2F2" w:themeFill="background1" w:themeFillShade="F2"/>
          </w:tcPr>
          <w:p w14:paraId="2535804E" w14:textId="77777777" w:rsidR="00333416" w:rsidRPr="00097056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  <w:shd w:val="clear" w:color="auto" w:fill="F2F2F2" w:themeFill="background1" w:themeFillShade="F2"/>
          </w:tcPr>
          <w:p w14:paraId="48E9256C" w14:textId="77777777" w:rsidR="00333416" w:rsidRPr="00D25D27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lang w:val="en-US"/>
              </w:rPr>
            </w:pPr>
            <w:r w:rsidRPr="001105F2">
              <w:rPr>
                <w:b/>
                <w:lang w:val="en-US" w:eastAsia="en-US"/>
              </w:rPr>
              <w:t>Net weight of each product</w:t>
            </w:r>
            <w:r>
              <w:rPr>
                <w:b/>
                <w:lang w:val="en-US" w:eastAsia="en-US"/>
              </w:rPr>
              <w:t xml:space="preserve">, kg/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Вес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нетто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каждого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продукта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lv-LV"/>
              </w:rPr>
              <w:t xml:space="preserve">, </w:t>
            </w:r>
            <w:r w:rsidRPr="005A58F4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кг</w:t>
            </w:r>
          </w:p>
          <w:p w14:paraId="1087E889" w14:textId="0B9D8E99" w:rsidR="00333416" w:rsidRPr="001105F2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3C0F302" wp14:editId="46C9CED0">
                  <wp:extent cx="135173" cy="124197"/>
                  <wp:effectExtent l="0" t="0" r="0" b="0"/>
                  <wp:docPr id="67718109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868448422"/>
                <w:placeholder>
                  <w:docPart w:val="B173C11E75D44EDEB7B817645524FE44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  <w:r w:rsidRPr="001105F2">
              <w:rPr>
                <w:b/>
                <w:lang w:val="en-US" w:eastAsia="en-US"/>
              </w:rPr>
              <w:t xml:space="preserve"> </w:t>
            </w:r>
          </w:p>
        </w:tc>
      </w:tr>
      <w:tr w:rsidR="00333416" w:rsidRPr="009500FB" w14:paraId="65AA45CE" w14:textId="77777777" w:rsidTr="006F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</w:tcPr>
          <w:p w14:paraId="4D98794B" w14:textId="77777777" w:rsidR="00333416" w:rsidRPr="001105F2" w:rsidRDefault="00333416" w:rsidP="0033341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74" w:type="dxa"/>
            <w:vMerge/>
          </w:tcPr>
          <w:p w14:paraId="6D72106E" w14:textId="77777777" w:rsidR="00333416" w:rsidRPr="00097056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</w:tcPr>
          <w:p w14:paraId="5C99C101" w14:textId="504AF7C6" w:rsidR="00333416" w:rsidRPr="00A907C1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  <w:i/>
                <w:iCs/>
                <w:color w:val="00467F"/>
                <w:lang w:val="lv-LV"/>
              </w:rPr>
            </w:pPr>
            <w:r w:rsidRPr="00A907C1">
              <w:rPr>
                <w:b/>
                <w:i/>
                <w:iCs/>
                <w:color w:val="00467F"/>
                <w:lang w:val="en-US" w:eastAsia="en-US"/>
              </w:rPr>
              <w:t>Product</w:t>
            </w:r>
            <w:r w:rsidRPr="00A907C1">
              <w:rPr>
                <w:b/>
                <w:i/>
                <w:iCs/>
                <w:color w:val="00467F"/>
                <w:lang w:val="ru-RU" w:eastAsia="en-US"/>
              </w:rPr>
              <w:t xml:space="preserve"> </w:t>
            </w:r>
            <w:r w:rsidRPr="00A907C1">
              <w:rPr>
                <w:b/>
                <w:i/>
                <w:iCs/>
                <w:color w:val="00467F"/>
                <w:lang w:val="en-US" w:eastAsia="en-US"/>
              </w:rPr>
              <w:t>category</w:t>
            </w:r>
            <w:r w:rsidRPr="00A907C1">
              <w:rPr>
                <w:b/>
                <w:i/>
                <w:iCs/>
                <w:color w:val="00467F"/>
                <w:lang w:val="ru-RU" w:eastAsia="en-US"/>
              </w:rPr>
              <w:t xml:space="preserve"> (</w:t>
            </w:r>
            <w:r w:rsidRPr="00A907C1">
              <w:rPr>
                <w:b/>
                <w:i/>
                <w:iCs/>
                <w:color w:val="00467F"/>
                <w:lang w:val="en-US" w:eastAsia="en-US"/>
              </w:rPr>
              <w:t>according</w:t>
            </w:r>
            <w:r w:rsidRPr="00A907C1">
              <w:rPr>
                <w:b/>
                <w:i/>
                <w:iCs/>
                <w:color w:val="00467F"/>
                <w:lang w:val="ru-RU" w:eastAsia="en-US"/>
              </w:rPr>
              <w:t xml:space="preserve"> </w:t>
            </w:r>
            <w:r w:rsidRPr="00A907C1">
              <w:rPr>
                <w:b/>
                <w:i/>
                <w:iCs/>
                <w:color w:val="00467F"/>
                <w:lang w:val="en-US" w:eastAsia="en-US"/>
              </w:rPr>
              <w:t>Reg</w:t>
            </w:r>
            <w:r w:rsidRPr="00A907C1">
              <w:rPr>
                <w:b/>
                <w:i/>
                <w:iCs/>
                <w:color w:val="00467F"/>
                <w:lang w:val="ru-RU" w:eastAsia="en-US"/>
              </w:rPr>
              <w:t xml:space="preserve"> 2018/848 </w:t>
            </w:r>
            <w:r w:rsidRPr="00A907C1">
              <w:rPr>
                <w:b/>
                <w:i/>
                <w:iCs/>
                <w:color w:val="00467F"/>
                <w:lang w:val="lv-LV" w:eastAsia="en-US"/>
              </w:rPr>
              <w:t>35 (7)</w:t>
            </w:r>
            <w:r w:rsidRPr="00A907C1">
              <w:rPr>
                <w:b/>
                <w:i/>
                <w:iCs/>
                <w:color w:val="00467F"/>
                <w:lang w:val="ru-RU" w:eastAsia="en-US"/>
              </w:rPr>
              <w:t xml:space="preserve">/ </w:t>
            </w:r>
            <w:r w:rsidRPr="00A907C1">
              <w:rPr>
                <w:bCs/>
                <w:i/>
                <w:iCs/>
                <w:color w:val="00467F"/>
                <w:sz w:val="20"/>
                <w:szCs w:val="20"/>
                <w:lang w:val="ru-RU" w:eastAsia="en-US"/>
              </w:rPr>
              <w:t xml:space="preserve">Категория продукта (согласно Постановлению </w:t>
            </w:r>
            <w:r w:rsidRPr="00A907C1">
              <w:rPr>
                <w:bCs/>
                <w:i/>
                <w:iCs/>
                <w:color w:val="00467F"/>
                <w:sz w:val="20"/>
                <w:szCs w:val="20"/>
                <w:lang w:val="en-US" w:eastAsia="en-US"/>
              </w:rPr>
              <w:t>2018/848 35 (7)</w:t>
            </w:r>
          </w:p>
          <w:p w14:paraId="4BED322A" w14:textId="70AAEF66" w:rsidR="00333416" w:rsidRPr="00A907C1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00467F"/>
                <w:lang w:val="en-US" w:eastAsia="en-US"/>
              </w:rPr>
            </w:pPr>
            <w:r w:rsidRPr="00A907C1">
              <w:rPr>
                <w:i/>
                <w:iCs/>
                <w:noProof/>
                <w:color w:val="00467F"/>
                <w:lang w:val="en-US" w:eastAsia="en-US"/>
              </w:rPr>
              <w:drawing>
                <wp:inline distT="0" distB="0" distL="0" distR="0" wp14:anchorId="78208145" wp14:editId="756F3825">
                  <wp:extent cx="135173" cy="124197"/>
                  <wp:effectExtent l="0" t="0" r="0" b="0"/>
                  <wp:docPr id="205141123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7C1">
              <w:rPr>
                <w:i/>
                <w:iCs/>
                <w:color w:val="00467F"/>
                <w:lang w:val="en-US" w:eastAsia="en-US"/>
              </w:rPr>
              <w:t xml:space="preserve"> </w:t>
            </w:r>
            <w:sdt>
              <w:sdtPr>
                <w:rPr>
                  <w:i/>
                  <w:iCs/>
                  <w:color w:val="00467F"/>
                  <w:lang w:val="en-US" w:eastAsia="en-US"/>
                </w:rPr>
                <w:alias w:val="text"/>
                <w:tag w:val="text"/>
                <w:id w:val="1827163027"/>
                <w:placeholder>
                  <w:docPart w:val="B7712F03D4C44BC8936CC2BEF2B870D5"/>
                </w:placeholder>
                <w:temporary/>
                <w:showingPlcHdr/>
                <w15:color w:val="999999"/>
              </w:sdtPr>
              <w:sdtEndPr/>
              <w:sdtContent>
                <w:r w:rsidRPr="00A907C1">
                  <w:rPr>
                    <w:rStyle w:val="Vietturateksts"/>
                    <w:i/>
                    <w:iCs/>
                    <w:color w:val="00467F"/>
                    <w:shd w:val="clear" w:color="auto" w:fill="969696"/>
                  </w:rPr>
                  <w:t>Text</w:t>
                </w:r>
              </w:sdtContent>
            </w:sdt>
            <w:r w:rsidRPr="00A907C1">
              <w:rPr>
                <w:b/>
                <w:i/>
                <w:iCs/>
                <w:color w:val="00467F"/>
                <w:lang w:val="en-US" w:eastAsia="en-US"/>
              </w:rPr>
              <w:t xml:space="preserve"> </w:t>
            </w:r>
          </w:p>
        </w:tc>
      </w:tr>
      <w:tr w:rsidR="00333416" w:rsidRPr="009500FB" w14:paraId="1A2F517C" w14:textId="77777777" w:rsidTr="00C2272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  <w:shd w:val="clear" w:color="auto" w:fill="F2F2F2" w:themeFill="background1" w:themeFillShade="F2"/>
          </w:tcPr>
          <w:p w14:paraId="5364C132" w14:textId="77777777" w:rsidR="00333416" w:rsidRPr="001105F2" w:rsidRDefault="00333416" w:rsidP="0033341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74" w:type="dxa"/>
            <w:vMerge/>
            <w:shd w:val="clear" w:color="auto" w:fill="F2F2F2" w:themeFill="background1" w:themeFillShade="F2"/>
          </w:tcPr>
          <w:p w14:paraId="5B5489AF" w14:textId="77777777" w:rsidR="00333416" w:rsidRPr="00097056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  <w:shd w:val="clear" w:color="auto" w:fill="F2F2F2" w:themeFill="background1" w:themeFillShade="F2"/>
          </w:tcPr>
          <w:p w14:paraId="09028A09" w14:textId="77777777" w:rsidR="00333416" w:rsidRPr="00A907C1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00467F"/>
                <w:sz w:val="20"/>
                <w:szCs w:val="20"/>
                <w:lang w:val="lv-LV" w:eastAsia="en-US"/>
              </w:rPr>
            </w:pPr>
            <w:r w:rsidRPr="00A907C1">
              <w:rPr>
                <w:b/>
                <w:i/>
                <w:iCs/>
                <w:color w:val="00467F"/>
                <w:lang w:val="en-US" w:eastAsia="en-US"/>
              </w:rPr>
              <w:t>Production</w:t>
            </w:r>
            <w:r w:rsidRPr="000F7B3D">
              <w:rPr>
                <w:b/>
                <w:i/>
                <w:iCs/>
                <w:color w:val="00467F"/>
                <w:lang w:val="ru-RU" w:eastAsia="en-US"/>
              </w:rPr>
              <w:t xml:space="preserve"> </w:t>
            </w:r>
            <w:r w:rsidRPr="00A907C1">
              <w:rPr>
                <w:b/>
                <w:i/>
                <w:iCs/>
                <w:color w:val="00467F"/>
                <w:lang w:val="en-US" w:eastAsia="en-US"/>
              </w:rPr>
              <w:t>method</w:t>
            </w:r>
            <w:r w:rsidRPr="000F7B3D">
              <w:rPr>
                <w:b/>
                <w:i/>
                <w:iCs/>
                <w:color w:val="00467F"/>
                <w:lang w:val="ru-RU" w:eastAsia="en-US"/>
              </w:rPr>
              <w:t xml:space="preserve">/ </w:t>
            </w:r>
            <w:r w:rsidRPr="00A907C1">
              <w:rPr>
                <w:bCs/>
                <w:i/>
                <w:iCs/>
                <w:color w:val="00467F"/>
                <w:sz w:val="20"/>
                <w:szCs w:val="20"/>
                <w:lang w:val="ru-RU" w:eastAsia="en-US"/>
              </w:rPr>
              <w:t>Метод производства</w:t>
            </w:r>
          </w:p>
          <w:p w14:paraId="2768420C" w14:textId="0509AA8E" w:rsidR="00333416" w:rsidRPr="00A907C1" w:rsidRDefault="000F7B3D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00467F"/>
                <w:lang w:val="lv-LV" w:eastAsia="en-US"/>
              </w:rPr>
            </w:pPr>
            <w:sdt>
              <w:sdtPr>
                <w:rPr>
                  <w:b/>
                  <w:i/>
                  <w:iCs/>
                  <w:color w:val="00467F"/>
                  <w:lang w:val="lv-LV" w:eastAsia="en-US"/>
                </w:rPr>
                <w:id w:val="-3325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16" w:rsidRPr="00A907C1">
                  <w:rPr>
                    <w:rFonts w:ascii="MS Gothic" w:eastAsia="MS Gothic" w:hAnsi="MS Gothic" w:hint="eastAsia"/>
                    <w:b/>
                    <w:i/>
                    <w:iCs/>
                    <w:color w:val="00467F"/>
                    <w:lang w:val="lv-LV" w:eastAsia="en-US"/>
                  </w:rPr>
                  <w:t>☐</w:t>
                </w:r>
              </w:sdtContent>
            </w:sdt>
            <w:r w:rsidR="00333416" w:rsidRPr="00A907C1">
              <w:rPr>
                <w:b/>
                <w:i/>
                <w:iCs/>
                <w:color w:val="00467F"/>
                <w:lang w:val="lv-LV" w:eastAsia="en-US"/>
              </w:rPr>
              <w:t xml:space="preserve"> </w:t>
            </w:r>
            <w:proofErr w:type="spellStart"/>
            <w:r w:rsidR="00333416" w:rsidRPr="00A907C1">
              <w:rPr>
                <w:b/>
                <w:i/>
                <w:iCs/>
                <w:color w:val="00467F"/>
                <w:lang w:val="lv-LV" w:eastAsia="en-US"/>
              </w:rPr>
              <w:t>organic</w:t>
            </w:r>
            <w:proofErr w:type="spellEnd"/>
            <w:r w:rsidR="00333416" w:rsidRPr="00A907C1">
              <w:rPr>
                <w:b/>
                <w:i/>
                <w:iCs/>
                <w:color w:val="00467F"/>
                <w:lang w:val="lv-LV" w:eastAsia="en-US"/>
              </w:rPr>
              <w:t xml:space="preserve">/ </w:t>
            </w:r>
            <w:proofErr w:type="spellStart"/>
            <w:r w:rsidR="00333416" w:rsidRPr="00A907C1">
              <w:rPr>
                <w:b/>
                <w:i/>
                <w:iCs/>
                <w:color w:val="00467F"/>
                <w:sz w:val="20"/>
                <w:szCs w:val="20"/>
                <w:lang w:val="lv-LV" w:eastAsia="en-US"/>
              </w:rPr>
              <w:t>органический</w:t>
            </w:r>
            <w:proofErr w:type="spellEnd"/>
          </w:p>
          <w:p w14:paraId="2380D09E" w14:textId="5F81FA1B" w:rsidR="00333416" w:rsidRPr="00A907C1" w:rsidRDefault="000F7B3D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00467F"/>
                <w:lang w:val="ru-RU" w:eastAsia="en-US"/>
              </w:rPr>
            </w:pPr>
            <w:sdt>
              <w:sdtPr>
                <w:rPr>
                  <w:b/>
                  <w:i/>
                  <w:iCs/>
                  <w:color w:val="00467F"/>
                  <w:lang w:val="lv-LV" w:eastAsia="en-US"/>
                </w:rPr>
                <w:id w:val="-146326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16" w:rsidRPr="00A907C1">
                  <w:rPr>
                    <w:rFonts w:ascii="MS Gothic" w:eastAsia="MS Gothic" w:hAnsi="MS Gothic" w:hint="eastAsia"/>
                    <w:b/>
                    <w:i/>
                    <w:iCs/>
                    <w:color w:val="00467F"/>
                    <w:lang w:val="lv-LV" w:eastAsia="en-US"/>
                  </w:rPr>
                  <w:t>☐</w:t>
                </w:r>
              </w:sdtContent>
            </w:sdt>
            <w:r w:rsidR="00333416" w:rsidRPr="00A907C1">
              <w:rPr>
                <w:b/>
                <w:i/>
                <w:iCs/>
                <w:color w:val="00467F"/>
                <w:lang w:val="lv-LV" w:eastAsia="en-US"/>
              </w:rPr>
              <w:t xml:space="preserve"> </w:t>
            </w:r>
            <w:proofErr w:type="spellStart"/>
            <w:r w:rsidR="00333416" w:rsidRPr="00A907C1">
              <w:rPr>
                <w:b/>
                <w:i/>
                <w:iCs/>
                <w:color w:val="00467F"/>
                <w:lang w:val="lv-LV" w:eastAsia="en-US"/>
              </w:rPr>
              <w:t>in-conversion</w:t>
            </w:r>
            <w:proofErr w:type="spellEnd"/>
            <w:r w:rsidR="00333416" w:rsidRPr="00A907C1">
              <w:rPr>
                <w:b/>
                <w:i/>
                <w:iCs/>
                <w:color w:val="00467F"/>
                <w:lang w:val="lv-LV" w:eastAsia="en-US"/>
              </w:rPr>
              <w:t>/</w:t>
            </w:r>
            <w:r w:rsidR="00333416" w:rsidRPr="00A907C1">
              <w:rPr>
                <w:b/>
                <w:i/>
                <w:iCs/>
                <w:color w:val="00467F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="00333416" w:rsidRPr="00A907C1">
              <w:rPr>
                <w:b/>
                <w:i/>
                <w:iCs/>
                <w:color w:val="00467F"/>
                <w:sz w:val="20"/>
                <w:szCs w:val="20"/>
                <w:lang w:val="lv-LV" w:eastAsia="en-US"/>
              </w:rPr>
              <w:t>переходног</w:t>
            </w:r>
            <w:proofErr w:type="spellEnd"/>
            <w:r w:rsidR="00333416" w:rsidRPr="00A907C1">
              <w:rPr>
                <w:b/>
                <w:i/>
                <w:iCs/>
                <w:color w:val="00467F"/>
                <w:sz w:val="20"/>
                <w:szCs w:val="20"/>
                <w:lang w:val="ru-RU" w:eastAsia="en-US"/>
              </w:rPr>
              <w:t>о периода</w:t>
            </w:r>
          </w:p>
          <w:p w14:paraId="5532D557" w14:textId="57B1C34D" w:rsidR="00333416" w:rsidRPr="00A907C1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00467F"/>
                <w:lang w:val="lv-LV" w:eastAsia="en-US"/>
              </w:rPr>
            </w:pPr>
          </w:p>
        </w:tc>
      </w:tr>
      <w:tr w:rsidR="00333416" w:rsidRPr="009500FB" w14:paraId="51C40060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0008B2B" w14:textId="7CFAA9D4" w:rsidR="00333416" w:rsidRPr="006F1BE2" w:rsidRDefault="00333416" w:rsidP="00333416">
            <w:pPr>
              <w:spacing w:line="276" w:lineRule="auto"/>
              <w:jc w:val="both"/>
              <w:rPr>
                <w:b w:val="0"/>
                <w:bCs w:val="0"/>
                <w:lang w:val="en-GB" w:eastAsia="en-US"/>
              </w:rPr>
            </w:pPr>
            <w:r w:rsidRPr="006F1BE2">
              <w:rPr>
                <w:b w:val="0"/>
                <w:bCs w:val="0"/>
                <w:lang w:val="en-GB" w:eastAsia="en-US"/>
              </w:rPr>
              <w:lastRenderedPageBreak/>
              <w:t xml:space="preserve">Container Number / </w:t>
            </w:r>
          </w:p>
          <w:p w14:paraId="43C15033" w14:textId="79B08922" w:rsidR="00333416" w:rsidRPr="006F1BE2" w:rsidRDefault="00333416" w:rsidP="00333416">
            <w:pPr>
              <w:spacing w:line="276" w:lineRule="auto"/>
              <w:rPr>
                <w:b w:val="0"/>
                <w:i/>
                <w:iCs/>
                <w:lang w:val="lt-LT" w:eastAsia="en-US"/>
              </w:rPr>
            </w:pPr>
            <w:r w:rsidRPr="006F1BE2">
              <w:rPr>
                <w:i/>
                <w:iCs/>
                <w:sz w:val="20"/>
                <w:szCs w:val="20"/>
                <w:lang w:val="ru-RU"/>
              </w:rPr>
              <w:t>Номер контейнера</w:t>
            </w:r>
          </w:p>
        </w:tc>
        <w:tc>
          <w:tcPr>
            <w:tcW w:w="1474" w:type="dxa"/>
          </w:tcPr>
          <w:p w14:paraId="0E8BDC28" w14:textId="77777777" w:rsidR="00333416" w:rsidRPr="00A907C1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en-US" w:eastAsia="en-US"/>
              </w:rPr>
              <w:t>Box 14</w:t>
            </w:r>
          </w:p>
          <w:p w14:paraId="160A49FB" w14:textId="2689B47D" w:rsidR="00333416" w:rsidRPr="00A907C1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lt-LT" w:eastAsia="en-US"/>
              </w:rPr>
            </w:pPr>
            <w:r w:rsidRPr="00A907C1">
              <w:rPr>
                <w:bCs/>
                <w:lang w:val="ru-RU" w:eastAsia="en-US"/>
              </w:rPr>
              <w:t>Поле 14</w:t>
            </w:r>
          </w:p>
        </w:tc>
        <w:tc>
          <w:tcPr>
            <w:tcW w:w="3940" w:type="dxa"/>
          </w:tcPr>
          <w:p w14:paraId="23C4D8F5" w14:textId="74BAD705" w:rsidR="00333416" w:rsidRPr="009500FB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ED7DBC5" wp14:editId="354D66D8">
                  <wp:extent cx="135173" cy="124197"/>
                  <wp:effectExtent l="0" t="0" r="0" b="0"/>
                  <wp:docPr id="1082079507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782419338"/>
                <w:placeholder>
                  <w:docPart w:val="40052FA06D454B8BA312495F64311560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9500FB" w14:paraId="533693E3" w14:textId="77777777" w:rsidTr="00C2272C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55AAF8F" w14:textId="77777777" w:rsidR="00333416" w:rsidRPr="001105F2" w:rsidRDefault="00333416" w:rsidP="00333416">
            <w:pPr>
              <w:spacing w:line="276" w:lineRule="auto"/>
              <w:jc w:val="both"/>
              <w:rPr>
                <w:b w:val="0"/>
                <w:lang w:val="fr-FR" w:eastAsia="en-US"/>
              </w:rPr>
            </w:pPr>
            <w:r w:rsidRPr="001105F2">
              <w:rPr>
                <w:b w:val="0"/>
                <w:lang w:val="fr-FR" w:eastAsia="en-US"/>
              </w:rPr>
              <w:t xml:space="preserve">Seal Nr. </w:t>
            </w:r>
          </w:p>
          <w:p w14:paraId="675A38D2" w14:textId="430DD59E" w:rsidR="00333416" w:rsidRPr="006F1BE2" w:rsidRDefault="00333416" w:rsidP="00333416">
            <w:pPr>
              <w:spacing w:line="276" w:lineRule="auto"/>
              <w:rPr>
                <w:b w:val="0"/>
                <w:i/>
                <w:iCs/>
                <w:lang w:val="ru-RU" w:eastAsia="en-US"/>
              </w:rPr>
            </w:pPr>
            <w:r w:rsidRPr="006F1BE2">
              <w:rPr>
                <w:i/>
                <w:iCs/>
                <w:sz w:val="20"/>
                <w:szCs w:val="20"/>
                <w:lang w:val="ru-RU" w:eastAsia="en-US"/>
              </w:rPr>
              <w:t xml:space="preserve">Пломба </w:t>
            </w:r>
            <w:r w:rsidRPr="006F1BE2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№</w:t>
            </w:r>
          </w:p>
        </w:tc>
        <w:tc>
          <w:tcPr>
            <w:tcW w:w="1474" w:type="dxa"/>
          </w:tcPr>
          <w:p w14:paraId="2BF7ED05" w14:textId="77777777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fr-FR" w:eastAsia="en-US"/>
              </w:rPr>
            </w:pPr>
            <w:r w:rsidRPr="00A907C1">
              <w:rPr>
                <w:bCs/>
                <w:lang w:val="fr-FR" w:eastAsia="en-US"/>
              </w:rPr>
              <w:t>Box 15</w:t>
            </w:r>
          </w:p>
          <w:p w14:paraId="1AEF5E59" w14:textId="614CB38E" w:rsidR="00333416" w:rsidRPr="00A907C1" w:rsidRDefault="00333416" w:rsidP="0033341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hAnsi="Times New Roman CYR"/>
                <w:bCs/>
                <w:lang w:val="en-US" w:eastAsia="ru-RU"/>
              </w:rPr>
            </w:pPr>
            <w:r w:rsidRPr="00A907C1">
              <w:rPr>
                <w:bCs/>
                <w:lang w:val="ru-RU" w:eastAsia="en-US"/>
              </w:rPr>
              <w:t>Поле 15</w:t>
            </w:r>
          </w:p>
        </w:tc>
        <w:tc>
          <w:tcPr>
            <w:tcW w:w="3940" w:type="dxa"/>
          </w:tcPr>
          <w:p w14:paraId="6C033C8B" w14:textId="31214C44" w:rsidR="00333416" w:rsidRPr="009500FB" w:rsidRDefault="00333416" w:rsidP="0033341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hAnsi="Times New Roman CYR"/>
                <w:lang w:val="en-US" w:eastAsia="ru-RU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5779B60" wp14:editId="1D468447">
                  <wp:extent cx="135173" cy="124197"/>
                  <wp:effectExtent l="0" t="0" r="0" b="0"/>
                  <wp:docPr id="1452599067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281844529"/>
                <w:placeholder>
                  <w:docPart w:val="CFFF812F648E49DAB61E67075830B34A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9500FB" w14:paraId="1F756FB9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6B2E701" w14:textId="67AB6459" w:rsidR="00333416" w:rsidRPr="001105F2" w:rsidRDefault="00333416" w:rsidP="00333416">
            <w:pPr>
              <w:spacing w:line="276" w:lineRule="auto"/>
              <w:jc w:val="both"/>
              <w:rPr>
                <w:b w:val="0"/>
                <w:lang w:val="fr-FR" w:eastAsia="en-US"/>
              </w:rPr>
            </w:pPr>
            <w:r w:rsidRPr="001105F2">
              <w:rPr>
                <w:b w:val="0"/>
                <w:lang w:val="fr-FR" w:eastAsia="en-US"/>
              </w:rPr>
              <w:t>Total gross weight in kg</w:t>
            </w:r>
            <w:r>
              <w:rPr>
                <w:b w:val="0"/>
                <w:lang w:val="fr-FR" w:eastAsia="en-US"/>
              </w:rPr>
              <w:t>/ g</w:t>
            </w:r>
          </w:p>
          <w:p w14:paraId="3BE1251D" w14:textId="66A49B01" w:rsidR="00333416" w:rsidRPr="006F1BE2" w:rsidRDefault="00333416" w:rsidP="00333416">
            <w:pPr>
              <w:spacing w:line="276" w:lineRule="auto"/>
              <w:jc w:val="both"/>
              <w:rPr>
                <w:b w:val="0"/>
                <w:i/>
                <w:iCs/>
                <w:lang w:val="lv-LV" w:eastAsia="en-US"/>
              </w:rPr>
            </w:pPr>
            <w:r w:rsidRPr="006F1BE2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Общий вес брутто в кг</w:t>
            </w:r>
            <w:r w:rsidRPr="006F1BE2">
              <w:rPr>
                <w:rStyle w:val="tlid-translation"/>
                <w:i/>
                <w:iCs/>
                <w:sz w:val="20"/>
                <w:szCs w:val="20"/>
                <w:lang w:val="lv-LV"/>
              </w:rPr>
              <w:t xml:space="preserve">/ </w:t>
            </w:r>
            <w:r w:rsidRPr="006F1BE2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г</w:t>
            </w:r>
          </w:p>
        </w:tc>
        <w:tc>
          <w:tcPr>
            <w:tcW w:w="1474" w:type="dxa"/>
          </w:tcPr>
          <w:p w14:paraId="1129BD5E" w14:textId="77777777" w:rsidR="00333416" w:rsidRPr="00A907C1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fr-FR" w:eastAsia="en-US"/>
              </w:rPr>
            </w:pPr>
            <w:r w:rsidRPr="00A907C1">
              <w:rPr>
                <w:bCs/>
                <w:lang w:val="fr-FR" w:eastAsia="en-US"/>
              </w:rPr>
              <w:t>Box 16</w:t>
            </w:r>
          </w:p>
          <w:p w14:paraId="550B697A" w14:textId="09526DD5" w:rsidR="00333416" w:rsidRPr="00A907C1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ru-RU" w:eastAsia="en-US"/>
              </w:rPr>
              <w:t>Поле 16</w:t>
            </w:r>
          </w:p>
        </w:tc>
        <w:tc>
          <w:tcPr>
            <w:tcW w:w="3940" w:type="dxa"/>
          </w:tcPr>
          <w:p w14:paraId="31DA5180" w14:textId="6256DC6D" w:rsidR="00333416" w:rsidRPr="009500FB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95331FE" wp14:editId="3706DC84">
                  <wp:extent cx="135173" cy="124197"/>
                  <wp:effectExtent l="0" t="0" r="0" b="0"/>
                  <wp:docPr id="78138914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462152738"/>
                <w:placeholder>
                  <w:docPart w:val="D349BD659A1A4F8CA9042B485ADB9688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9500FB" w14:paraId="6F59828F" w14:textId="77777777" w:rsidTr="00C2272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12A30EF8" w14:textId="2D0D7CB6" w:rsidR="00333416" w:rsidRPr="001105F2" w:rsidRDefault="00333416" w:rsidP="00333416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Means of transport before point of entry into the European Union</w:t>
            </w:r>
          </w:p>
          <w:p w14:paraId="148208ED" w14:textId="0F9A2D01" w:rsidR="00333416" w:rsidRPr="001105F2" w:rsidRDefault="00333416" w:rsidP="00333416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 w:rsidRPr="001105F2">
              <w:rPr>
                <w:b w:val="0"/>
                <w:lang w:val="en-US" w:eastAsia="en-US"/>
              </w:rPr>
              <w:t>(Transport registration No., ship title, flight No., train carriage No.)</w:t>
            </w:r>
          </w:p>
          <w:p w14:paraId="30F6E362" w14:textId="6E57C7EB" w:rsidR="00333416" w:rsidRPr="006F1BE2" w:rsidRDefault="00333416" w:rsidP="00333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lang w:val="lv-LV" w:eastAsia="lv-LV"/>
              </w:rPr>
            </w:pPr>
            <w:r w:rsidRPr="006F1BE2">
              <w:rPr>
                <w:i/>
                <w:iCs/>
                <w:sz w:val="20"/>
                <w:szCs w:val="20"/>
                <w:lang w:val="ru-RU" w:eastAsia="lv-LV"/>
              </w:rPr>
              <w:t>Транспортные средства до пункта въезда в Европейский Союз</w:t>
            </w:r>
            <w:r w:rsidRPr="006F1BE2">
              <w:rPr>
                <w:i/>
                <w:iCs/>
                <w:sz w:val="20"/>
                <w:szCs w:val="20"/>
                <w:lang w:val="ru-RU"/>
              </w:rPr>
              <w:br/>
            </w:r>
            <w:r w:rsidRPr="006F1BE2">
              <w:rPr>
                <w:rStyle w:val="tlid-translation"/>
                <w:i/>
                <w:iCs/>
                <w:sz w:val="20"/>
                <w:szCs w:val="20"/>
                <w:lang w:val="ru-RU"/>
              </w:rPr>
              <w:t>(транспортный регистрационный номер, название судна, номер рейса, номер вагона поезда)</w:t>
            </w:r>
          </w:p>
        </w:tc>
        <w:tc>
          <w:tcPr>
            <w:tcW w:w="1474" w:type="dxa"/>
          </w:tcPr>
          <w:p w14:paraId="084C573E" w14:textId="77777777" w:rsidR="00333416" w:rsidRPr="00A907C1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en-US" w:eastAsia="en-US"/>
              </w:rPr>
              <w:t>Box 17</w:t>
            </w:r>
          </w:p>
          <w:p w14:paraId="1EB5C2CB" w14:textId="73BBAB0E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ru-RU" w:eastAsia="en-US"/>
              </w:rPr>
              <w:t>Поле 17</w:t>
            </w:r>
          </w:p>
        </w:tc>
        <w:tc>
          <w:tcPr>
            <w:tcW w:w="3940" w:type="dxa"/>
          </w:tcPr>
          <w:p w14:paraId="3DFEB459" w14:textId="777F032F" w:rsidR="00333416" w:rsidRPr="009500FB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EAA13D0" wp14:editId="12ADF7C4">
                  <wp:extent cx="135173" cy="124197"/>
                  <wp:effectExtent l="0" t="0" r="0" b="0"/>
                  <wp:docPr id="207670267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207525074"/>
                <w:placeholder>
                  <w:docPart w:val="81A469B7A7AE4C32BEFE2FFCA9762F5D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9500FB" w14:paraId="1824E6B8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05330A6" w14:textId="09114B48" w:rsidR="00333416" w:rsidRDefault="00333416" w:rsidP="00333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" w:eastAsia="lv-LV"/>
              </w:rPr>
            </w:pPr>
            <w:r w:rsidRPr="00713D70">
              <w:rPr>
                <w:b w:val="0"/>
                <w:bCs w:val="0"/>
                <w:lang w:val="en" w:eastAsia="lv-LV"/>
              </w:rPr>
              <w:t>Prior noti</w:t>
            </w:r>
            <w:r>
              <w:rPr>
                <w:b w:val="0"/>
                <w:bCs w:val="0"/>
                <w:lang w:val="en" w:eastAsia="lv-LV"/>
              </w:rPr>
              <w:t>fication</w:t>
            </w:r>
            <w:r w:rsidRPr="00713D70">
              <w:rPr>
                <w:b w:val="0"/>
                <w:bCs w:val="0"/>
                <w:lang w:val="en" w:eastAsia="lv-LV"/>
              </w:rPr>
              <w:t xml:space="preserve"> (date, time when the product will arrive in the country of destination)</w:t>
            </w:r>
          </w:p>
          <w:p w14:paraId="77B8A047" w14:textId="39D23C8D" w:rsidR="00333416" w:rsidRPr="006F1BE2" w:rsidRDefault="00333416" w:rsidP="00333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lang w:val="lv-LV" w:eastAsia="lv-LV"/>
              </w:rPr>
            </w:pPr>
            <w:r w:rsidRPr="006F1BE2">
              <w:rPr>
                <w:i/>
                <w:iCs/>
                <w:sz w:val="20"/>
                <w:szCs w:val="20"/>
                <w:lang w:val="ru-RU" w:eastAsia="lv-LV"/>
              </w:rPr>
              <w:t>Предварительное уведомление (дата, время прибытия товара в страну назначения)</w:t>
            </w:r>
          </w:p>
        </w:tc>
        <w:tc>
          <w:tcPr>
            <w:tcW w:w="1474" w:type="dxa"/>
          </w:tcPr>
          <w:p w14:paraId="251682AD" w14:textId="461C6549" w:rsidR="00333416" w:rsidRPr="00A907C1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en-US" w:eastAsia="en-US"/>
              </w:rPr>
              <w:t>Box 20</w:t>
            </w:r>
          </w:p>
          <w:p w14:paraId="00E9CC64" w14:textId="1E84C062" w:rsidR="00333416" w:rsidRPr="00A907C1" w:rsidRDefault="00333416" w:rsidP="003334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lv-LV" w:eastAsia="en-US"/>
              </w:rPr>
            </w:pPr>
            <w:r w:rsidRPr="00A907C1">
              <w:rPr>
                <w:bCs/>
                <w:lang w:val="ru-RU" w:eastAsia="en-US"/>
              </w:rPr>
              <w:t xml:space="preserve">Поле </w:t>
            </w:r>
            <w:r w:rsidRPr="00A907C1">
              <w:rPr>
                <w:bCs/>
                <w:lang w:val="lv-LV" w:eastAsia="en-US"/>
              </w:rPr>
              <w:t>20</w:t>
            </w:r>
          </w:p>
        </w:tc>
        <w:tc>
          <w:tcPr>
            <w:tcW w:w="3940" w:type="dxa"/>
          </w:tcPr>
          <w:p w14:paraId="2452D0E7" w14:textId="73427DD2" w:rsidR="00333416" w:rsidRPr="009500FB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8E1E217" wp14:editId="6CAB6F7C">
                  <wp:extent cx="135173" cy="124197"/>
                  <wp:effectExtent l="0" t="0" r="0" b="0"/>
                  <wp:docPr id="2828904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529070790"/>
                <w:placeholder>
                  <w:docPart w:val="62AA4EE745094B99B4954927571A0E86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9500FB" w14:paraId="297BB245" w14:textId="77777777" w:rsidTr="00C2272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9F723BF" w14:textId="77777777" w:rsidR="00333416" w:rsidRPr="00357E7C" w:rsidRDefault="00333416" w:rsidP="00333416">
            <w:pPr>
              <w:pStyle w:val="Virsraksts4"/>
              <w:spacing w:before="0" w:beforeAutospacing="0" w:after="0" w:afterAutospacing="0"/>
              <w:jc w:val="both"/>
            </w:pPr>
            <w:r w:rsidRPr="00357E7C">
              <w:t xml:space="preserve">First </w:t>
            </w:r>
            <w:proofErr w:type="spellStart"/>
            <w:r w:rsidRPr="00357E7C">
              <w:t>consignee</w:t>
            </w:r>
            <w:proofErr w:type="spellEnd"/>
            <w:r w:rsidRPr="00357E7C">
              <w:t xml:space="preserve"> </w:t>
            </w:r>
            <w:proofErr w:type="spellStart"/>
            <w:r w:rsidRPr="00357E7C">
              <w:t>in</w:t>
            </w:r>
            <w:proofErr w:type="spellEnd"/>
            <w:r w:rsidRPr="00357E7C">
              <w:t xml:space="preserve"> </w:t>
            </w:r>
            <w:proofErr w:type="spellStart"/>
            <w:r w:rsidRPr="00357E7C">
              <w:t>the</w:t>
            </w:r>
            <w:proofErr w:type="spellEnd"/>
            <w:r w:rsidRPr="00357E7C">
              <w:t xml:space="preserve"> </w:t>
            </w:r>
            <w:proofErr w:type="spellStart"/>
            <w:r w:rsidRPr="00357E7C">
              <w:t>European</w:t>
            </w:r>
            <w:proofErr w:type="spellEnd"/>
            <w:r w:rsidRPr="00357E7C">
              <w:t xml:space="preserve"> </w:t>
            </w:r>
            <w:proofErr w:type="spellStart"/>
            <w:r w:rsidRPr="00357E7C">
              <w:t>Union</w:t>
            </w:r>
            <w:proofErr w:type="spellEnd"/>
            <w:r w:rsidRPr="00357E7C">
              <w:t xml:space="preserve"> </w:t>
            </w:r>
          </w:p>
          <w:p w14:paraId="46AE4A53" w14:textId="41DF97E0" w:rsidR="00333416" w:rsidRPr="006F1BE2" w:rsidRDefault="00333416" w:rsidP="00333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lang w:val="lv-LV" w:eastAsia="lv-LV"/>
              </w:rPr>
            </w:pPr>
            <w:r w:rsidRPr="006F1BE2">
              <w:rPr>
                <w:i/>
                <w:iCs/>
                <w:sz w:val="20"/>
                <w:szCs w:val="20"/>
                <w:lang w:val="ru-RU" w:eastAsia="lv-LV"/>
              </w:rPr>
              <w:t>Первый получатель</w:t>
            </w:r>
            <w:r w:rsidRPr="006F1BE2">
              <w:rPr>
                <w:i/>
                <w:iCs/>
                <w:sz w:val="20"/>
                <w:szCs w:val="20"/>
                <w:lang w:val="lv-LV" w:eastAsia="lv-LV"/>
              </w:rPr>
              <w:t xml:space="preserve"> </w:t>
            </w:r>
            <w:r w:rsidRPr="006F1BE2">
              <w:rPr>
                <w:i/>
                <w:iCs/>
                <w:sz w:val="20"/>
                <w:szCs w:val="20"/>
                <w:lang w:val="ru-RU" w:eastAsia="lv-LV"/>
              </w:rPr>
              <w:t>груза в Европейском Союзе</w:t>
            </w:r>
          </w:p>
        </w:tc>
        <w:tc>
          <w:tcPr>
            <w:tcW w:w="1474" w:type="dxa"/>
          </w:tcPr>
          <w:p w14:paraId="76A7DEBD" w14:textId="2E548549" w:rsidR="00333416" w:rsidRPr="00A907C1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en-US" w:eastAsia="en-US"/>
              </w:rPr>
              <w:t>Box 24</w:t>
            </w:r>
          </w:p>
          <w:p w14:paraId="276625D9" w14:textId="7A993D7D" w:rsidR="00333416" w:rsidRPr="00A907C1" w:rsidRDefault="00333416" w:rsidP="003334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 w:eastAsia="en-US"/>
              </w:rPr>
            </w:pPr>
            <w:r w:rsidRPr="00A907C1">
              <w:rPr>
                <w:bCs/>
                <w:lang w:val="ru-RU" w:eastAsia="en-US"/>
              </w:rPr>
              <w:t xml:space="preserve">Поле </w:t>
            </w:r>
            <w:r w:rsidRPr="00A907C1">
              <w:rPr>
                <w:bCs/>
                <w:lang w:val="lv-LV" w:eastAsia="en-US"/>
              </w:rPr>
              <w:t>24</w:t>
            </w:r>
          </w:p>
        </w:tc>
        <w:tc>
          <w:tcPr>
            <w:tcW w:w="3940" w:type="dxa"/>
          </w:tcPr>
          <w:p w14:paraId="14C6CB8E" w14:textId="0316759F" w:rsidR="00333416" w:rsidRPr="009500FB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FAB08B1" wp14:editId="2F791D0F">
                  <wp:extent cx="135173" cy="124197"/>
                  <wp:effectExtent l="0" t="0" r="0" b="0"/>
                  <wp:docPr id="469925569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953818753"/>
                <w:placeholder>
                  <w:docPart w:val="C0A88925E2A84C6D8045E734590E2CA9"/>
                </w:placeholder>
                <w:temporary/>
                <w:showingPlcHdr/>
                <w15:color w:val="999999"/>
              </w:sdtPr>
              <w:sdtEndPr/>
              <w:sdtContent>
                <w:r w:rsidRPr="006F1BE2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A907C1" w14:paraId="761FF0ED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B40E03D" w14:textId="7FBF5525" w:rsidR="00333416" w:rsidRPr="00A907C1" w:rsidRDefault="00333416" w:rsidP="00333416">
            <w:pPr>
              <w:spacing w:line="276" w:lineRule="auto"/>
              <w:jc w:val="both"/>
              <w:rPr>
                <w:b w:val="0"/>
                <w:bCs w:val="0"/>
                <w:lang w:val="ru-RU" w:eastAsia="en-US"/>
              </w:rPr>
            </w:pPr>
            <w:r w:rsidRPr="00A907C1">
              <w:rPr>
                <w:b w:val="0"/>
                <w:bCs w:val="0"/>
                <w:lang w:val="en-US" w:eastAsia="en-US"/>
              </w:rPr>
              <w:t>List</w:t>
            </w:r>
            <w:r w:rsidRPr="00A907C1">
              <w:rPr>
                <w:b w:val="0"/>
                <w:bCs w:val="0"/>
                <w:lang w:val="ru-RU" w:eastAsia="en-US"/>
              </w:rPr>
              <w:t xml:space="preserve"> </w:t>
            </w:r>
            <w:r w:rsidRPr="00A907C1">
              <w:rPr>
                <w:b w:val="0"/>
                <w:bCs w:val="0"/>
                <w:lang w:val="en-US" w:eastAsia="en-US"/>
              </w:rPr>
              <w:t>of</w:t>
            </w:r>
            <w:r w:rsidRPr="00A907C1">
              <w:rPr>
                <w:b w:val="0"/>
                <w:bCs w:val="0"/>
                <w:lang w:val="ru-RU" w:eastAsia="en-US"/>
              </w:rPr>
              <w:t xml:space="preserve"> </w:t>
            </w:r>
            <w:r w:rsidRPr="00A907C1">
              <w:rPr>
                <w:b w:val="0"/>
                <w:bCs w:val="0"/>
                <w:lang w:val="en-US" w:eastAsia="en-US"/>
              </w:rPr>
              <w:t>accompanying</w:t>
            </w:r>
            <w:r w:rsidRPr="00A907C1">
              <w:rPr>
                <w:b w:val="0"/>
                <w:bCs w:val="0"/>
                <w:lang w:val="ru-RU" w:eastAsia="en-US"/>
              </w:rPr>
              <w:t xml:space="preserve"> </w:t>
            </w:r>
            <w:r w:rsidRPr="00A907C1">
              <w:rPr>
                <w:b w:val="0"/>
                <w:bCs w:val="0"/>
                <w:lang w:val="en-US" w:eastAsia="en-US"/>
              </w:rPr>
              <w:t>Documents</w:t>
            </w:r>
            <w:r w:rsidRPr="00A907C1">
              <w:rPr>
                <w:b w:val="0"/>
                <w:bCs w:val="0"/>
                <w:lang w:val="ru-RU" w:eastAsia="en-US"/>
              </w:rPr>
              <w:t xml:space="preserve">/ 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Список сопроводительных документов**:</w:t>
            </w:r>
          </w:p>
        </w:tc>
        <w:tc>
          <w:tcPr>
            <w:tcW w:w="1474" w:type="dxa"/>
          </w:tcPr>
          <w:p w14:paraId="12E76E69" w14:textId="70BC452E" w:rsidR="00333416" w:rsidRPr="00A907C1" w:rsidRDefault="00BB218F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  <w:r w:rsidRPr="00FE3CD6">
              <w:rPr>
                <w:sz w:val="20"/>
                <w:szCs w:val="20"/>
                <w:lang w:val="en-US" w:eastAsia="en-US"/>
              </w:rPr>
              <w:t>As required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FE3CD6">
              <w:rPr>
                <w:sz w:val="20"/>
                <w:szCs w:val="20"/>
                <w:lang w:val="en-US" w:eastAsia="en-US"/>
              </w:rPr>
              <w:t>/</w:t>
            </w:r>
            <w:r w:rsidRPr="000B4BA4">
              <w:rPr>
                <w:sz w:val="20"/>
                <w:szCs w:val="20"/>
                <w:lang w:val="en-US" w:eastAsia="en-US"/>
              </w:rPr>
              <w:t xml:space="preserve"> </w:t>
            </w:r>
            <w:r w:rsidRPr="00BB218F">
              <w:rPr>
                <w:sz w:val="16"/>
                <w:szCs w:val="16"/>
                <w:lang w:val="ru-RU" w:eastAsia="en-US"/>
              </w:rPr>
              <w:t>если необходимо</w:t>
            </w:r>
          </w:p>
        </w:tc>
        <w:tc>
          <w:tcPr>
            <w:tcW w:w="3940" w:type="dxa"/>
          </w:tcPr>
          <w:p w14:paraId="53837B59" w14:textId="77777777" w:rsidR="00333416" w:rsidRPr="00A907C1" w:rsidRDefault="00333416" w:rsidP="00333416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</w:tr>
      <w:tr w:rsidR="00333416" w:rsidRPr="00A907C1" w14:paraId="6694EEA3" w14:textId="77777777" w:rsidTr="00C2272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386BFB0" w14:textId="509B75E7" w:rsidR="00333416" w:rsidRPr="00A907C1" w:rsidRDefault="00333416" w:rsidP="00333416">
            <w:pPr>
              <w:spacing w:line="276" w:lineRule="auto"/>
              <w:jc w:val="both"/>
              <w:rPr>
                <w:b w:val="0"/>
                <w:bCs w:val="0"/>
                <w:lang w:val="en-US" w:eastAsia="en-US"/>
              </w:rPr>
            </w:pPr>
            <w:r w:rsidRPr="00A907C1">
              <w:rPr>
                <w:b w:val="0"/>
                <w:bCs w:val="0"/>
                <w:lang w:val="en-US" w:eastAsia="en-US"/>
              </w:rPr>
              <w:t xml:space="preserve">Waybill No. (CMR, Bill of Lading) </w:t>
            </w:r>
          </w:p>
          <w:p w14:paraId="3B3DC042" w14:textId="2D70113E" w:rsidR="00333416" w:rsidRPr="00A907C1" w:rsidRDefault="00333416" w:rsidP="00333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i/>
                <w:iCs/>
                <w:lang w:val="en-GB" w:eastAsia="lv-LV"/>
              </w:rPr>
            </w:pP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 xml:space="preserve">№ накладной (CMR, коносамент) </w:t>
            </w:r>
          </w:p>
        </w:tc>
        <w:tc>
          <w:tcPr>
            <w:tcW w:w="1474" w:type="dxa"/>
          </w:tcPr>
          <w:p w14:paraId="4B057473" w14:textId="77777777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3940" w:type="dxa"/>
          </w:tcPr>
          <w:p w14:paraId="2B513CC4" w14:textId="776FADDE" w:rsidR="00333416" w:rsidRPr="00A907C1" w:rsidRDefault="00333416" w:rsidP="00333416">
            <w:pPr>
              <w:spacing w:line="276" w:lineRule="auto"/>
              <w:ind w:left="360" w:hanging="3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A907C1">
              <w:rPr>
                <w:noProof/>
                <w:lang w:val="en-US" w:eastAsia="en-US"/>
              </w:rPr>
              <w:drawing>
                <wp:inline distT="0" distB="0" distL="0" distR="0" wp14:anchorId="126E032E" wp14:editId="217CB3FC">
                  <wp:extent cx="135173" cy="124197"/>
                  <wp:effectExtent l="0" t="0" r="0" b="0"/>
                  <wp:docPr id="880578055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7C1"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097135544"/>
                <w:placeholder>
                  <w:docPart w:val="34EB3C54126648AB83AEC359DC8DFFE9"/>
                </w:placeholder>
                <w:temporary/>
                <w:showingPlcHdr/>
                <w15:color w:val="999999"/>
              </w:sdtPr>
              <w:sdtEndPr/>
              <w:sdtContent>
                <w:r w:rsidRPr="00A907C1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A907C1" w14:paraId="460F0E17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162CC25" w14:textId="18B4BD83" w:rsidR="00333416" w:rsidRPr="00A907C1" w:rsidRDefault="00333416" w:rsidP="00333416">
            <w:pPr>
              <w:spacing w:line="276" w:lineRule="auto"/>
              <w:jc w:val="both"/>
              <w:rPr>
                <w:b w:val="0"/>
                <w:bCs w:val="0"/>
                <w:lang w:val="en-US" w:eastAsia="en-US"/>
              </w:rPr>
            </w:pPr>
            <w:r w:rsidRPr="00A907C1">
              <w:rPr>
                <w:b w:val="0"/>
                <w:bCs w:val="0"/>
                <w:lang w:val="en-US" w:eastAsia="en-US"/>
              </w:rPr>
              <w:t xml:space="preserve">Number and date of VAT invoice (INVOICE) </w:t>
            </w:r>
          </w:p>
          <w:p w14:paraId="7A93CF55" w14:textId="6014EC92" w:rsidR="00333416" w:rsidRPr="00A907C1" w:rsidRDefault="00333416" w:rsidP="00333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i/>
                <w:iCs/>
                <w:lang w:val="ru-RU" w:eastAsia="lv-LV"/>
              </w:rPr>
            </w:pP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>Номер и дата счета-фактуры (INVOICE)</w:t>
            </w:r>
          </w:p>
        </w:tc>
        <w:tc>
          <w:tcPr>
            <w:tcW w:w="1474" w:type="dxa"/>
          </w:tcPr>
          <w:p w14:paraId="1385F435" w14:textId="77777777" w:rsidR="00333416" w:rsidRPr="00A907C1" w:rsidRDefault="00333416" w:rsidP="00333416">
            <w:pPr>
              <w:spacing w:line="276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  <w:tc>
          <w:tcPr>
            <w:tcW w:w="3940" w:type="dxa"/>
          </w:tcPr>
          <w:p w14:paraId="14F64057" w14:textId="2F6EC955" w:rsidR="00333416" w:rsidRPr="00A907C1" w:rsidRDefault="00333416" w:rsidP="00333416">
            <w:pPr>
              <w:spacing w:line="276" w:lineRule="auto"/>
              <w:ind w:left="720" w:hanging="6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  <w:r w:rsidRPr="00A907C1">
              <w:rPr>
                <w:noProof/>
                <w:lang w:val="en-US" w:eastAsia="en-US"/>
              </w:rPr>
              <w:drawing>
                <wp:inline distT="0" distB="0" distL="0" distR="0" wp14:anchorId="482E90EE" wp14:editId="3D7AC624">
                  <wp:extent cx="135173" cy="124197"/>
                  <wp:effectExtent l="0" t="0" r="0" b="0"/>
                  <wp:docPr id="169768761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7C1"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684713635"/>
                <w:placeholder>
                  <w:docPart w:val="2965B11CA5DF457C87232873059FC1DE"/>
                </w:placeholder>
                <w:temporary/>
                <w:showingPlcHdr/>
                <w15:color w:val="999999"/>
              </w:sdtPr>
              <w:sdtEndPr/>
              <w:sdtContent>
                <w:r w:rsidRPr="00A907C1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A907C1" w14:paraId="602358AD" w14:textId="77777777" w:rsidTr="00C2272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DDA5995" w14:textId="42E5ECFE" w:rsidR="00333416" w:rsidRPr="00A907C1" w:rsidRDefault="00333416" w:rsidP="00333416">
            <w:pPr>
              <w:spacing w:line="276" w:lineRule="auto"/>
              <w:jc w:val="both"/>
              <w:rPr>
                <w:b w:val="0"/>
                <w:bCs w:val="0"/>
                <w:lang w:eastAsia="en-US"/>
              </w:rPr>
            </w:pPr>
            <w:r w:rsidRPr="00A907C1">
              <w:rPr>
                <w:b w:val="0"/>
                <w:bCs w:val="0"/>
                <w:lang w:eastAsia="en-US"/>
              </w:rPr>
              <w:t xml:space="preserve">Phytosanitary certificate (accompanying document) </w:t>
            </w:r>
          </w:p>
          <w:p w14:paraId="4A9C62F2" w14:textId="1BEBD7B2" w:rsidR="00333416" w:rsidRPr="00A907C1" w:rsidRDefault="00333416" w:rsidP="00333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i/>
                <w:iCs/>
                <w:lang w:val="lv-LV" w:eastAsia="lv-LV"/>
              </w:rPr>
            </w:pP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>Фитосанитарный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eastAsia="lv-LV"/>
              </w:rPr>
              <w:t xml:space="preserve"> 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>сертификат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eastAsia="lv-LV"/>
              </w:rPr>
              <w:t xml:space="preserve"> (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>сопроводительный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eastAsia="lv-LV"/>
              </w:rPr>
              <w:t xml:space="preserve"> 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>документ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eastAsia="lv-LV"/>
              </w:rPr>
              <w:t xml:space="preserve">) </w:t>
            </w:r>
          </w:p>
        </w:tc>
        <w:tc>
          <w:tcPr>
            <w:tcW w:w="1474" w:type="dxa"/>
          </w:tcPr>
          <w:p w14:paraId="6C8CA88A" w14:textId="77777777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40" w:type="dxa"/>
          </w:tcPr>
          <w:p w14:paraId="6B2AB309" w14:textId="4922441D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907C1">
              <w:rPr>
                <w:noProof/>
                <w:lang w:val="en-US" w:eastAsia="en-US"/>
              </w:rPr>
              <w:drawing>
                <wp:inline distT="0" distB="0" distL="0" distR="0" wp14:anchorId="429BF669" wp14:editId="7448E6DE">
                  <wp:extent cx="135173" cy="124197"/>
                  <wp:effectExtent l="0" t="0" r="0" b="0"/>
                  <wp:docPr id="849247433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7C1"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-1498407588"/>
                <w:placeholder>
                  <w:docPart w:val="325DAD1F32514DF6A1F4AA65FAB886CB"/>
                </w:placeholder>
                <w:temporary/>
                <w:showingPlcHdr/>
                <w15:color w:val="999999"/>
              </w:sdtPr>
              <w:sdtEndPr/>
              <w:sdtContent>
                <w:r w:rsidRPr="00A907C1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A907C1" w14:paraId="047AFD55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CB6CF3A" w14:textId="1D3BC293" w:rsidR="00333416" w:rsidRPr="00A907C1" w:rsidRDefault="00333416" w:rsidP="00333416">
            <w:pPr>
              <w:spacing w:line="276" w:lineRule="auto"/>
              <w:jc w:val="both"/>
              <w:rPr>
                <w:b w:val="0"/>
                <w:bCs w:val="0"/>
                <w:lang w:val="lv-LV" w:eastAsia="en-US"/>
              </w:rPr>
            </w:pPr>
            <w:proofErr w:type="spellStart"/>
            <w:r w:rsidRPr="00A907C1">
              <w:rPr>
                <w:b w:val="0"/>
                <w:bCs w:val="0"/>
                <w:lang w:val="lv-LV" w:eastAsia="en-US"/>
              </w:rPr>
              <w:t>Report</w:t>
            </w:r>
            <w:proofErr w:type="spellEnd"/>
            <w:r w:rsidRPr="00A907C1">
              <w:rPr>
                <w:b w:val="0"/>
                <w:bCs w:val="0"/>
                <w:lang w:val="lv-LV" w:eastAsia="en-US"/>
              </w:rPr>
              <w:t xml:space="preserve"> </w:t>
            </w:r>
            <w:proofErr w:type="spellStart"/>
            <w:r w:rsidRPr="00A907C1">
              <w:rPr>
                <w:b w:val="0"/>
                <w:bCs w:val="0"/>
                <w:lang w:val="lv-LV" w:eastAsia="en-US"/>
              </w:rPr>
              <w:t>of</w:t>
            </w:r>
            <w:proofErr w:type="spellEnd"/>
            <w:r w:rsidRPr="00A907C1">
              <w:rPr>
                <w:b w:val="0"/>
                <w:bCs w:val="0"/>
                <w:lang w:val="lv-LV" w:eastAsia="en-US"/>
              </w:rPr>
              <w:t xml:space="preserve"> Test </w:t>
            </w:r>
            <w:proofErr w:type="spellStart"/>
            <w:r w:rsidRPr="00A907C1">
              <w:rPr>
                <w:b w:val="0"/>
                <w:bCs w:val="0"/>
                <w:lang w:val="lv-LV" w:eastAsia="en-US"/>
              </w:rPr>
              <w:t>results</w:t>
            </w:r>
            <w:proofErr w:type="spellEnd"/>
            <w:r w:rsidRPr="00A907C1">
              <w:rPr>
                <w:b w:val="0"/>
                <w:bCs w:val="0"/>
                <w:lang w:val="lv-LV" w:eastAsia="en-US"/>
              </w:rPr>
              <w:t xml:space="preserve"> </w:t>
            </w:r>
          </w:p>
          <w:p w14:paraId="75F738B9" w14:textId="651437F2" w:rsidR="00333416" w:rsidRPr="00A907C1" w:rsidRDefault="00333416" w:rsidP="00333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i/>
                <w:iCs/>
                <w:lang w:val="en-GB" w:eastAsia="lv-LV"/>
              </w:rPr>
            </w:pP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lv-LV"/>
              </w:rPr>
              <w:t xml:space="preserve">Отчет о результатах испытаний </w:t>
            </w:r>
          </w:p>
        </w:tc>
        <w:tc>
          <w:tcPr>
            <w:tcW w:w="1474" w:type="dxa"/>
          </w:tcPr>
          <w:p w14:paraId="28480D4A" w14:textId="77777777" w:rsidR="00333416" w:rsidRPr="00A907C1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3940" w:type="dxa"/>
          </w:tcPr>
          <w:p w14:paraId="6F32A1ED" w14:textId="24E076C6" w:rsidR="00333416" w:rsidRPr="00A907C1" w:rsidRDefault="00333416" w:rsidP="003334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A907C1">
              <w:rPr>
                <w:noProof/>
                <w:lang w:val="en-US" w:eastAsia="en-US"/>
              </w:rPr>
              <w:drawing>
                <wp:inline distT="0" distB="0" distL="0" distR="0" wp14:anchorId="52394C8A" wp14:editId="7B3A3653">
                  <wp:extent cx="135173" cy="124197"/>
                  <wp:effectExtent l="0" t="0" r="0" b="0"/>
                  <wp:docPr id="200467944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7C1"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051576895"/>
                <w:placeholder>
                  <w:docPart w:val="C8514FB440774B0BA5C95789EA6FA34F"/>
                </w:placeholder>
                <w:temporary/>
                <w:showingPlcHdr/>
                <w15:color w:val="999999"/>
              </w:sdtPr>
              <w:sdtEndPr/>
              <w:sdtContent>
                <w:r w:rsidRPr="00A907C1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  <w:tr w:rsidR="00333416" w:rsidRPr="00A907C1" w14:paraId="79F22517" w14:textId="77777777" w:rsidTr="00C2272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D6D0C65" w14:textId="7D957690" w:rsidR="00333416" w:rsidRPr="00A907C1" w:rsidRDefault="00333416" w:rsidP="00333416">
            <w:pPr>
              <w:spacing w:line="276" w:lineRule="auto"/>
              <w:jc w:val="both"/>
              <w:rPr>
                <w:b w:val="0"/>
                <w:bCs w:val="0"/>
                <w:lang w:val="lv-LV" w:eastAsia="en-US"/>
              </w:rPr>
            </w:pPr>
            <w:proofErr w:type="spellStart"/>
            <w:r w:rsidRPr="00A907C1">
              <w:rPr>
                <w:b w:val="0"/>
                <w:bCs w:val="0"/>
                <w:lang w:val="lv-LV" w:eastAsia="en-US"/>
              </w:rPr>
              <w:t>Others</w:t>
            </w:r>
            <w:proofErr w:type="spellEnd"/>
            <w:r w:rsidRPr="00A907C1">
              <w:rPr>
                <w:b w:val="0"/>
                <w:bCs w:val="0"/>
                <w:lang w:val="lv-LV" w:eastAsia="en-US"/>
              </w:rPr>
              <w:t xml:space="preserve">/ </w:t>
            </w:r>
            <w:r w:rsidRPr="00A907C1">
              <w:rPr>
                <w:b w:val="0"/>
                <w:bCs w:val="0"/>
                <w:i/>
                <w:iCs/>
                <w:sz w:val="20"/>
                <w:szCs w:val="20"/>
                <w:lang w:val="ru-RU" w:eastAsia="en-US"/>
              </w:rPr>
              <w:t>Другие</w:t>
            </w:r>
          </w:p>
        </w:tc>
        <w:tc>
          <w:tcPr>
            <w:tcW w:w="1474" w:type="dxa"/>
          </w:tcPr>
          <w:p w14:paraId="6B815E73" w14:textId="77777777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3940" w:type="dxa"/>
          </w:tcPr>
          <w:p w14:paraId="5D1140DC" w14:textId="0722BBED" w:rsidR="00333416" w:rsidRPr="00A907C1" w:rsidRDefault="00333416" w:rsidP="003334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en-US"/>
              </w:rPr>
            </w:pPr>
            <w:r w:rsidRPr="00A907C1">
              <w:rPr>
                <w:noProof/>
                <w:lang w:val="en-US" w:eastAsia="en-US"/>
              </w:rPr>
              <w:drawing>
                <wp:inline distT="0" distB="0" distL="0" distR="0" wp14:anchorId="5A903316" wp14:editId="6904B179">
                  <wp:extent cx="135173" cy="124197"/>
                  <wp:effectExtent l="0" t="0" r="0" b="0"/>
                  <wp:docPr id="1557779557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" cy="13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7C1">
              <w:rPr>
                <w:lang w:val="en-US" w:eastAsia="en-US"/>
              </w:rPr>
              <w:t xml:space="preserve"> </w:t>
            </w:r>
            <w:sdt>
              <w:sdtPr>
                <w:rPr>
                  <w:lang w:val="en-US" w:eastAsia="en-US"/>
                </w:rPr>
                <w:alias w:val="text"/>
                <w:tag w:val="text"/>
                <w:id w:val="1401324435"/>
                <w:placeholder>
                  <w:docPart w:val="192D15F58D654486AB6FB041165C0AA3"/>
                </w:placeholder>
                <w:temporary/>
                <w:showingPlcHdr/>
                <w15:color w:val="999999"/>
              </w:sdtPr>
              <w:sdtEndPr/>
              <w:sdtContent>
                <w:r w:rsidRPr="00A907C1">
                  <w:rPr>
                    <w:rStyle w:val="Vietturateksts"/>
                    <w:shd w:val="clear" w:color="auto" w:fill="969696"/>
                  </w:rPr>
                  <w:t>Text</w:t>
                </w:r>
              </w:sdtContent>
            </w:sdt>
          </w:p>
        </w:tc>
      </w:tr>
    </w:tbl>
    <w:p w14:paraId="470DE127" w14:textId="77777777" w:rsidR="00667432" w:rsidRPr="00301A06" w:rsidRDefault="00667432" w:rsidP="00667432">
      <w:pPr>
        <w:spacing w:line="276" w:lineRule="auto"/>
        <w:jc w:val="both"/>
        <w:rPr>
          <w:sz w:val="10"/>
          <w:szCs w:val="10"/>
          <w:lang w:val="en-US" w:eastAsia="en-US"/>
        </w:rPr>
      </w:pPr>
    </w:p>
    <w:p w14:paraId="213D7AC5" w14:textId="405C5585" w:rsidR="00667432" w:rsidRPr="00A907C1" w:rsidRDefault="00667432" w:rsidP="00667432">
      <w:pPr>
        <w:spacing w:line="276" w:lineRule="auto"/>
        <w:jc w:val="both"/>
        <w:rPr>
          <w:i/>
          <w:sz w:val="20"/>
          <w:szCs w:val="20"/>
          <w:lang w:val="en-US" w:eastAsia="en-US"/>
        </w:rPr>
      </w:pPr>
      <w:r w:rsidRPr="009500FB">
        <w:rPr>
          <w:i/>
          <w:sz w:val="20"/>
          <w:szCs w:val="20"/>
          <w:lang w:val="en-US" w:eastAsia="en-US"/>
        </w:rPr>
        <w:t xml:space="preserve">  *   Please attach as an </w:t>
      </w:r>
      <w:r w:rsidR="00A907C1" w:rsidRPr="009500FB">
        <w:rPr>
          <w:i/>
          <w:sz w:val="20"/>
          <w:szCs w:val="20"/>
          <w:lang w:val="en-US" w:eastAsia="en-US"/>
        </w:rPr>
        <w:t>annex traceability document of the eligible consignment</w:t>
      </w:r>
      <w:r w:rsidRPr="009500FB">
        <w:rPr>
          <w:i/>
          <w:sz w:val="20"/>
          <w:szCs w:val="20"/>
          <w:lang w:val="en-US" w:eastAsia="en-US"/>
        </w:rPr>
        <w:t xml:space="preserve"> (sales documents of the supplier of raw materials/products, production documents of the produced batch, the current quantity stored)</w:t>
      </w:r>
      <w:r w:rsidR="00A907C1">
        <w:rPr>
          <w:i/>
          <w:sz w:val="20"/>
          <w:szCs w:val="20"/>
          <w:lang w:val="en-US" w:eastAsia="en-US"/>
        </w:rPr>
        <w:t xml:space="preserve">/ </w:t>
      </w:r>
      <w:r w:rsidRPr="00A907C1">
        <w:rPr>
          <w:i/>
          <w:sz w:val="16"/>
          <w:szCs w:val="16"/>
          <w:lang w:val="ru-RU" w:eastAsia="en-US"/>
        </w:rPr>
        <w:t>Пожалуйста</w:t>
      </w:r>
      <w:r w:rsidRPr="00A907C1">
        <w:rPr>
          <w:i/>
          <w:sz w:val="16"/>
          <w:szCs w:val="16"/>
          <w:lang w:val="en-US" w:eastAsia="en-US"/>
        </w:rPr>
        <w:t xml:space="preserve">, </w:t>
      </w:r>
      <w:r w:rsidRPr="00A907C1">
        <w:rPr>
          <w:i/>
          <w:sz w:val="16"/>
          <w:szCs w:val="16"/>
          <w:lang w:val="ru-RU" w:eastAsia="en-US"/>
        </w:rPr>
        <w:t>приложите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в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качестве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приложения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документы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прослеживаемости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соответствующей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партии</w:t>
      </w:r>
      <w:r w:rsidRPr="00A907C1">
        <w:rPr>
          <w:i/>
          <w:sz w:val="16"/>
          <w:szCs w:val="16"/>
          <w:lang w:val="en-US" w:eastAsia="en-US"/>
        </w:rPr>
        <w:t xml:space="preserve"> (</w:t>
      </w:r>
      <w:r w:rsidRPr="00A907C1">
        <w:rPr>
          <w:i/>
          <w:sz w:val="16"/>
          <w:szCs w:val="16"/>
          <w:lang w:val="ru-RU" w:eastAsia="en-US"/>
        </w:rPr>
        <w:t>торговые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документы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поставщика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сырья</w:t>
      </w:r>
      <w:r w:rsidRPr="00A907C1">
        <w:rPr>
          <w:i/>
          <w:sz w:val="16"/>
          <w:szCs w:val="16"/>
          <w:lang w:val="en-US" w:eastAsia="en-US"/>
        </w:rPr>
        <w:t xml:space="preserve"> / </w:t>
      </w:r>
      <w:r w:rsidRPr="00A907C1">
        <w:rPr>
          <w:i/>
          <w:sz w:val="16"/>
          <w:szCs w:val="16"/>
          <w:lang w:val="ru-RU" w:eastAsia="en-US"/>
        </w:rPr>
        <w:t>продукции</w:t>
      </w:r>
      <w:r w:rsidRPr="00A907C1">
        <w:rPr>
          <w:i/>
          <w:sz w:val="16"/>
          <w:szCs w:val="16"/>
          <w:lang w:val="en-US" w:eastAsia="en-US"/>
        </w:rPr>
        <w:t xml:space="preserve">, </w:t>
      </w:r>
      <w:r w:rsidRPr="00A907C1">
        <w:rPr>
          <w:i/>
          <w:sz w:val="16"/>
          <w:szCs w:val="16"/>
          <w:lang w:val="ru-RU" w:eastAsia="en-US"/>
        </w:rPr>
        <w:t>производственные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документы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на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произведенную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партию</w:t>
      </w:r>
      <w:r w:rsidRPr="00A907C1">
        <w:rPr>
          <w:i/>
          <w:sz w:val="16"/>
          <w:szCs w:val="16"/>
          <w:lang w:val="en-US" w:eastAsia="en-US"/>
        </w:rPr>
        <w:t xml:space="preserve">, </w:t>
      </w:r>
      <w:r w:rsidRPr="00A907C1">
        <w:rPr>
          <w:i/>
          <w:sz w:val="16"/>
          <w:szCs w:val="16"/>
          <w:lang w:val="ru-RU" w:eastAsia="en-US"/>
        </w:rPr>
        <w:t>текущее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количество</w:t>
      </w:r>
      <w:r w:rsidRPr="00A907C1">
        <w:rPr>
          <w:i/>
          <w:sz w:val="16"/>
          <w:szCs w:val="16"/>
          <w:lang w:val="en-US" w:eastAsia="en-US"/>
        </w:rPr>
        <w:t xml:space="preserve">, </w:t>
      </w:r>
      <w:r w:rsidRPr="00A907C1">
        <w:rPr>
          <w:i/>
          <w:sz w:val="16"/>
          <w:szCs w:val="16"/>
          <w:lang w:val="ru-RU" w:eastAsia="en-US"/>
        </w:rPr>
        <w:t>которое</w:t>
      </w:r>
      <w:r w:rsidRPr="00A907C1">
        <w:rPr>
          <w:i/>
          <w:sz w:val="16"/>
          <w:szCs w:val="16"/>
          <w:lang w:val="en-US" w:eastAsia="en-US"/>
        </w:rPr>
        <w:t xml:space="preserve"> </w:t>
      </w:r>
      <w:r w:rsidRPr="00A907C1">
        <w:rPr>
          <w:i/>
          <w:sz w:val="16"/>
          <w:szCs w:val="16"/>
          <w:lang w:val="ru-RU" w:eastAsia="en-US"/>
        </w:rPr>
        <w:t>хранится</w:t>
      </w:r>
      <w:r w:rsidRPr="00A907C1">
        <w:rPr>
          <w:i/>
          <w:sz w:val="16"/>
          <w:szCs w:val="16"/>
          <w:lang w:val="en-US" w:eastAsia="en-US"/>
        </w:rPr>
        <w:t>).</w:t>
      </w:r>
    </w:p>
    <w:p w14:paraId="414BA9FF" w14:textId="06988FCB" w:rsidR="00667432" w:rsidRPr="00A907C1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0F7B3D">
        <w:rPr>
          <w:i/>
          <w:sz w:val="20"/>
          <w:szCs w:val="20"/>
          <w:lang w:val="en-US" w:eastAsia="en-US"/>
        </w:rPr>
        <w:t xml:space="preserve">  </w:t>
      </w:r>
      <w:r w:rsidRPr="00A907C1">
        <w:rPr>
          <w:i/>
          <w:sz w:val="20"/>
          <w:szCs w:val="20"/>
          <w:lang w:val="ru-RU" w:eastAsia="en-US"/>
        </w:rPr>
        <w:t xml:space="preserve">** </w:t>
      </w:r>
      <w:r w:rsidRPr="009500FB">
        <w:rPr>
          <w:i/>
          <w:sz w:val="20"/>
          <w:szCs w:val="20"/>
          <w:lang w:val="en-US" w:eastAsia="en-US"/>
        </w:rPr>
        <w:t>Please</w:t>
      </w:r>
      <w:r w:rsidRPr="00A907C1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attach</w:t>
      </w:r>
      <w:r w:rsidRPr="00A907C1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as</w:t>
      </w:r>
      <w:r w:rsidRPr="00A907C1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an</w:t>
      </w:r>
      <w:r w:rsidRPr="00A907C1">
        <w:rPr>
          <w:i/>
          <w:sz w:val="20"/>
          <w:szCs w:val="20"/>
          <w:lang w:val="ru-RU" w:eastAsia="en-US"/>
        </w:rPr>
        <w:t xml:space="preserve"> </w:t>
      </w:r>
      <w:r w:rsidRPr="009500FB">
        <w:rPr>
          <w:i/>
          <w:sz w:val="20"/>
          <w:szCs w:val="20"/>
          <w:lang w:val="en-US" w:eastAsia="en-US"/>
        </w:rPr>
        <w:t>annex</w:t>
      </w:r>
      <w:r w:rsidR="00A907C1" w:rsidRPr="00A907C1">
        <w:rPr>
          <w:i/>
          <w:sz w:val="20"/>
          <w:szCs w:val="20"/>
          <w:lang w:val="ru-RU" w:eastAsia="en-US"/>
        </w:rPr>
        <w:t xml:space="preserve">/ </w:t>
      </w:r>
      <w:r w:rsidRPr="00A907C1">
        <w:rPr>
          <w:i/>
          <w:sz w:val="16"/>
          <w:szCs w:val="16"/>
          <w:lang w:val="ru-RU" w:eastAsia="en-US"/>
        </w:rPr>
        <w:t>Пожалуйста, приложите в качестве приложения.</w:t>
      </w:r>
    </w:p>
    <w:p w14:paraId="0EC560CD" w14:textId="77777777" w:rsidR="00667432" w:rsidRPr="001105F2" w:rsidRDefault="00667432" w:rsidP="00667432">
      <w:pPr>
        <w:spacing w:line="276" w:lineRule="auto"/>
        <w:jc w:val="both"/>
        <w:rPr>
          <w:i/>
          <w:sz w:val="10"/>
          <w:szCs w:val="10"/>
          <w:lang w:val="ru-RU" w:eastAsia="en-US"/>
        </w:rPr>
      </w:pPr>
    </w:p>
    <w:p w14:paraId="451F3EB0" w14:textId="77777777" w:rsidR="00667432" w:rsidRPr="009500FB" w:rsidRDefault="00667432" w:rsidP="00667432">
      <w:pPr>
        <w:spacing w:line="276" w:lineRule="auto"/>
        <w:jc w:val="both"/>
        <w:rPr>
          <w:i/>
          <w:sz w:val="20"/>
          <w:szCs w:val="20"/>
          <w:lang w:val="en-US" w:eastAsia="en-US"/>
        </w:rPr>
      </w:pPr>
      <w:r w:rsidRPr="009500FB">
        <w:rPr>
          <w:i/>
          <w:sz w:val="20"/>
          <w:szCs w:val="20"/>
          <w:lang w:val="en-US" w:eastAsia="en-US"/>
        </w:rPr>
        <w:t xml:space="preserve">By signing this request, I hereby confirm all information provided herein is true; I hereby agree to receive a document approving the consignment issued to me, and to pay the fee for an issuance of additional documents.  </w:t>
      </w:r>
    </w:p>
    <w:p w14:paraId="5AB4B1D7" w14:textId="77777777" w:rsidR="00667432" w:rsidRDefault="00667432" w:rsidP="00667432">
      <w:pPr>
        <w:spacing w:line="276" w:lineRule="auto"/>
        <w:jc w:val="both"/>
        <w:rPr>
          <w:i/>
          <w:sz w:val="20"/>
          <w:szCs w:val="20"/>
          <w:lang w:val="en-US" w:eastAsia="en-US"/>
        </w:rPr>
      </w:pPr>
      <w:r w:rsidRPr="009500FB">
        <w:rPr>
          <w:i/>
          <w:sz w:val="20"/>
          <w:szCs w:val="20"/>
          <w:lang w:val="en-US" w:eastAsia="en-US"/>
        </w:rPr>
        <w:t xml:space="preserve">By signing this application, the applicant confirms to accept the current valid fees and cover all costs for processing this COI application </w:t>
      </w:r>
      <w:r w:rsidRPr="009500FB">
        <w:rPr>
          <w:i/>
          <w:sz w:val="20"/>
          <w:szCs w:val="20"/>
          <w:lang w:val="en-US" w:eastAsia="en-US"/>
        </w:rPr>
        <w:tab/>
      </w:r>
    </w:p>
    <w:p w14:paraId="61175F05" w14:textId="77777777" w:rsidR="00667432" w:rsidRPr="001105F2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1105F2">
        <w:rPr>
          <w:i/>
          <w:sz w:val="20"/>
          <w:szCs w:val="20"/>
          <w:lang w:val="ru-RU" w:eastAsia="en-US"/>
        </w:rPr>
        <w:lastRenderedPageBreak/>
        <w:t>По</w:t>
      </w:r>
      <w:r>
        <w:rPr>
          <w:i/>
          <w:sz w:val="20"/>
          <w:szCs w:val="20"/>
          <w:lang w:val="ru-RU" w:eastAsia="en-US"/>
        </w:rPr>
        <w:t>дписывая это заявление</w:t>
      </w:r>
      <w:r w:rsidRPr="001105F2">
        <w:rPr>
          <w:i/>
          <w:sz w:val="20"/>
          <w:szCs w:val="20"/>
          <w:lang w:val="ru-RU" w:eastAsia="en-US"/>
        </w:rPr>
        <w:t>, я подтверждаю, что вся информация, представленная здесь, является правдой</w:t>
      </w:r>
      <w:r w:rsidRPr="00667432">
        <w:rPr>
          <w:i/>
          <w:sz w:val="20"/>
          <w:szCs w:val="20"/>
          <w:lang w:val="ru-RU" w:eastAsia="en-US"/>
        </w:rPr>
        <w:t xml:space="preserve">; Я согласен получить </w:t>
      </w:r>
      <w:r w:rsidR="00B10F77" w:rsidRPr="00B10F77">
        <w:rPr>
          <w:i/>
          <w:sz w:val="20"/>
          <w:szCs w:val="20"/>
          <w:lang w:val="ru-RU" w:eastAsia="en-US"/>
        </w:rPr>
        <w:t xml:space="preserve">выданный мне </w:t>
      </w:r>
      <w:r w:rsidRPr="00667432">
        <w:rPr>
          <w:i/>
          <w:sz w:val="20"/>
          <w:szCs w:val="20"/>
          <w:lang w:val="ru-RU" w:eastAsia="en-US"/>
        </w:rPr>
        <w:t xml:space="preserve">документ, подтверждающий </w:t>
      </w:r>
      <w:r w:rsidR="00B7488B" w:rsidRPr="00B7488B">
        <w:rPr>
          <w:rStyle w:val="alt-edited"/>
          <w:i/>
          <w:sz w:val="20"/>
          <w:szCs w:val="20"/>
          <w:lang w:val="ru-RU"/>
        </w:rPr>
        <w:t xml:space="preserve">груз, </w:t>
      </w:r>
      <w:r w:rsidRPr="001105F2">
        <w:rPr>
          <w:i/>
          <w:sz w:val="20"/>
          <w:szCs w:val="20"/>
          <w:lang w:val="ru-RU" w:eastAsia="en-US"/>
        </w:rPr>
        <w:t xml:space="preserve">и оплатить </w:t>
      </w:r>
      <w:r w:rsidR="00B7488B">
        <w:rPr>
          <w:i/>
          <w:sz w:val="20"/>
          <w:szCs w:val="20"/>
          <w:lang w:val="ru-RU" w:eastAsia="en-US"/>
        </w:rPr>
        <w:t>стоимость работ</w:t>
      </w:r>
      <w:r w:rsidRPr="001105F2">
        <w:rPr>
          <w:i/>
          <w:sz w:val="20"/>
          <w:szCs w:val="20"/>
          <w:lang w:val="ru-RU" w:eastAsia="en-US"/>
        </w:rPr>
        <w:t xml:space="preserve"> за выдачу дополнительных документов.</w:t>
      </w:r>
    </w:p>
    <w:p w14:paraId="58A51B75" w14:textId="77777777" w:rsidR="00667432" w:rsidRPr="001105F2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1105F2">
        <w:rPr>
          <w:i/>
          <w:sz w:val="20"/>
          <w:szCs w:val="20"/>
          <w:lang w:val="ru-RU" w:eastAsia="en-US"/>
        </w:rPr>
        <w:t xml:space="preserve">Подписав это заявление, заявитель подтверждает, что принимает действующие сборы, и покрывает все расходы по обработке этого заявления </w:t>
      </w:r>
      <w:r>
        <w:rPr>
          <w:i/>
          <w:sz w:val="20"/>
          <w:szCs w:val="20"/>
          <w:lang w:val="en-US" w:eastAsia="en-US"/>
        </w:rPr>
        <w:t>COI</w:t>
      </w:r>
      <w:r w:rsidRPr="001105F2">
        <w:rPr>
          <w:i/>
          <w:sz w:val="20"/>
          <w:szCs w:val="20"/>
          <w:lang w:val="ru-RU" w:eastAsia="en-US"/>
        </w:rPr>
        <w:t>.</w:t>
      </w:r>
    </w:p>
    <w:p w14:paraId="511B2CC6" w14:textId="77777777" w:rsidR="00667432" w:rsidRPr="001105F2" w:rsidRDefault="00667432" w:rsidP="00667432">
      <w:pPr>
        <w:spacing w:line="276" w:lineRule="auto"/>
        <w:jc w:val="both"/>
        <w:rPr>
          <w:i/>
          <w:sz w:val="10"/>
          <w:szCs w:val="10"/>
          <w:lang w:val="ru-RU" w:eastAsia="en-US"/>
        </w:rPr>
      </w:pPr>
    </w:p>
    <w:p w14:paraId="1A917688" w14:textId="77777777" w:rsidR="00667432" w:rsidRDefault="00667432" w:rsidP="00667432">
      <w:pPr>
        <w:spacing w:line="276" w:lineRule="auto"/>
        <w:jc w:val="both"/>
        <w:rPr>
          <w:szCs w:val="20"/>
          <w:lang w:val="en-US" w:eastAsia="en-US"/>
        </w:rPr>
      </w:pPr>
      <w:r>
        <w:rPr>
          <w:szCs w:val="20"/>
          <w:lang w:val="en-US" w:eastAsia="en-US"/>
        </w:rPr>
        <w:t xml:space="preserve">Signature of exporter (applicant) for the COI / </w:t>
      </w:r>
      <w:r w:rsidRPr="00A907C1">
        <w:rPr>
          <w:rStyle w:val="tlid-translation"/>
          <w:i/>
          <w:iCs/>
          <w:sz w:val="20"/>
          <w:szCs w:val="20"/>
          <w:lang w:val="ru-RU"/>
        </w:rPr>
        <w:t>Подпись</w:t>
      </w:r>
      <w:r w:rsidRPr="00A907C1">
        <w:rPr>
          <w:rStyle w:val="tlid-translation"/>
          <w:i/>
          <w:iCs/>
          <w:sz w:val="20"/>
          <w:szCs w:val="20"/>
          <w:lang w:val="en-US"/>
        </w:rPr>
        <w:t xml:space="preserve"> </w:t>
      </w:r>
      <w:r w:rsidRPr="00A907C1">
        <w:rPr>
          <w:rStyle w:val="tlid-translation"/>
          <w:i/>
          <w:iCs/>
          <w:sz w:val="20"/>
          <w:szCs w:val="20"/>
          <w:lang w:val="ru-RU"/>
        </w:rPr>
        <w:t>экспортера</w:t>
      </w:r>
      <w:r w:rsidRPr="00A907C1">
        <w:rPr>
          <w:rStyle w:val="tlid-translation"/>
          <w:i/>
          <w:iCs/>
          <w:sz w:val="20"/>
          <w:szCs w:val="20"/>
          <w:lang w:val="en-US"/>
        </w:rPr>
        <w:t xml:space="preserve"> (</w:t>
      </w:r>
      <w:r w:rsidRPr="00A907C1">
        <w:rPr>
          <w:rStyle w:val="tlid-translation"/>
          <w:i/>
          <w:iCs/>
          <w:sz w:val="20"/>
          <w:szCs w:val="20"/>
          <w:lang w:val="ru-RU"/>
        </w:rPr>
        <w:t>заявителя</w:t>
      </w:r>
      <w:r w:rsidRPr="00A907C1">
        <w:rPr>
          <w:rStyle w:val="tlid-translation"/>
          <w:i/>
          <w:iCs/>
          <w:sz w:val="20"/>
          <w:szCs w:val="20"/>
          <w:lang w:val="en-US"/>
        </w:rPr>
        <w:t>) COI</w:t>
      </w:r>
      <w:r w:rsidRPr="00A907C1">
        <w:rPr>
          <w:i/>
          <w:iCs/>
          <w:sz w:val="20"/>
          <w:szCs w:val="16"/>
          <w:lang w:val="en-US" w:eastAsia="en-US"/>
        </w:rPr>
        <w:t>:</w:t>
      </w:r>
    </w:p>
    <w:p w14:paraId="597D07A3" w14:textId="77777777" w:rsidR="00667432" w:rsidRDefault="00667432" w:rsidP="00667432">
      <w:pPr>
        <w:spacing w:line="276" w:lineRule="auto"/>
        <w:jc w:val="both"/>
        <w:rPr>
          <w:szCs w:val="20"/>
          <w:lang w:val="en-US"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667432" w14:paraId="4B0EAE08" w14:textId="77777777" w:rsidTr="00C2272C">
        <w:tc>
          <w:tcPr>
            <w:tcW w:w="9338" w:type="dxa"/>
            <w:tcBorders>
              <w:bottom w:val="single" w:sz="4" w:space="0" w:color="auto"/>
            </w:tcBorders>
          </w:tcPr>
          <w:p w14:paraId="2C9AD5F4" w14:textId="77777777" w:rsidR="00667432" w:rsidRPr="00A907C1" w:rsidRDefault="00667432" w:rsidP="00C2272C">
            <w:pPr>
              <w:spacing w:line="276" w:lineRule="auto"/>
              <w:jc w:val="center"/>
              <w:rPr>
                <w:szCs w:val="20"/>
                <w:lang w:val="lv-LV" w:eastAsia="en-US"/>
              </w:rPr>
            </w:pPr>
          </w:p>
        </w:tc>
      </w:tr>
      <w:tr w:rsidR="00667432" w14:paraId="46A92D51" w14:textId="77777777" w:rsidTr="00C2272C">
        <w:tc>
          <w:tcPr>
            <w:tcW w:w="9338" w:type="dxa"/>
            <w:tcBorders>
              <w:top w:val="single" w:sz="4" w:space="0" w:color="auto"/>
            </w:tcBorders>
          </w:tcPr>
          <w:p w14:paraId="0D37522F" w14:textId="77777777" w:rsidR="00667432" w:rsidRPr="003F7F43" w:rsidRDefault="00667432" w:rsidP="00C2272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01A06">
              <w:rPr>
                <w:sz w:val="20"/>
                <w:szCs w:val="20"/>
                <w:lang w:val="en-US" w:eastAsia="en-US"/>
              </w:rPr>
              <w:t>(Name, surname of responsible person</w:t>
            </w:r>
            <w:r>
              <w:rPr>
                <w:sz w:val="20"/>
                <w:szCs w:val="20"/>
                <w:lang w:val="en-US" w:eastAsia="en-US"/>
              </w:rPr>
              <w:t>, signature</w:t>
            </w:r>
            <w:r w:rsidRPr="00301A06">
              <w:rPr>
                <w:sz w:val="20"/>
                <w:szCs w:val="20"/>
                <w:lang w:val="en-US" w:eastAsia="en-US"/>
              </w:rPr>
              <w:t>)</w:t>
            </w:r>
            <w:r>
              <w:rPr>
                <w:sz w:val="20"/>
                <w:szCs w:val="20"/>
                <w:lang w:val="en-US" w:eastAsia="en-US"/>
              </w:rPr>
              <w:t xml:space="preserve"> / </w:t>
            </w:r>
            <w:r w:rsidRPr="003F7F43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F43">
              <w:rPr>
                <w:sz w:val="20"/>
                <w:szCs w:val="20"/>
                <w:lang w:val="en-US" w:eastAsia="en-US"/>
              </w:rPr>
              <w:t>Имя</w:t>
            </w:r>
            <w:proofErr w:type="spellEnd"/>
            <w:r w:rsidRPr="003F7F43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F43">
              <w:rPr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3F7F4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F43">
              <w:rPr>
                <w:sz w:val="20"/>
                <w:szCs w:val="20"/>
                <w:lang w:val="en-US" w:eastAsia="en-US"/>
              </w:rPr>
              <w:t>ответственного</w:t>
            </w:r>
            <w:proofErr w:type="spellEnd"/>
            <w:r w:rsidRPr="003F7F4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F43">
              <w:rPr>
                <w:sz w:val="20"/>
                <w:szCs w:val="20"/>
                <w:lang w:val="en-US" w:eastAsia="en-US"/>
              </w:rPr>
              <w:t>лица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sz w:val="20"/>
                <w:szCs w:val="20"/>
                <w:lang w:val="ru-RU" w:eastAsia="en-US"/>
              </w:rPr>
              <w:t>подпись</w:t>
            </w:r>
            <w:r w:rsidRPr="003F7F43">
              <w:rPr>
                <w:sz w:val="20"/>
                <w:szCs w:val="20"/>
                <w:lang w:val="en-US" w:eastAsia="en-US"/>
              </w:rPr>
              <w:t>)</w:t>
            </w:r>
          </w:p>
          <w:p w14:paraId="43EE4E42" w14:textId="77777777" w:rsidR="00A907C1" w:rsidRDefault="00A907C1" w:rsidP="00C2272C">
            <w:pPr>
              <w:spacing w:line="276" w:lineRule="auto"/>
              <w:jc w:val="center"/>
              <w:rPr>
                <w:szCs w:val="20"/>
                <w:lang w:val="en" w:eastAsia="en-US"/>
              </w:rPr>
            </w:pPr>
          </w:p>
          <w:p w14:paraId="1E58906B" w14:textId="7822455A" w:rsidR="00667432" w:rsidRPr="00A907C1" w:rsidRDefault="00A907C1" w:rsidP="00A907C1">
            <w:pPr>
              <w:spacing w:line="276" w:lineRule="auto"/>
              <w:rPr>
                <w:b/>
                <w:bCs/>
                <w:szCs w:val="20"/>
                <w:lang w:val="en" w:eastAsia="en-US"/>
              </w:rPr>
            </w:pPr>
            <w:r w:rsidRPr="00A907C1">
              <w:rPr>
                <w:b/>
                <w:bCs/>
                <w:color w:val="007BB8"/>
                <w:szCs w:val="20"/>
                <w:lang w:val="en" w:eastAsia="en-US"/>
              </w:rPr>
              <w:t xml:space="preserve">!!! Request for COI approval sent from the official operator's email will be valid without a signature/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Запрос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на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одобрение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COI,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отправленный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с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электронной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почты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официального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оператора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,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будет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действителен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без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 xml:space="preserve"> 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ru-RU" w:eastAsia="en-US"/>
              </w:rPr>
              <w:t>подписи</w:t>
            </w:r>
            <w:r w:rsidRPr="00A907C1">
              <w:rPr>
                <w:b/>
                <w:bCs/>
                <w:i/>
                <w:iCs/>
                <w:color w:val="007BB8"/>
                <w:sz w:val="20"/>
                <w:szCs w:val="16"/>
                <w:lang w:val="en" w:eastAsia="en-US"/>
              </w:rPr>
              <w:t>.</w:t>
            </w:r>
          </w:p>
        </w:tc>
      </w:tr>
      <w:tr w:rsidR="00667432" w14:paraId="1B19F3A6" w14:textId="77777777" w:rsidTr="00C2272C">
        <w:tc>
          <w:tcPr>
            <w:tcW w:w="9338" w:type="dxa"/>
          </w:tcPr>
          <w:p w14:paraId="633C4B19" w14:textId="77777777" w:rsidR="00667432" w:rsidRPr="00301A06" w:rsidRDefault="00667432" w:rsidP="00C2272C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4DA4DA8E" w14:textId="4504E3E0" w:rsidR="00667432" w:rsidRPr="003F7F43" w:rsidRDefault="00667432" w:rsidP="00667432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  <w:r>
        <w:rPr>
          <w:b/>
          <w:lang w:val="en-US"/>
        </w:rPr>
        <w:t xml:space="preserve">TRACES information system </w:t>
      </w:r>
      <w:hyperlink r:id="rId10" w:history="1">
        <w:proofErr w:type="spellStart"/>
        <w:r w:rsidRPr="00A907C1">
          <w:rPr>
            <w:rStyle w:val="Hipersaite"/>
            <w:b/>
            <w:lang w:val="en-US"/>
          </w:rPr>
          <w:t>webhelp</w:t>
        </w:r>
        <w:proofErr w:type="spellEnd"/>
      </w:hyperlink>
      <w:r>
        <w:rPr>
          <w:b/>
          <w:lang w:val="en-US"/>
        </w:rPr>
        <w:t xml:space="preserve"> / </w:t>
      </w:r>
      <w:hyperlink r:id="rId11" w:history="1">
        <w:r w:rsidRPr="00A907C1">
          <w:rPr>
            <w:rStyle w:val="Hipersaite"/>
            <w:i/>
            <w:iCs/>
            <w:sz w:val="20"/>
            <w:szCs w:val="20"/>
            <w:lang w:val="ru-RU"/>
          </w:rPr>
          <w:t>Помощь</w:t>
        </w:r>
      </w:hyperlink>
      <w:r w:rsidRPr="00A907C1">
        <w:rPr>
          <w:b/>
          <w:i/>
          <w:iCs/>
          <w:sz w:val="20"/>
          <w:szCs w:val="20"/>
          <w:lang w:val="en-US"/>
        </w:rPr>
        <w:t xml:space="preserve"> </w:t>
      </w:r>
      <w:r w:rsidRPr="00A907C1">
        <w:rPr>
          <w:rStyle w:val="tlid-translation"/>
          <w:i/>
          <w:iCs/>
          <w:sz w:val="20"/>
          <w:szCs w:val="20"/>
          <w:lang w:val="ru-RU"/>
        </w:rPr>
        <w:t>информационной</w:t>
      </w:r>
      <w:r w:rsidRPr="00A907C1">
        <w:rPr>
          <w:rStyle w:val="tlid-translation"/>
          <w:i/>
          <w:iCs/>
          <w:sz w:val="20"/>
          <w:szCs w:val="20"/>
          <w:lang w:val="en-US"/>
        </w:rPr>
        <w:t xml:space="preserve"> </w:t>
      </w:r>
      <w:r w:rsidRPr="00A907C1">
        <w:rPr>
          <w:rStyle w:val="tlid-translation"/>
          <w:i/>
          <w:iCs/>
          <w:sz w:val="20"/>
          <w:szCs w:val="20"/>
          <w:lang w:val="ru-RU"/>
        </w:rPr>
        <w:t>системы</w:t>
      </w:r>
      <w:r w:rsidRPr="00A907C1">
        <w:rPr>
          <w:rStyle w:val="tlid-translation"/>
          <w:i/>
          <w:iCs/>
          <w:sz w:val="20"/>
          <w:szCs w:val="20"/>
          <w:lang w:val="en-US"/>
        </w:rPr>
        <w:t xml:space="preserve"> TRACES</w:t>
      </w:r>
    </w:p>
    <w:p w14:paraId="5A2EBE3B" w14:textId="77777777" w:rsidR="00667432" w:rsidRPr="00667432" w:rsidRDefault="00667432" w:rsidP="00667432">
      <w:pPr>
        <w:spacing w:line="276" w:lineRule="auto"/>
        <w:rPr>
          <w:sz w:val="16"/>
          <w:szCs w:val="16"/>
        </w:rPr>
      </w:pPr>
    </w:p>
    <w:p w14:paraId="4E44D0E6" w14:textId="47321263" w:rsidR="00667432" w:rsidRPr="009500FB" w:rsidRDefault="00667432" w:rsidP="00667432">
      <w:pPr>
        <w:spacing w:line="276" w:lineRule="auto"/>
        <w:rPr>
          <w:b/>
        </w:rPr>
      </w:pPr>
      <w:bookmarkStart w:id="0" w:name="_Hlk209172098"/>
      <w:r w:rsidRPr="009500FB">
        <w:rPr>
          <w:b/>
        </w:rPr>
        <w:t>Please send completed and signed form with attachments to</w:t>
      </w:r>
      <w:r w:rsidR="00A907C1">
        <w:rPr>
          <w:b/>
        </w:rPr>
        <w:t xml:space="preserve">/ </w:t>
      </w:r>
      <w:r w:rsidR="00A907C1" w:rsidRPr="00A907C1">
        <w:rPr>
          <w:rStyle w:val="tlid-translation"/>
          <w:i/>
          <w:iCs/>
          <w:sz w:val="20"/>
          <w:szCs w:val="20"/>
          <w:lang w:val="ru-RU"/>
        </w:rPr>
        <w:t>Пожалуйста, отправьте заполненную и подписанную форму с приложениями на</w:t>
      </w:r>
      <w:r w:rsidRPr="00A907C1">
        <w:rPr>
          <w:b/>
          <w:i/>
          <w:iCs/>
          <w:sz w:val="20"/>
          <w:szCs w:val="20"/>
        </w:rPr>
        <w:t xml:space="preserve"> </w:t>
      </w:r>
      <w:hyperlink r:id="rId12" w:history="1">
        <w:r w:rsidRPr="009500FB">
          <w:rPr>
            <w:rStyle w:val="Hipersaite"/>
            <w:b/>
          </w:rPr>
          <w:t>coi@stc.lv</w:t>
        </w:r>
      </w:hyperlink>
    </w:p>
    <w:bookmarkEnd w:id="0"/>
    <w:p w14:paraId="410EDDDF" w14:textId="77777777" w:rsidR="00667432" w:rsidRPr="00667432" w:rsidRDefault="00667432" w:rsidP="00667432">
      <w:pPr>
        <w:spacing w:line="276" w:lineRule="auto"/>
        <w:rPr>
          <w:sz w:val="16"/>
          <w:szCs w:val="16"/>
        </w:rPr>
      </w:pPr>
    </w:p>
    <w:p w14:paraId="72629770" w14:textId="77777777" w:rsidR="00667432" w:rsidRPr="008779FF" w:rsidRDefault="00667432" w:rsidP="00667432">
      <w:pPr>
        <w:autoSpaceDE w:val="0"/>
        <w:autoSpaceDN w:val="0"/>
        <w:adjustRightInd w:val="0"/>
        <w:spacing w:line="276" w:lineRule="auto"/>
        <w:jc w:val="center"/>
        <w:rPr>
          <w:b/>
          <w:sz w:val="2"/>
          <w:szCs w:val="2"/>
        </w:rPr>
      </w:pPr>
    </w:p>
    <w:p w14:paraId="34F7C04F" w14:textId="77777777" w:rsidR="007579FE" w:rsidRPr="00333416" w:rsidRDefault="007579FE" w:rsidP="00667432">
      <w:pPr>
        <w:rPr>
          <w:lang w:val="lv-LV"/>
        </w:rPr>
      </w:pPr>
    </w:p>
    <w:sectPr w:rsidR="007579FE" w:rsidRPr="00333416" w:rsidSect="00805EB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567" w:bottom="1134" w:left="1701" w:header="340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93E1" w14:textId="77777777" w:rsidR="00B769B6" w:rsidRDefault="00B769B6" w:rsidP="00747832">
      <w:r>
        <w:separator/>
      </w:r>
    </w:p>
  </w:endnote>
  <w:endnote w:type="continuationSeparator" w:id="0">
    <w:p w14:paraId="3F688844" w14:textId="77777777" w:rsidR="00B769B6" w:rsidRDefault="00B769B6" w:rsidP="0074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elveticaLT">
    <w:altName w:val="Courier New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5553" w14:textId="77777777" w:rsidR="0079636F" w:rsidRDefault="0079636F" w:rsidP="00ED78D8">
    <w:pPr>
      <w:pStyle w:val="Kjene"/>
      <w:framePr w:wrap="none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065FABE" w14:textId="77777777" w:rsidR="0079636F" w:rsidRDefault="0079636F" w:rsidP="0079636F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ED2DB" w14:textId="77777777" w:rsidR="00805EB3" w:rsidRDefault="00805EB3" w:rsidP="00667432">
    <w:pPr>
      <w:pStyle w:val="Kjene"/>
      <w:jc w:val="center"/>
      <w:rPr>
        <w:sz w:val="16"/>
        <w:szCs w:val="16"/>
      </w:rPr>
    </w:pPr>
  </w:p>
  <w:p w14:paraId="342972B8" w14:textId="77777777" w:rsidR="00667432" w:rsidRPr="00667432" w:rsidRDefault="00667432" w:rsidP="00667432">
    <w:pPr>
      <w:pStyle w:val="Kjene"/>
      <w:jc w:val="center"/>
      <w:rPr>
        <w:sz w:val="16"/>
        <w:szCs w:val="16"/>
      </w:rPr>
    </w:pPr>
    <w:r w:rsidRPr="00667432">
      <w:rPr>
        <w:sz w:val="16"/>
        <w:szCs w:val="16"/>
      </w:rPr>
      <w:t xml:space="preserve">Page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PAGE  \* Arabic  \* MERGEFORMAT </w:instrText>
    </w:r>
    <w:r w:rsidRPr="00667432">
      <w:rPr>
        <w:bCs/>
        <w:sz w:val="16"/>
        <w:szCs w:val="16"/>
      </w:rPr>
      <w:fldChar w:fldCharType="separate"/>
    </w:r>
    <w:r w:rsidR="00273C3B">
      <w:rPr>
        <w:bCs/>
        <w:noProof/>
        <w:sz w:val="16"/>
        <w:szCs w:val="16"/>
      </w:rPr>
      <w:t>4</w:t>
    </w:r>
    <w:r w:rsidRPr="00667432">
      <w:rPr>
        <w:bCs/>
        <w:sz w:val="16"/>
        <w:szCs w:val="16"/>
      </w:rPr>
      <w:fldChar w:fldCharType="end"/>
    </w:r>
    <w:r w:rsidRPr="00667432">
      <w:rPr>
        <w:sz w:val="16"/>
        <w:szCs w:val="16"/>
      </w:rPr>
      <w:t xml:space="preserve"> of </w:t>
    </w:r>
    <w:r>
      <w:rPr>
        <w:sz w:val="16"/>
        <w:szCs w:val="16"/>
      </w:rPr>
      <w:t xml:space="preserve">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NUMPAGES  \* Arabic  \* MERGEFORMAT </w:instrText>
    </w:r>
    <w:r w:rsidRPr="00667432">
      <w:rPr>
        <w:bCs/>
        <w:sz w:val="16"/>
        <w:szCs w:val="16"/>
      </w:rPr>
      <w:fldChar w:fldCharType="separate"/>
    </w:r>
    <w:r w:rsidR="00273C3B">
      <w:rPr>
        <w:bCs/>
        <w:noProof/>
        <w:sz w:val="16"/>
        <w:szCs w:val="16"/>
      </w:rPr>
      <w:t>4</w:t>
    </w:r>
    <w:r w:rsidRPr="00667432">
      <w:rPr>
        <w:bCs/>
        <w:sz w:val="16"/>
        <w:szCs w:val="16"/>
      </w:rPr>
      <w:fldChar w:fldCharType="end"/>
    </w:r>
  </w:p>
  <w:p w14:paraId="6FE22D40" w14:textId="2CDD2F7D" w:rsidR="00805EB3" w:rsidRPr="000F7B3D" w:rsidRDefault="00805EB3" w:rsidP="00805EB3">
    <w:pPr>
      <w:pStyle w:val="Kjene"/>
      <w:jc w:val="center"/>
      <w:rPr>
        <w:sz w:val="16"/>
        <w:szCs w:val="16"/>
        <w:lang w:val="en-US"/>
      </w:rPr>
    </w:pPr>
    <w:r w:rsidRPr="000F7B3D">
      <w:rPr>
        <w:sz w:val="16"/>
        <w:szCs w:val="16"/>
      </w:rPr>
      <w:t>ANN-F-BL-089-</w:t>
    </w:r>
    <w:r w:rsidR="000F7B3D" w:rsidRPr="000F7B3D">
      <w:rPr>
        <w:sz w:val="16"/>
        <w:szCs w:val="16"/>
      </w:rPr>
      <w:t>22</w:t>
    </w:r>
    <w:r w:rsidR="00273C3B" w:rsidRPr="000F7B3D">
      <w:rPr>
        <w:sz w:val="16"/>
        <w:szCs w:val="16"/>
      </w:rPr>
      <w:t>.09.202</w:t>
    </w:r>
    <w:r w:rsidR="000F7B3D" w:rsidRPr="000F7B3D">
      <w:rPr>
        <w:sz w:val="16"/>
        <w:szCs w:val="16"/>
      </w:rPr>
      <w:t>5</w:t>
    </w:r>
    <w:r w:rsidR="00273C3B" w:rsidRPr="000F7B3D">
      <w:rPr>
        <w:sz w:val="16"/>
        <w:szCs w:val="16"/>
      </w:rPr>
      <w:t>.-R</w:t>
    </w:r>
    <w:r w:rsidR="000F7B3D" w:rsidRPr="000F7B3D">
      <w:rPr>
        <w:sz w:val="16"/>
        <w:szCs w:val="16"/>
      </w:rPr>
      <w:t>1</w:t>
    </w:r>
  </w:p>
  <w:p w14:paraId="1353B79B" w14:textId="77777777" w:rsidR="0079636F" w:rsidRPr="00667432" w:rsidRDefault="0079636F" w:rsidP="0066743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3667" w14:textId="77777777" w:rsidR="00667432" w:rsidRDefault="00667432" w:rsidP="007579FE">
    <w:pPr>
      <w:pStyle w:val="Kjene"/>
      <w:jc w:val="center"/>
      <w:rPr>
        <w:sz w:val="16"/>
        <w:szCs w:val="16"/>
      </w:rPr>
    </w:pPr>
  </w:p>
  <w:p w14:paraId="4993DE31" w14:textId="77777777" w:rsidR="00667432" w:rsidRPr="00667432" w:rsidRDefault="00667432" w:rsidP="007579FE">
    <w:pPr>
      <w:pStyle w:val="Kjene"/>
      <w:jc w:val="center"/>
      <w:rPr>
        <w:sz w:val="16"/>
        <w:szCs w:val="16"/>
      </w:rPr>
    </w:pPr>
    <w:r w:rsidRPr="00667432">
      <w:rPr>
        <w:sz w:val="16"/>
        <w:szCs w:val="16"/>
      </w:rPr>
      <w:t xml:space="preserve">Page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PAGE  \* Arabic  \* MERGEFORMAT </w:instrText>
    </w:r>
    <w:r w:rsidRPr="00667432">
      <w:rPr>
        <w:bCs/>
        <w:sz w:val="16"/>
        <w:szCs w:val="16"/>
      </w:rPr>
      <w:fldChar w:fldCharType="separate"/>
    </w:r>
    <w:r w:rsidR="00273C3B">
      <w:rPr>
        <w:bCs/>
        <w:noProof/>
        <w:sz w:val="16"/>
        <w:szCs w:val="16"/>
      </w:rPr>
      <w:t>1</w:t>
    </w:r>
    <w:r w:rsidRPr="00667432">
      <w:rPr>
        <w:bCs/>
        <w:sz w:val="16"/>
        <w:szCs w:val="16"/>
      </w:rPr>
      <w:fldChar w:fldCharType="end"/>
    </w:r>
    <w:r w:rsidRPr="00667432">
      <w:rPr>
        <w:sz w:val="16"/>
        <w:szCs w:val="16"/>
      </w:rPr>
      <w:t xml:space="preserve"> of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NUMPAGES  \* Arabic  \* MERGEFORMAT </w:instrText>
    </w:r>
    <w:r w:rsidRPr="00667432">
      <w:rPr>
        <w:bCs/>
        <w:sz w:val="16"/>
        <w:szCs w:val="16"/>
      </w:rPr>
      <w:fldChar w:fldCharType="separate"/>
    </w:r>
    <w:r w:rsidR="00273C3B">
      <w:rPr>
        <w:bCs/>
        <w:noProof/>
        <w:sz w:val="16"/>
        <w:szCs w:val="16"/>
      </w:rPr>
      <w:t>4</w:t>
    </w:r>
    <w:r w:rsidRPr="00667432">
      <w:rPr>
        <w:bCs/>
        <w:sz w:val="16"/>
        <w:szCs w:val="16"/>
      </w:rPr>
      <w:fldChar w:fldCharType="end"/>
    </w:r>
  </w:p>
  <w:p w14:paraId="48BFD04C" w14:textId="27DB86AE" w:rsidR="007579FE" w:rsidRPr="007579FE" w:rsidRDefault="00667432" w:rsidP="007579FE">
    <w:pPr>
      <w:pStyle w:val="Kjene"/>
      <w:jc w:val="center"/>
      <w:rPr>
        <w:sz w:val="16"/>
        <w:szCs w:val="16"/>
      </w:rPr>
    </w:pPr>
    <w:r w:rsidRPr="000F7B3D">
      <w:rPr>
        <w:sz w:val="16"/>
        <w:szCs w:val="16"/>
      </w:rPr>
      <w:t>ANN-</w:t>
    </w:r>
    <w:r w:rsidR="009A4752" w:rsidRPr="000F7B3D">
      <w:rPr>
        <w:sz w:val="16"/>
        <w:szCs w:val="16"/>
      </w:rPr>
      <w:t>F-</w:t>
    </w:r>
    <w:r w:rsidRPr="000F7B3D">
      <w:rPr>
        <w:sz w:val="16"/>
        <w:szCs w:val="16"/>
      </w:rPr>
      <w:t>BL-</w:t>
    </w:r>
    <w:r w:rsidR="009A4752" w:rsidRPr="000F7B3D">
      <w:rPr>
        <w:sz w:val="16"/>
        <w:szCs w:val="16"/>
      </w:rPr>
      <w:t>089</w:t>
    </w:r>
    <w:r w:rsidRPr="000F7B3D">
      <w:rPr>
        <w:sz w:val="16"/>
        <w:szCs w:val="16"/>
      </w:rPr>
      <w:t>-</w:t>
    </w:r>
    <w:r w:rsidR="000F7B3D" w:rsidRPr="000F7B3D">
      <w:rPr>
        <w:sz w:val="16"/>
        <w:szCs w:val="16"/>
      </w:rPr>
      <w:t>22</w:t>
    </w:r>
    <w:r w:rsidR="00273C3B" w:rsidRPr="000F7B3D">
      <w:rPr>
        <w:sz w:val="16"/>
        <w:szCs w:val="16"/>
      </w:rPr>
      <w:t>.09.202</w:t>
    </w:r>
    <w:r w:rsidR="000F7B3D" w:rsidRPr="000F7B3D">
      <w:rPr>
        <w:sz w:val="16"/>
        <w:szCs w:val="16"/>
      </w:rPr>
      <w:t>5</w:t>
    </w:r>
    <w:r w:rsidR="00273C3B" w:rsidRPr="000F7B3D">
      <w:rPr>
        <w:sz w:val="16"/>
        <w:szCs w:val="16"/>
      </w:rPr>
      <w:t>.</w:t>
    </w:r>
    <w:r w:rsidRPr="000F7B3D">
      <w:rPr>
        <w:sz w:val="16"/>
        <w:szCs w:val="16"/>
      </w:rPr>
      <w:t>-R</w:t>
    </w:r>
    <w:r w:rsidR="000F7B3D" w:rsidRPr="000F7B3D">
      <w:rPr>
        <w:sz w:val="16"/>
        <w:szCs w:val="16"/>
      </w:rPr>
      <w:t>1</w:t>
    </w:r>
  </w:p>
  <w:p w14:paraId="01A6CCEE" w14:textId="77777777" w:rsidR="007579FE" w:rsidRDefault="007579F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EF208" w14:textId="77777777" w:rsidR="00B769B6" w:rsidRDefault="00B769B6" w:rsidP="00747832">
      <w:r>
        <w:separator/>
      </w:r>
    </w:p>
  </w:footnote>
  <w:footnote w:type="continuationSeparator" w:id="0">
    <w:p w14:paraId="0C478467" w14:textId="77777777" w:rsidR="00B769B6" w:rsidRDefault="00B769B6" w:rsidP="0074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8B82" w14:textId="77777777" w:rsidR="00747832" w:rsidRDefault="00747832" w:rsidP="004C6A8A">
    <w:pPr>
      <w:pStyle w:val="Galvene"/>
      <w:ind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A5E83" w14:textId="427A043E" w:rsidR="004C6A8A" w:rsidRDefault="00BB218F" w:rsidP="00B516BA">
    <w:pPr>
      <w:pStyle w:val="Galvene"/>
      <w:tabs>
        <w:tab w:val="clear" w:pos="9360"/>
        <w:tab w:val="right" w:pos="9214"/>
      </w:tabs>
      <w:ind w:left="567" w:right="-7" w:hanging="567"/>
    </w:pPr>
    <w:r>
      <w:rPr>
        <w:noProof/>
        <w:lang w:val="lv-LV"/>
      </w:rPr>
      <w:drawing>
        <wp:inline distT="0" distB="0" distL="0" distR="0" wp14:anchorId="5E018D1F" wp14:editId="7C8FD851">
          <wp:extent cx="5934075" cy="1295400"/>
          <wp:effectExtent l="0" t="0" r="9525" b="0"/>
          <wp:docPr id="3" name="Picture 3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10"/>
    <w:rsid w:val="00002DE5"/>
    <w:rsid w:val="0004304E"/>
    <w:rsid w:val="00043CF0"/>
    <w:rsid w:val="00074A1E"/>
    <w:rsid w:val="000A4311"/>
    <w:rsid w:val="000B725B"/>
    <w:rsid w:val="000E0694"/>
    <w:rsid w:val="000F7B3D"/>
    <w:rsid w:val="001050A3"/>
    <w:rsid w:val="00111679"/>
    <w:rsid w:val="001669A1"/>
    <w:rsid w:val="00167C4A"/>
    <w:rsid w:val="00210A00"/>
    <w:rsid w:val="00230334"/>
    <w:rsid w:val="00273C3B"/>
    <w:rsid w:val="00277DC5"/>
    <w:rsid w:val="0030690F"/>
    <w:rsid w:val="00315E39"/>
    <w:rsid w:val="00317351"/>
    <w:rsid w:val="00333416"/>
    <w:rsid w:val="00337291"/>
    <w:rsid w:val="00357E7C"/>
    <w:rsid w:val="003852EA"/>
    <w:rsid w:val="00385CBA"/>
    <w:rsid w:val="004215FC"/>
    <w:rsid w:val="004219F9"/>
    <w:rsid w:val="00440C91"/>
    <w:rsid w:val="004C6A8A"/>
    <w:rsid w:val="00524119"/>
    <w:rsid w:val="005249BA"/>
    <w:rsid w:val="00531AB3"/>
    <w:rsid w:val="005343CA"/>
    <w:rsid w:val="005A58F4"/>
    <w:rsid w:val="005F5584"/>
    <w:rsid w:val="00602481"/>
    <w:rsid w:val="00656911"/>
    <w:rsid w:val="00667432"/>
    <w:rsid w:val="00684644"/>
    <w:rsid w:val="00696A30"/>
    <w:rsid w:val="006A0B10"/>
    <w:rsid w:val="006A57EC"/>
    <w:rsid w:val="006F1BE2"/>
    <w:rsid w:val="00713D70"/>
    <w:rsid w:val="00740B1D"/>
    <w:rsid w:val="00747832"/>
    <w:rsid w:val="007578F2"/>
    <w:rsid w:val="007579FE"/>
    <w:rsid w:val="0076185E"/>
    <w:rsid w:val="00774278"/>
    <w:rsid w:val="00791027"/>
    <w:rsid w:val="0079636F"/>
    <w:rsid w:val="007B2E48"/>
    <w:rsid w:val="007C19BE"/>
    <w:rsid w:val="007D4EAA"/>
    <w:rsid w:val="00805EB3"/>
    <w:rsid w:val="00823E32"/>
    <w:rsid w:val="008419C5"/>
    <w:rsid w:val="00862CE6"/>
    <w:rsid w:val="00866EB1"/>
    <w:rsid w:val="008E3C6F"/>
    <w:rsid w:val="008F52B4"/>
    <w:rsid w:val="009059D3"/>
    <w:rsid w:val="00940AF3"/>
    <w:rsid w:val="00943A96"/>
    <w:rsid w:val="009A4752"/>
    <w:rsid w:val="00A01A30"/>
    <w:rsid w:val="00A5659F"/>
    <w:rsid w:val="00A907C1"/>
    <w:rsid w:val="00B10F77"/>
    <w:rsid w:val="00B126B9"/>
    <w:rsid w:val="00B14B97"/>
    <w:rsid w:val="00B304ED"/>
    <w:rsid w:val="00B3223F"/>
    <w:rsid w:val="00B378F3"/>
    <w:rsid w:val="00B516BA"/>
    <w:rsid w:val="00B7488B"/>
    <w:rsid w:val="00B769B6"/>
    <w:rsid w:val="00BB218F"/>
    <w:rsid w:val="00BD39F6"/>
    <w:rsid w:val="00C51EA2"/>
    <w:rsid w:val="00C77915"/>
    <w:rsid w:val="00D25D27"/>
    <w:rsid w:val="00D558AE"/>
    <w:rsid w:val="00DA3D8C"/>
    <w:rsid w:val="00DB1860"/>
    <w:rsid w:val="00DC424C"/>
    <w:rsid w:val="00DE24BC"/>
    <w:rsid w:val="00E31612"/>
    <w:rsid w:val="00E37508"/>
    <w:rsid w:val="00F70B2D"/>
    <w:rsid w:val="00FC0FC1"/>
    <w:rsid w:val="00FD54F2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0869F"/>
  <w15:docId w15:val="{FA255514-BBCB-4B1F-93F8-A846888E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Teksts"/>
    <w:qFormat/>
    <w:rsid w:val="008E3C6F"/>
    <w:rPr>
      <w:rFonts w:ascii="Times New Roman" w:hAnsi="Times New Roman" w:cs="Times New Roman"/>
      <w:lang w:val="da-DK" w:eastAsia="da-DK"/>
    </w:rPr>
  </w:style>
  <w:style w:type="paragraph" w:styleId="Virsraksts4">
    <w:name w:val="heading 4"/>
    <w:basedOn w:val="Parasts"/>
    <w:link w:val="Virsraksts4Rakstz"/>
    <w:uiPriority w:val="9"/>
    <w:qFormat/>
    <w:rsid w:val="00823E32"/>
    <w:pPr>
      <w:spacing w:before="100" w:beforeAutospacing="1" w:after="100" w:afterAutospacing="1"/>
      <w:outlineLvl w:val="3"/>
    </w:pPr>
    <w:rPr>
      <w:b/>
      <w:bCs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47832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47832"/>
    <w:rPr>
      <w:rFonts w:ascii="Times New Roman" w:hAnsi="Times New Roman" w:cs="Times New Roman"/>
      <w:lang w:val="da-DK" w:eastAsia="da-DK"/>
    </w:rPr>
  </w:style>
  <w:style w:type="paragraph" w:styleId="Kjene">
    <w:name w:val="footer"/>
    <w:basedOn w:val="Parasts"/>
    <w:link w:val="KjeneRakstz"/>
    <w:uiPriority w:val="99"/>
    <w:unhideWhenUsed/>
    <w:rsid w:val="00747832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47832"/>
    <w:rPr>
      <w:rFonts w:ascii="Times New Roman" w:hAnsi="Times New Roman" w:cs="Times New Roman"/>
      <w:lang w:val="da-DK" w:eastAsia="da-DK"/>
    </w:rPr>
  </w:style>
  <w:style w:type="character" w:styleId="Lappusesnumurs">
    <w:name w:val="page number"/>
    <w:basedOn w:val="Noklusjumarindkopasfonts"/>
    <w:uiPriority w:val="99"/>
    <w:semiHidden/>
    <w:unhideWhenUsed/>
    <w:rsid w:val="0079636F"/>
  </w:style>
  <w:style w:type="table" w:styleId="Reatabula">
    <w:name w:val="Table Grid"/>
    <w:basedOn w:val="Parastatabula"/>
    <w:uiPriority w:val="39"/>
    <w:rsid w:val="00B3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8E3C6F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579F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79FE"/>
    <w:rPr>
      <w:rFonts w:ascii="Segoe UI" w:hAnsi="Segoe UI" w:cs="Segoe UI"/>
      <w:sz w:val="18"/>
      <w:szCs w:val="18"/>
      <w:lang w:val="da-DK" w:eastAsia="da-DK"/>
    </w:rPr>
  </w:style>
  <w:style w:type="character" w:customStyle="1" w:styleId="tlid-translation">
    <w:name w:val="tlid-translation"/>
    <w:basedOn w:val="Noklusjumarindkopasfonts"/>
    <w:rsid w:val="00667432"/>
  </w:style>
  <w:style w:type="table" w:styleId="Vienkratabula1">
    <w:name w:val="Plain Table 1"/>
    <w:basedOn w:val="Parastatabula"/>
    <w:uiPriority w:val="41"/>
    <w:rsid w:val="006674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lt-edited">
    <w:name w:val="alt-edited"/>
    <w:basedOn w:val="Noklusjumarindkopasfonts"/>
    <w:rsid w:val="00B7488B"/>
  </w:style>
  <w:style w:type="character" w:customStyle="1" w:styleId="jlqj4b">
    <w:name w:val="jlqj4b"/>
    <w:rsid w:val="00684644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68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684644"/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y2iqfc">
    <w:name w:val="y2iqfc"/>
    <w:basedOn w:val="Noklusjumarindkopasfonts"/>
    <w:rsid w:val="00684644"/>
  </w:style>
  <w:style w:type="character" w:customStyle="1" w:styleId="Virsraksts4Rakstz">
    <w:name w:val="Virsraksts 4 Rakstz."/>
    <w:basedOn w:val="Noklusjumarindkopasfonts"/>
    <w:link w:val="Virsraksts4"/>
    <w:uiPriority w:val="9"/>
    <w:rsid w:val="00823E32"/>
    <w:rPr>
      <w:rFonts w:ascii="Times New Roman" w:hAnsi="Times New Roman" w:cs="Times New Roman"/>
      <w:b/>
      <w:bCs/>
      <w:lang w:val="lv-LV" w:eastAsia="lv-LV"/>
    </w:rPr>
  </w:style>
  <w:style w:type="character" w:styleId="Vietturateksts">
    <w:name w:val="Placeholder Text"/>
    <w:basedOn w:val="Noklusjumarindkopasfonts"/>
    <w:uiPriority w:val="99"/>
    <w:semiHidden/>
    <w:rsid w:val="00043CF0"/>
    <w:rPr>
      <w:color w:val="80808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907C1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90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@stc.lv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@stc.lv" TargetMode="External"/><Relationship Id="rId12" Type="http://schemas.openxmlformats.org/officeDocument/2006/relationships/hyperlink" Target="mailto:coi@stc.lv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ebgate.ec.europa.eu/IMSOC/tracesnt-help/Content/en/documents-certificates/coi/general-user-guide/complete-and-submit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ebgate.ec.europa.eu/IMSOC/tracesnt-help/Content/en/documents-certificates/coi/general-user-guide/complete-and-submit.html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JAUNAS%20VEIDLAPAS%20UN%20IKONAS\VEIDLAPAS%20BEZ%20VALSTS\STC_veidlapa_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02DEDDF7EF4D07876F2B3E3C108A3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83FD3D9-D0AB-47F0-AA14-422CD72B58E6}"/>
      </w:docPartPr>
      <w:docPartBody>
        <w:p w:rsidR="00353484" w:rsidRDefault="00353484" w:rsidP="00353484">
          <w:pPr>
            <w:pStyle w:val="5C02DEDDF7EF4D07876F2B3E3C108A361"/>
          </w:pPr>
          <w:r w:rsidRPr="00043CF0">
            <w:rPr>
              <w:rStyle w:val="Vietturateksts"/>
              <w:sz w:val="28"/>
              <w:szCs w:val="28"/>
              <w:highlight w:val="lightGray"/>
            </w:rPr>
            <w:t>Click or tap to enter a date.</w:t>
          </w:r>
        </w:p>
      </w:docPartBody>
    </w:docPart>
    <w:docPart>
      <w:docPartPr>
        <w:name w:val="249C8939D7F9449C861CC78BB3545EA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C7BD7E-B251-4E46-B121-AB0F5A2E1311}"/>
      </w:docPartPr>
      <w:docPartBody>
        <w:p w:rsidR="00353484" w:rsidRDefault="00353484" w:rsidP="00353484">
          <w:pPr>
            <w:pStyle w:val="249C8939D7F9449C861CC78BB3545EA5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0C4245C16C4441ACBA588AAD72E02E4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83BA93C-1937-49FF-97D3-FF64C236A809}"/>
      </w:docPartPr>
      <w:docPartBody>
        <w:p w:rsidR="00353484" w:rsidRDefault="00353484" w:rsidP="00353484">
          <w:pPr>
            <w:pStyle w:val="0C4245C16C4441ACBA588AAD72E02E49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C0F7767311E04A4688B02905AAAE109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458A4DB-72AB-4D89-A885-B7732AE0EBE6}"/>
      </w:docPartPr>
      <w:docPartBody>
        <w:p w:rsidR="00353484" w:rsidRDefault="00353484" w:rsidP="00353484">
          <w:pPr>
            <w:pStyle w:val="C0F7767311E04A4688B02905AAAE1092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657B1A8A759E442D953792D4681C073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47E176B-B49E-43C6-A98C-F1E83D4405F3}"/>
      </w:docPartPr>
      <w:docPartBody>
        <w:p w:rsidR="00353484" w:rsidRDefault="00353484" w:rsidP="00353484">
          <w:pPr>
            <w:pStyle w:val="657B1A8A759E442D953792D4681C073B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F37A5FC826BA4CE399C114ED7CA9FC6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6442ADB-556C-4750-92AE-20932E5DD0A0}"/>
      </w:docPartPr>
      <w:docPartBody>
        <w:p w:rsidR="00353484" w:rsidRDefault="00353484" w:rsidP="00353484">
          <w:pPr>
            <w:pStyle w:val="F37A5FC826BA4CE399C114ED7CA9FC60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BFCBF82E786B442D849953AB29B50C3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7FEB471-2667-4002-8292-4D4E30E7EC0A}"/>
      </w:docPartPr>
      <w:docPartBody>
        <w:p w:rsidR="00353484" w:rsidRDefault="00353484" w:rsidP="00353484">
          <w:pPr>
            <w:pStyle w:val="BFCBF82E786B442D849953AB29B50C3D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DA7DEF3EDCF74F06B99D89E2EDA1808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45C5A43-E99F-41C9-B252-68B34F722F8C}"/>
      </w:docPartPr>
      <w:docPartBody>
        <w:p w:rsidR="00353484" w:rsidRDefault="00353484" w:rsidP="00353484">
          <w:pPr>
            <w:pStyle w:val="DA7DEF3EDCF74F06B99D89E2EDA18082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A1EF2ADF13D74077B9DB5D77F5C6A14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5B224B8-D221-4415-A4F8-579E40E96B46}"/>
      </w:docPartPr>
      <w:docPartBody>
        <w:p w:rsidR="00353484" w:rsidRDefault="00353484" w:rsidP="00353484">
          <w:pPr>
            <w:pStyle w:val="A1EF2ADF13D74077B9DB5D77F5C6A145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16287351BAC2423EB37361DC94E9B82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D6A74C0-0A14-4E8D-9376-E0F1ADDD6A64}"/>
      </w:docPartPr>
      <w:docPartBody>
        <w:p w:rsidR="00353484" w:rsidRDefault="00353484" w:rsidP="00353484">
          <w:pPr>
            <w:pStyle w:val="16287351BAC2423EB37361DC94E9B82B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C1A3878AE45349BFB1D26817ABDC7DB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6FD8889-4131-428B-818C-CA4D5F0367C5}"/>
      </w:docPartPr>
      <w:docPartBody>
        <w:p w:rsidR="00353484" w:rsidRDefault="00353484" w:rsidP="00353484">
          <w:pPr>
            <w:pStyle w:val="C1A3878AE45349BFB1D26817ABDC7DB5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66FF188C8ACD48DC95B2FF94F764B4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01F4EC8-F056-4046-A23D-AFB010DDBF33}"/>
      </w:docPartPr>
      <w:docPartBody>
        <w:p w:rsidR="00353484" w:rsidRDefault="00353484" w:rsidP="00353484">
          <w:pPr>
            <w:pStyle w:val="66FF188C8ACD48DC95B2FF94F764B47E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6E03C7A2044D480FB97CA4B28EF40C8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E8F50F3-B6E9-4233-8498-8C148E7D381D}"/>
      </w:docPartPr>
      <w:docPartBody>
        <w:p w:rsidR="00353484" w:rsidRDefault="00353484" w:rsidP="00353484">
          <w:pPr>
            <w:pStyle w:val="6E03C7A2044D480FB97CA4B28EF40C8C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81778FC5FC5C4197A4819F5AE217040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D6FC920-A9DA-40AE-9E6D-8A16DFF5F554}"/>
      </w:docPartPr>
      <w:docPartBody>
        <w:p w:rsidR="00353484" w:rsidRDefault="00353484" w:rsidP="00353484">
          <w:pPr>
            <w:pStyle w:val="81778FC5FC5C4197A4819F5AE2170401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0A91EA071A4F46C5B72060293EBB008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0AF4BB2-5E39-4087-91B2-6E349FAEDC89}"/>
      </w:docPartPr>
      <w:docPartBody>
        <w:p w:rsidR="00353484" w:rsidRDefault="00353484" w:rsidP="00353484">
          <w:pPr>
            <w:pStyle w:val="0A91EA071A4F46C5B72060293EBB008C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4CF835839BFD4E2C84DF74DF30A615F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F96843A-5A89-406D-87A5-4EA228168E79}"/>
      </w:docPartPr>
      <w:docPartBody>
        <w:p w:rsidR="00353484" w:rsidRDefault="00353484" w:rsidP="00353484">
          <w:pPr>
            <w:pStyle w:val="4CF835839BFD4E2C84DF74DF30A615FE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5B2A032CACB04365AAE35220AAE70F4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CC8A77E-A913-4E97-A6B1-1A63D9D0D743}"/>
      </w:docPartPr>
      <w:docPartBody>
        <w:p w:rsidR="00353484" w:rsidRDefault="00353484" w:rsidP="00353484">
          <w:pPr>
            <w:pStyle w:val="5B2A032CACB04365AAE35220AAE70F42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B173C11E75D44EDEB7B817645524FE4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A01594B-A54F-448E-97C9-F65594A573BE}"/>
      </w:docPartPr>
      <w:docPartBody>
        <w:p w:rsidR="00353484" w:rsidRDefault="00353484" w:rsidP="00353484">
          <w:pPr>
            <w:pStyle w:val="B173C11E75D44EDEB7B817645524FE44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B7712F03D4C44BC8936CC2BEF2B870D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3AADA06-AD1B-4E47-9DFD-7465E5DB1D47}"/>
      </w:docPartPr>
      <w:docPartBody>
        <w:p w:rsidR="00353484" w:rsidRDefault="00353484" w:rsidP="00353484">
          <w:pPr>
            <w:pStyle w:val="B7712F03D4C44BC8936CC2BEF2B870D5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40052FA06D454B8BA312495F6431156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FE1EEBC-7130-4A6A-BD1C-7AFF6721B8F1}"/>
      </w:docPartPr>
      <w:docPartBody>
        <w:p w:rsidR="00353484" w:rsidRDefault="00353484" w:rsidP="00353484">
          <w:pPr>
            <w:pStyle w:val="40052FA06D454B8BA312495F64311560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CFFF812F648E49DAB61E67075830B34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C5E201F-FC85-4415-8F40-6FDBC7B135DE}"/>
      </w:docPartPr>
      <w:docPartBody>
        <w:p w:rsidR="00353484" w:rsidRDefault="00353484" w:rsidP="00353484">
          <w:pPr>
            <w:pStyle w:val="CFFF812F648E49DAB61E67075830B34A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D349BD659A1A4F8CA9042B485ADB968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B3179E5-E695-4204-AF39-BD8101F0FF13}"/>
      </w:docPartPr>
      <w:docPartBody>
        <w:p w:rsidR="00353484" w:rsidRDefault="00353484" w:rsidP="00353484">
          <w:pPr>
            <w:pStyle w:val="D349BD659A1A4F8CA9042B485ADB9688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81A469B7A7AE4C32BEFE2FFCA9762F5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EBD8CEF-D7AC-437C-B250-CB2C41A757D8}"/>
      </w:docPartPr>
      <w:docPartBody>
        <w:p w:rsidR="00353484" w:rsidRDefault="00353484" w:rsidP="00353484">
          <w:pPr>
            <w:pStyle w:val="81A469B7A7AE4C32BEFE2FFCA9762F5D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62AA4EE745094B99B4954927571A0E8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011AC98-F2F3-4315-8DA3-1F96B09A1481}"/>
      </w:docPartPr>
      <w:docPartBody>
        <w:p w:rsidR="00353484" w:rsidRDefault="00353484" w:rsidP="00353484">
          <w:pPr>
            <w:pStyle w:val="62AA4EE745094B99B4954927571A0E86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C0A88925E2A84C6D8045E734590E2C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AADE87A-F382-4D19-8CF0-0E7A44A2D563}"/>
      </w:docPartPr>
      <w:docPartBody>
        <w:p w:rsidR="00353484" w:rsidRDefault="00353484" w:rsidP="00353484">
          <w:pPr>
            <w:pStyle w:val="C0A88925E2A84C6D8045E734590E2CA9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34EB3C54126648AB83AEC359DC8DFFE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9D8D45B-1075-4708-9B78-064B21FE877D}"/>
      </w:docPartPr>
      <w:docPartBody>
        <w:p w:rsidR="00353484" w:rsidRDefault="00353484" w:rsidP="00353484">
          <w:pPr>
            <w:pStyle w:val="34EB3C54126648AB83AEC359DC8DFFE9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2965B11CA5DF457C87232873059FC1D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EB4DF8F-877F-4E57-BB57-41C3FB3E0395}"/>
      </w:docPartPr>
      <w:docPartBody>
        <w:p w:rsidR="00353484" w:rsidRDefault="00353484" w:rsidP="00353484">
          <w:pPr>
            <w:pStyle w:val="2965B11CA5DF457C87232873059FC1DE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325DAD1F32514DF6A1F4AA65FAB886C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03748A3-CDC5-45F7-9DBD-B5E85286A60E}"/>
      </w:docPartPr>
      <w:docPartBody>
        <w:p w:rsidR="00353484" w:rsidRDefault="00353484" w:rsidP="00353484">
          <w:pPr>
            <w:pStyle w:val="325DAD1F32514DF6A1F4AA65FAB886CB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C8514FB440774B0BA5C95789EA6FA34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6378C62-D857-4D99-89FC-59E4EDB8723E}"/>
      </w:docPartPr>
      <w:docPartBody>
        <w:p w:rsidR="00353484" w:rsidRDefault="00353484" w:rsidP="00353484">
          <w:pPr>
            <w:pStyle w:val="C8514FB440774B0BA5C95789EA6FA34F"/>
          </w:pPr>
          <w:r>
            <w:rPr>
              <w:rStyle w:val="Vietturateksts"/>
            </w:rPr>
            <w:t>Text</w:t>
          </w:r>
        </w:p>
      </w:docPartBody>
    </w:docPart>
    <w:docPart>
      <w:docPartPr>
        <w:name w:val="192D15F58D654486AB6FB041165C0AA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9003EEB-19CD-41DD-9BCD-6AE20A0CF740}"/>
      </w:docPartPr>
      <w:docPartBody>
        <w:p w:rsidR="00353484" w:rsidRDefault="00353484" w:rsidP="00353484">
          <w:pPr>
            <w:pStyle w:val="192D15F58D654486AB6FB041165C0AA3"/>
          </w:pPr>
          <w:r>
            <w:rPr>
              <w:rStyle w:val="Vietturateksts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elveticaLT">
    <w:altName w:val="Courier New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11"/>
    <w:rsid w:val="000A4311"/>
    <w:rsid w:val="00277DC5"/>
    <w:rsid w:val="00353484"/>
    <w:rsid w:val="004215FC"/>
    <w:rsid w:val="00945311"/>
    <w:rsid w:val="00D2364E"/>
    <w:rsid w:val="00E3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353484"/>
    <w:rPr>
      <w:color w:val="808080"/>
    </w:rPr>
  </w:style>
  <w:style w:type="paragraph" w:customStyle="1" w:styleId="5C02DEDDF7EF4D07876F2B3E3C108A361">
    <w:name w:val="5C02DEDDF7EF4D07876F2B3E3C108A361"/>
    <w:rsid w:val="0035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249C8939D7F9449C861CC78BB3545EA5">
    <w:name w:val="249C8939D7F9449C861CC78BB3545EA5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C4245C16C4441ACBA588AAD72E02E49">
    <w:name w:val="0C4245C16C4441ACBA588AAD72E02E49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0F7767311E04A4688B02905AAAE1092">
    <w:name w:val="C0F7767311E04A4688B02905AAAE1092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57B1A8A759E442D953792D4681C073B">
    <w:name w:val="657B1A8A759E442D953792D4681C073B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37A5FC826BA4CE399C114ED7CA9FC60">
    <w:name w:val="F37A5FC826BA4CE399C114ED7CA9FC60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FCBF82E786B442D849953AB29B50C3D">
    <w:name w:val="BFCBF82E786B442D849953AB29B50C3D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A7DEF3EDCF74F06B99D89E2EDA18082">
    <w:name w:val="DA7DEF3EDCF74F06B99D89E2EDA18082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1EF2ADF13D74077B9DB5D77F5C6A145">
    <w:name w:val="A1EF2ADF13D74077B9DB5D77F5C6A145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6287351BAC2423EB37361DC94E9B82B">
    <w:name w:val="16287351BAC2423EB37361DC94E9B82B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1A3878AE45349BFB1D26817ABDC7DB5">
    <w:name w:val="C1A3878AE45349BFB1D26817ABDC7DB5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6FF188C8ACD48DC95B2FF94F764B47E">
    <w:name w:val="66FF188C8ACD48DC95B2FF94F764B47E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E03C7A2044D480FB97CA4B28EF40C8C">
    <w:name w:val="6E03C7A2044D480FB97CA4B28EF40C8C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1778FC5FC5C4197A4819F5AE2170401">
    <w:name w:val="81778FC5FC5C4197A4819F5AE2170401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A91EA071A4F46C5B72060293EBB008C">
    <w:name w:val="0A91EA071A4F46C5B72060293EBB008C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CF835839BFD4E2C84DF74DF30A615FE">
    <w:name w:val="4CF835839BFD4E2C84DF74DF30A615FE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B2A032CACB04365AAE35220AAE70F42">
    <w:name w:val="5B2A032CACB04365AAE35220AAE70F42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173C11E75D44EDEB7B817645524FE44">
    <w:name w:val="B173C11E75D44EDEB7B817645524FE44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7712F03D4C44BC8936CC2BEF2B870D5">
    <w:name w:val="B7712F03D4C44BC8936CC2BEF2B870D5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0052FA06D454B8BA312495F64311560">
    <w:name w:val="40052FA06D454B8BA312495F64311560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FFF812F648E49DAB61E67075830B34A">
    <w:name w:val="CFFF812F648E49DAB61E67075830B34A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349BD659A1A4F8CA9042B485ADB9688">
    <w:name w:val="D349BD659A1A4F8CA9042B485ADB9688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1A469B7A7AE4C32BEFE2FFCA9762F5D">
    <w:name w:val="81A469B7A7AE4C32BEFE2FFCA9762F5D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2AA4EE745094B99B4954927571A0E86">
    <w:name w:val="62AA4EE745094B99B4954927571A0E86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0A88925E2A84C6D8045E734590E2CA9">
    <w:name w:val="C0A88925E2A84C6D8045E734590E2CA9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4EB3C54126648AB83AEC359DC8DFFE9">
    <w:name w:val="34EB3C54126648AB83AEC359DC8DFFE9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965B11CA5DF457C87232873059FC1DE">
    <w:name w:val="2965B11CA5DF457C87232873059FC1DE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25DAD1F32514DF6A1F4AA65FAB886CB">
    <w:name w:val="325DAD1F32514DF6A1F4AA65FAB886CB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8514FB440774B0BA5C95789EA6FA34F">
    <w:name w:val="C8514FB440774B0BA5C95789EA6FA34F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92D15F58D654486AB6FB041165C0AA3">
    <w:name w:val="192D15F58D654486AB6FB041165C0AA3"/>
    <w:rsid w:val="003534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532E97-4BDB-4188-8384-7424370A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STC_veidlapa_A4</Template>
  <TotalTime>80</TotalTime>
  <Pages>4</Pages>
  <Words>4282</Words>
  <Characters>2441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Valska</dc:creator>
  <cp:lastModifiedBy>Genādijs Zarjanskis</cp:lastModifiedBy>
  <cp:revision>12</cp:revision>
  <cp:lastPrinted>2019-03-15T07:01:00Z</cp:lastPrinted>
  <dcterms:created xsi:type="dcterms:W3CDTF">2022-02-01T15:51:00Z</dcterms:created>
  <dcterms:modified xsi:type="dcterms:W3CDTF">2025-09-25T13:47:00Z</dcterms:modified>
</cp:coreProperties>
</file>